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3F2E" w14:textId="114A1E8B" w:rsidR="00AF47ED" w:rsidRDefault="00C37A61" w:rsidP="0052226C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</w:t>
      </w:r>
      <w:r w:rsidR="00AA64E7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FIN DE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DETACHEMENT</w:t>
      </w:r>
    </w:p>
    <w:p w14:paraId="5210B88D" w14:textId="77777777" w:rsidR="004D3DE7" w:rsidRPr="004D3DE7" w:rsidRDefault="004D3DE7" w:rsidP="0052226C">
      <w:pPr>
        <w:spacing w:after="0" w:line="240" w:lineRule="auto"/>
        <w:ind w:right="-851"/>
        <w:jc w:val="center"/>
        <w:rPr>
          <w:rFonts w:ascii="Trebuchet MS" w:eastAsia="Times New Roman" w:hAnsi="Trebuchet MS" w:cs="Times New Roman"/>
          <w:bCs/>
          <w:i/>
          <w:sz w:val="20"/>
          <w:szCs w:val="20"/>
          <w:lang w:eastAsia="fr-FR"/>
        </w:rPr>
      </w:pPr>
      <w:r w:rsidRPr="004D3DE7">
        <w:rPr>
          <w:rFonts w:ascii="Trebuchet MS" w:eastAsia="Times New Roman" w:hAnsi="Trebuchet MS" w:cs="Times New Roman"/>
          <w:bCs/>
          <w:i/>
          <w:sz w:val="20"/>
          <w:szCs w:val="20"/>
          <w:lang w:eastAsia="fr-FR"/>
        </w:rPr>
        <w:t>(Collectivité d’accueil)</w:t>
      </w:r>
    </w:p>
    <w:p w14:paraId="6684E857" w14:textId="77777777" w:rsidR="00826C0B" w:rsidRDefault="00826C0B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3D239C2" w14:textId="77777777" w:rsidR="007A6BC2" w:rsidRDefault="007A6BC2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2FE8D64" w14:textId="77777777" w:rsidR="007A6BC2" w:rsidRDefault="007A6BC2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A82D47F" w14:textId="77777777" w:rsidR="00C37A61" w:rsidRPr="0050436D" w:rsidRDefault="00C37A61" w:rsidP="00C37A6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081EFB90" w14:textId="77777777" w:rsidR="00C37A61" w:rsidRPr="0050436D" w:rsidRDefault="00C37A61" w:rsidP="00C37A6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27A56B40" w14:textId="77777777" w:rsidR="00C37A61" w:rsidRPr="0050436D" w:rsidRDefault="00C37A61" w:rsidP="00C37A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101048F9" w14:textId="4BE8DEDD" w:rsidR="002C577A" w:rsidRPr="00A21580" w:rsidRDefault="002C577A" w:rsidP="002C577A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584FB7">
        <w:rPr>
          <w:rFonts w:ascii="Trebuchet MS" w:hAnsi="Trebuchet MS"/>
          <w:b/>
          <w:color w:val="000000"/>
          <w:spacing w:val="2"/>
        </w:rPr>
        <w:t>Vu</w:t>
      </w:r>
      <w:r w:rsidRPr="00A21580">
        <w:rPr>
          <w:rFonts w:ascii="Trebuchet MS" w:hAnsi="Trebuchet MS"/>
          <w:color w:val="000000"/>
          <w:spacing w:val="2"/>
        </w:rPr>
        <w:t xml:space="preserve"> </w:t>
      </w:r>
      <w:r>
        <w:rPr>
          <w:rFonts w:ascii="Trebuchet MS" w:hAnsi="Trebuchet MS"/>
          <w:color w:val="000000"/>
          <w:spacing w:val="2"/>
        </w:rPr>
        <w:t>le Code général de la fonction publique,</w:t>
      </w:r>
    </w:p>
    <w:p w14:paraId="45CC1E52" w14:textId="3FBAB2A8" w:rsidR="001C2CD3" w:rsidRDefault="00C37A61" w:rsidP="006F5E7F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le décret n° 86-68 du 13 janvier 1986</w:t>
      </w:r>
      <w:r w:rsidR="00AC3D86">
        <w:rPr>
          <w:rFonts w:ascii="Trebuchet MS" w:hAnsi="Trebuchet MS"/>
          <w:color w:val="000000"/>
          <w:spacing w:val="2"/>
        </w:rPr>
        <w:t xml:space="preserve"> modifié</w:t>
      </w:r>
      <w:r w:rsidRPr="00CB1E2A">
        <w:rPr>
          <w:rFonts w:ascii="Trebuchet MS" w:hAnsi="Trebuchet MS"/>
          <w:color w:val="000000"/>
          <w:spacing w:val="2"/>
        </w:rPr>
        <w:t xml:space="preserve">, relatif aux positions de détachement, de disponibilité, de congé parental des fonctionnaires territoriaux et à l’intégration, </w:t>
      </w:r>
    </w:p>
    <w:p w14:paraId="0E8F066D" w14:textId="77777777" w:rsidR="001C2CD3" w:rsidRDefault="001C2CD3" w:rsidP="006F5E7F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A531E4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l’arrêté </w:t>
      </w:r>
      <w:r>
        <w:rPr>
          <w:rFonts w:ascii="Trebuchet MS" w:hAnsi="Trebuchet MS"/>
          <w:color w:val="000000"/>
          <w:spacing w:val="2"/>
        </w:rPr>
        <w:t>n° ……</w:t>
      </w:r>
      <w:r w:rsidRPr="00CB1E2A">
        <w:rPr>
          <w:rFonts w:ascii="Trebuchet MS" w:hAnsi="Trebuchet MS"/>
          <w:color w:val="000000"/>
          <w:spacing w:val="2"/>
        </w:rPr>
        <w:t xml:space="preserve"> du …………, </w:t>
      </w:r>
      <w:r>
        <w:rPr>
          <w:rFonts w:ascii="Trebuchet MS" w:hAnsi="Trebuchet MS"/>
          <w:color w:val="000000"/>
          <w:spacing w:val="2"/>
        </w:rPr>
        <w:t>portant détachement de M</w:t>
      </w:r>
      <w:r w:rsidRPr="00CB1E2A">
        <w:rPr>
          <w:rFonts w:ascii="Trebuchet MS" w:hAnsi="Trebuchet MS"/>
          <w:color w:val="000000"/>
          <w:spacing w:val="2"/>
        </w:rPr>
        <w:t xml:space="preserve">………………… au grade </w:t>
      </w:r>
      <w:proofErr w:type="gramStart"/>
      <w:r w:rsidRPr="00CB1E2A">
        <w:rPr>
          <w:rFonts w:ascii="Trebuchet MS" w:hAnsi="Trebuchet MS"/>
          <w:color w:val="000000"/>
          <w:spacing w:val="2"/>
        </w:rPr>
        <w:t>de  …</w:t>
      </w:r>
      <w:proofErr w:type="gramEnd"/>
      <w:r w:rsidRPr="00CB1E2A">
        <w:rPr>
          <w:rFonts w:ascii="Trebuchet MS" w:hAnsi="Trebuchet MS"/>
          <w:color w:val="000000"/>
          <w:spacing w:val="2"/>
        </w:rPr>
        <w:t xml:space="preserve">………, </w:t>
      </w:r>
      <w:r>
        <w:rPr>
          <w:rFonts w:ascii="Trebuchet MS" w:hAnsi="Trebuchet MS"/>
          <w:color w:val="000000"/>
          <w:spacing w:val="2"/>
        </w:rPr>
        <w:t>au</w:t>
      </w:r>
      <w:r w:rsidRPr="00CB1E2A">
        <w:rPr>
          <w:rFonts w:ascii="Trebuchet MS" w:hAnsi="Trebuchet MS"/>
          <w:color w:val="000000"/>
          <w:spacing w:val="2"/>
        </w:rPr>
        <w:t>…… échelon, Indice Brut ……, Indice Majoré ……, avec une ancienneté de …………,</w:t>
      </w:r>
    </w:p>
    <w:p w14:paraId="41BD3BD2" w14:textId="6EB9DEE2" w:rsidR="00C37A61" w:rsidRPr="00CB1E2A" w:rsidRDefault="007A6BC2" w:rsidP="006F5E7F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7A6BC2">
        <w:rPr>
          <w:rFonts w:ascii="Trebuchet MS" w:hAnsi="Trebuchet MS"/>
          <w:color w:val="000000"/>
          <w:spacing w:val="2"/>
        </w:rPr>
        <w:t>(Le cas échéant)</w:t>
      </w:r>
      <w:r>
        <w:rPr>
          <w:rFonts w:ascii="Trebuchet MS" w:hAnsi="Trebuchet MS"/>
          <w:b/>
          <w:color w:val="000000"/>
          <w:spacing w:val="2"/>
        </w:rPr>
        <w:t xml:space="preserve"> </w:t>
      </w:r>
      <w:r w:rsidR="00C37A61" w:rsidRPr="00A531E4">
        <w:rPr>
          <w:rFonts w:ascii="Trebuchet MS" w:hAnsi="Trebuchet MS"/>
          <w:b/>
          <w:color w:val="000000"/>
          <w:spacing w:val="2"/>
        </w:rPr>
        <w:t>Vu</w:t>
      </w:r>
      <w:r w:rsidR="00C37A61" w:rsidRPr="00CB1E2A">
        <w:rPr>
          <w:rFonts w:ascii="Trebuchet MS" w:hAnsi="Trebuchet MS"/>
          <w:color w:val="000000"/>
          <w:spacing w:val="2"/>
        </w:rPr>
        <w:t xml:space="preserve"> la demande écrite de </w:t>
      </w:r>
      <w:r>
        <w:rPr>
          <w:rFonts w:ascii="Trebuchet MS" w:hAnsi="Trebuchet MS"/>
          <w:color w:val="000000"/>
          <w:spacing w:val="2"/>
        </w:rPr>
        <w:t xml:space="preserve">réintégration suite à </w:t>
      </w:r>
      <w:r w:rsidR="001C2CD3">
        <w:rPr>
          <w:rFonts w:ascii="Trebuchet MS" w:hAnsi="Trebuchet MS"/>
          <w:color w:val="000000"/>
          <w:spacing w:val="2"/>
        </w:rPr>
        <w:t xml:space="preserve">détachement, </w:t>
      </w:r>
      <w:r w:rsidR="00C37A61" w:rsidRPr="00CB1E2A">
        <w:rPr>
          <w:rFonts w:ascii="Trebuchet MS" w:hAnsi="Trebuchet MS"/>
          <w:color w:val="000000"/>
          <w:spacing w:val="2"/>
        </w:rPr>
        <w:t>présentée par M ………</w:t>
      </w:r>
      <w:r w:rsidR="00C37A61">
        <w:rPr>
          <w:rFonts w:ascii="Trebuchet MS" w:hAnsi="Trebuchet MS"/>
          <w:color w:val="000000"/>
          <w:spacing w:val="2"/>
        </w:rPr>
        <w:t xml:space="preserve">, </w:t>
      </w:r>
      <w:r w:rsidR="00C37A61" w:rsidRPr="00CB1E2A">
        <w:rPr>
          <w:rFonts w:ascii="Trebuchet MS" w:hAnsi="Trebuchet MS"/>
          <w:color w:val="000000"/>
          <w:spacing w:val="2"/>
        </w:rPr>
        <w:t>à compter du ……,</w:t>
      </w:r>
    </w:p>
    <w:p w14:paraId="13ACAC9A" w14:textId="77777777" w:rsidR="00826C0B" w:rsidRDefault="00826C0B" w:rsidP="00C37A6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62664418" w14:textId="77777777" w:rsidR="00C37A61" w:rsidRPr="0050436D" w:rsidRDefault="00C37A61" w:rsidP="00C37A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084F36BF" w14:textId="77777777" w:rsidR="00C37A61" w:rsidRPr="0050436D" w:rsidRDefault="00C37A61" w:rsidP="00C37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61F3F1AF" w14:textId="77777777" w:rsidR="007A6BC2" w:rsidRDefault="00C37A61" w:rsidP="00C37A61">
      <w:pPr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A compter du ……, </w:t>
      </w:r>
      <w:r w:rsidR="00AA64E7">
        <w:rPr>
          <w:rFonts w:ascii="Trebuchet MS" w:eastAsia="Times New Roman" w:hAnsi="Trebuchet MS" w:cs="Times"/>
          <w:sz w:val="20"/>
          <w:szCs w:val="20"/>
          <w:lang w:eastAsia="fr-FR"/>
        </w:rPr>
        <w:t xml:space="preserve">il est mis fin au détachement de </w:t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M…… </w:t>
      </w:r>
      <w:r w:rsidR="007A6BC2">
        <w:rPr>
          <w:rFonts w:ascii="Trebuchet MS" w:eastAsia="Times New Roman" w:hAnsi="Trebuchet MS" w:cs="Times"/>
          <w:sz w:val="20"/>
          <w:szCs w:val="20"/>
          <w:lang w:eastAsia="fr-FR"/>
        </w:rPr>
        <w:t xml:space="preserve">dans le cadre d’emplois des …………, au grade de…………, </w:t>
      </w:r>
    </w:p>
    <w:p w14:paraId="668BBE88" w14:textId="77777777" w:rsidR="00AA64E7" w:rsidRDefault="00AA64E7" w:rsidP="00C37A61">
      <w:pPr>
        <w:spacing w:after="0" w:line="240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14:paraId="1A196031" w14:textId="77777777" w:rsidR="00C37A61" w:rsidRPr="0050436D" w:rsidRDefault="00C37A61" w:rsidP="00905297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ARTICLE </w:t>
      </w:r>
      <w:r w:rsidR="00AA64E7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2</w:t>
      </w:r>
      <w:r w:rsidR="007A6BC2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:</w:t>
      </w: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 </w:t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905297"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5A8C0A25" w14:textId="77777777" w:rsidR="00C37A61" w:rsidRPr="0050436D" w:rsidRDefault="00C37A61" w:rsidP="00C37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496E1F2F" w14:textId="77777777" w:rsidR="00C37A61" w:rsidRDefault="00C37A61" w:rsidP="00C37A61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50436D">
        <w:rPr>
          <w:rFonts w:ascii="Trebuchet MS" w:hAnsi="Trebuchet MS" w:cs="Trebuchet MS"/>
          <w:sz w:val="20"/>
          <w:szCs w:val="20"/>
        </w:rPr>
        <w:t>,</w:t>
      </w:r>
    </w:p>
    <w:p w14:paraId="20AF1D93" w14:textId="77777777" w:rsidR="00C37A61" w:rsidRPr="0050436D" w:rsidRDefault="00C37A61" w:rsidP="00C37A61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790E5F86" w14:textId="77777777" w:rsidR="00C37A61" w:rsidRPr="0050436D" w:rsidRDefault="00C37A61" w:rsidP="00C37A61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</w:t>
      </w:r>
      <w:r w:rsidR="002C577A">
        <w:rPr>
          <w:rFonts w:ascii="Trebuchet MS" w:hAnsi="Trebuchet MS" w:cs="Trebuchet MS"/>
          <w:sz w:val="20"/>
          <w:szCs w:val="20"/>
        </w:rPr>
        <w:t xml:space="preserve">à la </w:t>
      </w:r>
      <w:r w:rsidRPr="0050436D">
        <w:rPr>
          <w:rFonts w:ascii="Trebuchet MS" w:hAnsi="Trebuchet MS" w:cs="Trebuchet MS"/>
          <w:sz w:val="20"/>
          <w:szCs w:val="20"/>
        </w:rPr>
        <w:t>Président</w:t>
      </w:r>
      <w:r w:rsidR="002C577A">
        <w:rPr>
          <w:rFonts w:ascii="Trebuchet MS" w:hAnsi="Trebuchet MS" w:cs="Trebuchet MS"/>
          <w:sz w:val="20"/>
          <w:szCs w:val="20"/>
        </w:rPr>
        <w:t>e</w:t>
      </w:r>
      <w:r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  <w:r w:rsidR="002C577A">
        <w:rPr>
          <w:rFonts w:ascii="Trebuchet MS" w:hAnsi="Trebuchet MS" w:cs="Trebuchet MS"/>
          <w:sz w:val="20"/>
          <w:szCs w:val="20"/>
        </w:rPr>
        <w:t>,</w:t>
      </w:r>
    </w:p>
    <w:p w14:paraId="377390B1" w14:textId="77777777" w:rsidR="00C37A61" w:rsidRPr="0050436D" w:rsidRDefault="00C37A61" w:rsidP="00C37A61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67829743" w14:textId="77777777" w:rsidR="004A6C6A" w:rsidRPr="004A6C6A" w:rsidRDefault="004A6C6A" w:rsidP="004A6C6A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  <w:r w:rsidRPr="004A6C6A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17F1D1B0" w14:textId="77777777" w:rsidR="004A6C6A" w:rsidRPr="004A6C6A" w:rsidRDefault="004A6C6A" w:rsidP="004A6C6A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  <w:r w:rsidRPr="004A6C6A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33061971" w14:textId="77777777" w:rsidR="004A6C6A" w:rsidRPr="004A6C6A" w:rsidRDefault="004A6C6A" w:rsidP="004A6C6A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0C0AC8FD" w14:textId="77777777" w:rsidR="004A6C6A" w:rsidRPr="004A6C6A" w:rsidRDefault="004A6C6A" w:rsidP="004A6C6A">
      <w:pPr>
        <w:spacing w:after="0"/>
        <w:ind w:left="360"/>
        <w:jc w:val="both"/>
        <w:rPr>
          <w:rFonts w:ascii="Trebuchet MS" w:hAnsi="Trebuchet MS" w:cs="Times"/>
          <w:sz w:val="20"/>
          <w:szCs w:val="20"/>
        </w:rPr>
      </w:pPr>
      <w:r w:rsidRPr="004A6C6A">
        <w:rPr>
          <w:rFonts w:ascii="Trebuchet MS" w:hAnsi="Trebuchet MS" w:cs="Times"/>
          <w:sz w:val="20"/>
          <w:szCs w:val="20"/>
        </w:rPr>
        <w:t>Notifié à l’agent le :</w:t>
      </w:r>
    </w:p>
    <w:p w14:paraId="14CD4996" w14:textId="77777777" w:rsidR="004A6C6A" w:rsidRPr="004A6C6A" w:rsidRDefault="004A6C6A" w:rsidP="004A6C6A">
      <w:pPr>
        <w:spacing w:after="0"/>
        <w:ind w:left="360"/>
        <w:jc w:val="both"/>
        <w:rPr>
          <w:rFonts w:ascii="Trebuchet MS" w:hAnsi="Trebuchet MS" w:cs="Times"/>
          <w:sz w:val="20"/>
          <w:szCs w:val="20"/>
        </w:rPr>
      </w:pPr>
      <w:r w:rsidRPr="004A6C6A">
        <w:rPr>
          <w:rFonts w:ascii="Trebuchet MS" w:hAnsi="Trebuchet MS" w:cs="Times"/>
          <w:sz w:val="20"/>
          <w:szCs w:val="20"/>
        </w:rPr>
        <w:t>(</w:t>
      </w:r>
      <w:proofErr w:type="gramStart"/>
      <w:r w:rsidRPr="004A6C6A">
        <w:rPr>
          <w:rFonts w:ascii="Trebuchet MS" w:hAnsi="Trebuchet MS" w:cs="Times"/>
          <w:sz w:val="20"/>
          <w:szCs w:val="20"/>
        </w:rPr>
        <w:t>date</w:t>
      </w:r>
      <w:proofErr w:type="gramEnd"/>
      <w:r w:rsidRPr="004A6C6A">
        <w:rPr>
          <w:rFonts w:ascii="Trebuchet MS" w:hAnsi="Trebuchet MS" w:cs="Times"/>
          <w:sz w:val="20"/>
          <w:szCs w:val="20"/>
        </w:rPr>
        <w:t xml:space="preserve"> et signature)</w:t>
      </w:r>
    </w:p>
    <w:p w14:paraId="228CB166" w14:textId="77777777" w:rsidR="004A6C6A" w:rsidRPr="004A6C6A" w:rsidRDefault="004A6C6A" w:rsidP="004A6C6A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0A7E487C" w14:textId="77777777" w:rsidR="004A6C6A" w:rsidRPr="004A6C6A" w:rsidRDefault="004A6C6A" w:rsidP="004A6C6A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9AF79E4" w14:textId="77777777" w:rsidR="004A6C6A" w:rsidRPr="004A6C6A" w:rsidRDefault="004A6C6A" w:rsidP="004A6C6A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BE3E62F" w14:textId="77777777" w:rsidR="004A6C6A" w:rsidRPr="004A6C6A" w:rsidRDefault="004A6C6A" w:rsidP="004A6C6A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0102886C" w14:textId="77777777" w:rsidR="004A6C6A" w:rsidRPr="004A6C6A" w:rsidRDefault="004A6C6A" w:rsidP="004A6C6A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9384790" w14:textId="77777777" w:rsidR="004A6C6A" w:rsidRPr="004A6C6A" w:rsidRDefault="004A6C6A" w:rsidP="004A6C6A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F1E3F38" w14:textId="77777777" w:rsidR="004A6C6A" w:rsidRPr="004A6C6A" w:rsidRDefault="004A6C6A" w:rsidP="004A6C6A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66C3FD5" w14:textId="77777777" w:rsidR="004A6C6A" w:rsidRPr="004A6C6A" w:rsidRDefault="004A6C6A" w:rsidP="004A6C6A">
      <w:pPr>
        <w:tabs>
          <w:tab w:val="left" w:pos="3402"/>
        </w:tabs>
        <w:spacing w:after="0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4A6C6A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4A6C6A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4A6C6A">
        <w:rPr>
          <w:rFonts w:ascii="Trebuchet MS" w:hAnsi="Trebuchet MS" w:cs="Trebuchet MS"/>
          <w:sz w:val="18"/>
          <w:szCs w:val="18"/>
        </w:rPr>
        <w:t>.</w:t>
      </w:r>
    </w:p>
    <w:p w14:paraId="21D984DB" w14:textId="77777777" w:rsidR="005F7457" w:rsidRPr="00C37A61" w:rsidRDefault="005F7457" w:rsidP="004A6C6A">
      <w:pPr>
        <w:spacing w:after="0"/>
        <w:ind w:left="6096"/>
        <w:jc w:val="both"/>
        <w:rPr>
          <w:rFonts w:ascii="Trebuchet MS" w:hAnsi="Trebuchet MS" w:cs="Trebuchet MS"/>
          <w:sz w:val="18"/>
          <w:szCs w:val="18"/>
        </w:rPr>
      </w:pPr>
    </w:p>
    <w:sectPr w:rsidR="005F7457" w:rsidRPr="00C37A61" w:rsidSect="00C37A61">
      <w:footerReference w:type="default" r:id="rId8"/>
      <w:pgSz w:w="11906" w:h="16838"/>
      <w:pgMar w:top="709" w:right="1418" w:bottom="567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7503" w14:textId="77777777" w:rsidR="00C37A61" w:rsidRDefault="00C37A61" w:rsidP="00C37A61">
      <w:pPr>
        <w:spacing w:after="0" w:line="240" w:lineRule="auto"/>
      </w:pPr>
      <w:r>
        <w:separator/>
      </w:r>
    </w:p>
  </w:endnote>
  <w:endnote w:type="continuationSeparator" w:id="0">
    <w:p w14:paraId="7ACD7CAE" w14:textId="77777777" w:rsidR="00C37A61" w:rsidRDefault="00C37A61" w:rsidP="00C3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22B5" w14:textId="61B91CE0" w:rsidR="00C37A61" w:rsidRPr="003B7E0A" w:rsidRDefault="003B7E0A" w:rsidP="003B7E0A">
    <w:pPr>
      <w:pStyle w:val="Pieddepage"/>
    </w:pPr>
    <w:r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52226C">
      <w:rPr>
        <w:rFonts w:ascii="Trebuchet MS" w:hAnsi="Trebuchet MS"/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7B0F" w14:textId="77777777" w:rsidR="00C37A61" w:rsidRDefault="00C37A61" w:rsidP="00C37A61">
      <w:pPr>
        <w:spacing w:after="0" w:line="240" w:lineRule="auto"/>
      </w:pPr>
      <w:r>
        <w:separator/>
      </w:r>
    </w:p>
  </w:footnote>
  <w:footnote w:type="continuationSeparator" w:id="0">
    <w:p w14:paraId="3C4D64FD" w14:textId="77777777" w:rsidR="00C37A61" w:rsidRDefault="00C37A61" w:rsidP="00C3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E0016"/>
    <w:multiLevelType w:val="hybridMultilevel"/>
    <w:tmpl w:val="09AA24D0"/>
    <w:lvl w:ilvl="0" w:tplc="53CE92DC">
      <w:start w:val="4"/>
      <w:numFmt w:val="bullet"/>
      <w:lvlText w:val="-"/>
      <w:lvlJc w:val="left"/>
      <w:pPr>
        <w:ind w:left="2138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04585419">
    <w:abstractNumId w:val="0"/>
  </w:num>
  <w:num w:numId="2" w16cid:durableId="1281649098">
    <w:abstractNumId w:val="2"/>
  </w:num>
  <w:num w:numId="3" w16cid:durableId="86933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61"/>
    <w:rsid w:val="001C2CD3"/>
    <w:rsid w:val="002C577A"/>
    <w:rsid w:val="002D2223"/>
    <w:rsid w:val="003B7E0A"/>
    <w:rsid w:val="00413B37"/>
    <w:rsid w:val="00420BB4"/>
    <w:rsid w:val="0046796D"/>
    <w:rsid w:val="004A6C6A"/>
    <w:rsid w:val="004D3DE7"/>
    <w:rsid w:val="00501DF4"/>
    <w:rsid w:val="0052226C"/>
    <w:rsid w:val="005B77B7"/>
    <w:rsid w:val="005D7DB0"/>
    <w:rsid w:val="005F7457"/>
    <w:rsid w:val="00621855"/>
    <w:rsid w:val="006866EA"/>
    <w:rsid w:val="006A43CA"/>
    <w:rsid w:val="006D3C7B"/>
    <w:rsid w:val="006F5E7F"/>
    <w:rsid w:val="007A6BC2"/>
    <w:rsid w:val="007C15BB"/>
    <w:rsid w:val="00804153"/>
    <w:rsid w:val="00815712"/>
    <w:rsid w:val="00826C0B"/>
    <w:rsid w:val="00905297"/>
    <w:rsid w:val="009F162E"/>
    <w:rsid w:val="00A870D9"/>
    <w:rsid w:val="00AA0F62"/>
    <w:rsid w:val="00AA64E7"/>
    <w:rsid w:val="00AB19CB"/>
    <w:rsid w:val="00AC2F3C"/>
    <w:rsid w:val="00AC3D86"/>
    <w:rsid w:val="00AF47ED"/>
    <w:rsid w:val="00B67F98"/>
    <w:rsid w:val="00BA6F9E"/>
    <w:rsid w:val="00BB7D95"/>
    <w:rsid w:val="00BC2CAB"/>
    <w:rsid w:val="00C37A61"/>
    <w:rsid w:val="00C4118E"/>
    <w:rsid w:val="00C46AF0"/>
    <w:rsid w:val="00D91713"/>
    <w:rsid w:val="00DE3E9C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13C8D0"/>
  <w15:chartTrackingRefBased/>
  <w15:docId w15:val="{0D0F001C-D34E-43C3-89E1-BA5E1E76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customStyle="1" w:styleId="VuConsidrant">
    <w:name w:val="Vu.Considérant"/>
    <w:basedOn w:val="Normal"/>
    <w:rsid w:val="00C37A61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C37A61"/>
    <w:pPr>
      <w:autoSpaceDE w:val="0"/>
      <w:autoSpaceDN w:val="0"/>
      <w:spacing w:after="140" w:line="240" w:lineRule="auto"/>
      <w:ind w:firstLine="567"/>
      <w:jc w:val="both"/>
    </w:pPr>
    <w:rPr>
      <w:rFonts w:eastAsia="Times New Roman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3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A61"/>
  </w:style>
  <w:style w:type="paragraph" w:styleId="Pieddepage">
    <w:name w:val="footer"/>
    <w:basedOn w:val="Normal"/>
    <w:link w:val="PieddepageCar"/>
    <w:uiPriority w:val="99"/>
    <w:unhideWhenUsed/>
    <w:rsid w:val="00C3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3</cp:revision>
  <cp:lastPrinted>2014-03-04T17:09:00Z</cp:lastPrinted>
  <dcterms:created xsi:type="dcterms:W3CDTF">2022-05-24T14:53:00Z</dcterms:created>
  <dcterms:modified xsi:type="dcterms:W3CDTF">2023-08-25T10:21:00Z</dcterms:modified>
</cp:coreProperties>
</file>