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2092" w14:textId="758CA56F" w:rsidR="00AF47ED" w:rsidRPr="00AF47ED" w:rsidRDefault="003D52B7" w:rsidP="00C01811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C0181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CB1E2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BD48A3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INTEGRATION</w:t>
      </w:r>
      <w:r w:rsidR="00C84387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SUITE A DETACHEMENT</w:t>
      </w:r>
    </w:p>
    <w:p w14:paraId="721F66F0" w14:textId="77777777" w:rsidR="00B67F98" w:rsidRDefault="00B67F98" w:rsidP="002833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9BD0697" w14:textId="77777777" w:rsidR="00E634CF" w:rsidRPr="005F7457" w:rsidRDefault="00E634CF" w:rsidP="002833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3B29D02" w14:textId="77777777" w:rsidR="00CB1E2A" w:rsidRPr="0050436D" w:rsidRDefault="00CB1E2A" w:rsidP="002833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63E1A83" w14:textId="77777777" w:rsidR="00CB1E2A" w:rsidRPr="0050436D" w:rsidRDefault="00CB1E2A" w:rsidP="002833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678BE3B0" w14:textId="77777777" w:rsidR="00CB1E2A" w:rsidRPr="0050436D" w:rsidRDefault="00CB1E2A" w:rsidP="002833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7CAAB771" w14:textId="77777777" w:rsidR="00283306" w:rsidRPr="00CB1E2A" w:rsidRDefault="00CB1E2A" w:rsidP="008236C8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</w:t>
      </w:r>
      <w:r w:rsidR="008236C8">
        <w:rPr>
          <w:rFonts w:ascii="Trebuchet MS" w:hAnsi="Trebuchet MS"/>
          <w:color w:val="000000"/>
          <w:spacing w:val="2"/>
        </w:rPr>
        <w:t>le Code général de la fonction publique,</w:t>
      </w:r>
    </w:p>
    <w:p w14:paraId="3C4C6875" w14:textId="2FB37A0D" w:rsidR="00283306" w:rsidRPr="00CB1E2A" w:rsidRDefault="00CB1E2A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le déc</w:t>
      </w:r>
      <w:r w:rsidR="003C1618">
        <w:rPr>
          <w:rFonts w:ascii="Trebuchet MS" w:hAnsi="Trebuchet MS"/>
          <w:color w:val="000000"/>
          <w:spacing w:val="2"/>
        </w:rPr>
        <w:t>ret n° 86-68 du 13 janvier 1986</w:t>
      </w:r>
      <w:r w:rsidR="00E13A24">
        <w:rPr>
          <w:rFonts w:ascii="Trebuchet MS" w:hAnsi="Trebuchet MS"/>
          <w:color w:val="000000"/>
          <w:spacing w:val="2"/>
        </w:rPr>
        <w:t xml:space="preserve"> modifié</w:t>
      </w:r>
      <w:r w:rsidRPr="00CB1E2A">
        <w:rPr>
          <w:rFonts w:ascii="Trebuchet MS" w:hAnsi="Trebuchet MS"/>
          <w:color w:val="000000"/>
          <w:spacing w:val="2"/>
        </w:rPr>
        <w:t xml:space="preserve"> relatif aux positions de détachement, de disponibilité, de congé parental des fonctionnaires territoriaux et à l’intégration, </w:t>
      </w:r>
    </w:p>
    <w:p w14:paraId="5A501476" w14:textId="77777777" w:rsidR="00283306" w:rsidRPr="00D9785A" w:rsidRDefault="00CB1E2A" w:rsidP="00283306">
      <w:pPr>
        <w:tabs>
          <w:tab w:val="left" w:pos="2268"/>
          <w:tab w:val="left" w:pos="2552"/>
          <w:tab w:val="left" w:pos="3969"/>
        </w:tabs>
        <w:spacing w:after="0" w:line="240" w:lineRule="auto"/>
        <w:ind w:right="-2"/>
        <w:jc w:val="both"/>
        <w:rPr>
          <w:rFonts w:ascii="Trebuchet MS" w:eastAsia="Times New Roman" w:hAnsi="Trebuchet MS" w:cs="Arial"/>
          <w:i/>
          <w:color w:val="000000"/>
          <w:spacing w:val="2"/>
          <w:sz w:val="20"/>
          <w:szCs w:val="20"/>
          <w:lang w:eastAsia="fr-FR"/>
        </w:rPr>
      </w:pPr>
      <w:r w:rsidRPr="00CB1E2A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B1E2A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n°…… du ………… portant statut particulier du cadre d’emplois de ……………………. </w:t>
      </w:r>
      <w:r w:rsidRPr="00CB1E2A">
        <w:rPr>
          <w:rFonts w:ascii="Trebuchet MS" w:eastAsia="Times New Roman" w:hAnsi="Trebuchet MS" w:cs="Arial"/>
          <w:i/>
          <w:color w:val="000000"/>
          <w:spacing w:val="2"/>
          <w:sz w:val="20"/>
          <w:szCs w:val="20"/>
          <w:lang w:eastAsia="fr-FR"/>
        </w:rPr>
        <w:t xml:space="preserve">(Cadre d’emplois d’accueil), </w:t>
      </w:r>
    </w:p>
    <w:p w14:paraId="4D2DE967" w14:textId="77777777" w:rsidR="00CB1E2A" w:rsidRDefault="00CB1E2A" w:rsidP="00283306">
      <w:pPr>
        <w:pStyle w:val="VuConsidrant"/>
        <w:spacing w:after="0"/>
        <w:rPr>
          <w:rFonts w:ascii="Trebuchet MS" w:hAnsi="Trebuchet MS"/>
          <w:i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délibération</w:t>
      </w:r>
      <w:r w:rsidR="00640286">
        <w:rPr>
          <w:rFonts w:ascii="Trebuchet MS" w:hAnsi="Trebuchet MS"/>
          <w:color w:val="000000"/>
          <w:spacing w:val="2"/>
        </w:rPr>
        <w:t xml:space="preserve"> n°……</w:t>
      </w:r>
      <w:r w:rsidRPr="00CB1E2A">
        <w:rPr>
          <w:rFonts w:ascii="Trebuchet MS" w:hAnsi="Trebuchet MS"/>
          <w:color w:val="000000"/>
          <w:spacing w:val="2"/>
        </w:rPr>
        <w:t xml:space="preserve"> en date du …</w:t>
      </w:r>
      <w:r>
        <w:rPr>
          <w:rFonts w:ascii="Trebuchet MS" w:hAnsi="Trebuchet MS"/>
          <w:color w:val="000000"/>
          <w:spacing w:val="2"/>
        </w:rPr>
        <w:t>……</w:t>
      </w:r>
      <w:r w:rsidRPr="00CB1E2A">
        <w:rPr>
          <w:rFonts w:ascii="Trebuchet MS" w:hAnsi="Trebuchet MS"/>
          <w:color w:val="000000"/>
          <w:spacing w:val="2"/>
        </w:rPr>
        <w:t>… créant un emploi de …</w:t>
      </w:r>
      <w:r>
        <w:rPr>
          <w:rFonts w:ascii="Trebuchet MS" w:hAnsi="Trebuchet MS"/>
          <w:color w:val="000000"/>
          <w:spacing w:val="2"/>
        </w:rPr>
        <w:t>………</w:t>
      </w:r>
      <w:r w:rsidRPr="00CB1E2A">
        <w:rPr>
          <w:rFonts w:ascii="Trebuchet MS" w:hAnsi="Trebuchet MS"/>
          <w:color w:val="000000"/>
          <w:spacing w:val="2"/>
        </w:rPr>
        <w:t xml:space="preserve"> à temps complet </w:t>
      </w:r>
      <w:r w:rsidRPr="00CB1E2A">
        <w:rPr>
          <w:rFonts w:ascii="Trebuchet MS" w:hAnsi="Trebuchet MS"/>
          <w:i/>
          <w:color w:val="000000"/>
          <w:spacing w:val="2"/>
        </w:rPr>
        <w:t>(</w:t>
      </w:r>
      <w:r w:rsidRPr="00CB1E2A">
        <w:rPr>
          <w:rFonts w:ascii="Trebuchet MS" w:hAnsi="Trebuchet MS"/>
          <w:b/>
          <w:i/>
          <w:color w:val="000000"/>
          <w:spacing w:val="2"/>
          <w:u w:val="single"/>
        </w:rPr>
        <w:t>OU</w:t>
      </w:r>
      <w:r w:rsidRPr="00CB1E2A">
        <w:rPr>
          <w:rFonts w:ascii="Trebuchet MS" w:hAnsi="Trebuchet MS"/>
          <w:i/>
          <w:color w:val="000000"/>
          <w:spacing w:val="2"/>
        </w:rPr>
        <w:t xml:space="preserve"> à temps non complet à raison de … heures hebdomadaires),</w:t>
      </w:r>
    </w:p>
    <w:p w14:paraId="755FFBE4" w14:textId="77777777" w:rsidR="00D9785A" w:rsidRPr="00D9785A" w:rsidRDefault="00D9785A" w:rsidP="00283306">
      <w:pPr>
        <w:pStyle w:val="VuConsidrant"/>
        <w:spacing w:after="0"/>
        <w:rPr>
          <w:rFonts w:ascii="Trebuchet MS" w:hAnsi="Trebuchet MS"/>
          <w:b/>
          <w:color w:val="000000"/>
          <w:spacing w:val="2"/>
          <w:u w:val="single"/>
        </w:rPr>
      </w:pPr>
      <w:r w:rsidRPr="00D9785A">
        <w:rPr>
          <w:rFonts w:ascii="Trebuchet MS" w:hAnsi="Trebuchet MS"/>
          <w:b/>
          <w:color w:val="000000"/>
          <w:spacing w:val="2"/>
          <w:u w:val="single"/>
        </w:rPr>
        <w:t xml:space="preserve">OU </w:t>
      </w:r>
    </w:p>
    <w:p w14:paraId="7E4F541C" w14:textId="77777777" w:rsidR="00283306" w:rsidRPr="00D9785A" w:rsidRDefault="00D9785A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D9785A">
        <w:rPr>
          <w:rFonts w:ascii="Trebuchet MS" w:hAnsi="Trebuchet MS"/>
          <w:b/>
          <w:color w:val="000000"/>
          <w:spacing w:val="2"/>
        </w:rPr>
        <w:t>Vu</w:t>
      </w:r>
      <w:r w:rsidRPr="00D9785A">
        <w:rPr>
          <w:rFonts w:ascii="Trebuchet MS" w:hAnsi="Trebuchet MS"/>
          <w:color w:val="000000"/>
          <w:spacing w:val="2"/>
        </w:rPr>
        <w:t xml:space="preserve"> le tableau des effectifs</w:t>
      </w:r>
    </w:p>
    <w:p w14:paraId="445AA0CB" w14:textId="77777777" w:rsidR="00283306" w:rsidRPr="00CB1E2A" w:rsidRDefault="00CB1E2A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déclaration de vacance d'emploi n°…… du ………… publiée le …………, effectuée auprès du Centre de Gestion,</w:t>
      </w:r>
    </w:p>
    <w:p w14:paraId="63D777DE" w14:textId="77777777" w:rsidR="00283306" w:rsidRPr="00CB1E2A" w:rsidRDefault="00CB1E2A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la demande écrite </w:t>
      </w:r>
      <w:r w:rsidR="00BD48A3">
        <w:rPr>
          <w:rFonts w:ascii="Trebuchet MS" w:hAnsi="Trebuchet MS"/>
          <w:color w:val="000000"/>
          <w:spacing w:val="2"/>
        </w:rPr>
        <w:t>d’intégration</w:t>
      </w:r>
      <w:r w:rsidR="00A531E4">
        <w:rPr>
          <w:rFonts w:ascii="Trebuchet MS" w:hAnsi="Trebuchet MS"/>
          <w:color w:val="000000"/>
          <w:spacing w:val="2"/>
        </w:rPr>
        <w:t xml:space="preserve"> du …………</w:t>
      </w:r>
      <w:r w:rsidRPr="00CB1E2A">
        <w:rPr>
          <w:rFonts w:ascii="Trebuchet MS" w:hAnsi="Trebuchet MS"/>
          <w:color w:val="000000"/>
          <w:spacing w:val="2"/>
        </w:rPr>
        <w:t>, présentée par M ……………………</w:t>
      </w:r>
      <w:r w:rsidR="00A531E4">
        <w:rPr>
          <w:rFonts w:ascii="Trebuchet MS" w:hAnsi="Trebuchet MS"/>
          <w:color w:val="000000"/>
          <w:spacing w:val="2"/>
        </w:rPr>
        <w:t xml:space="preserve">, </w:t>
      </w:r>
      <w:r w:rsidR="00841BE5">
        <w:rPr>
          <w:rFonts w:ascii="Trebuchet MS" w:hAnsi="Trebuchet MS"/>
          <w:color w:val="000000"/>
          <w:spacing w:val="2"/>
        </w:rPr>
        <w:t>à</w:t>
      </w:r>
      <w:r w:rsidRPr="00CB1E2A">
        <w:rPr>
          <w:rFonts w:ascii="Trebuchet MS" w:hAnsi="Trebuchet MS"/>
          <w:color w:val="000000"/>
          <w:spacing w:val="2"/>
        </w:rPr>
        <w:t xml:space="preserve"> compter du ……,</w:t>
      </w:r>
    </w:p>
    <w:p w14:paraId="5C1E5D9B" w14:textId="77777777" w:rsidR="00CB1E2A" w:rsidRPr="00CB1E2A" w:rsidRDefault="00CB1E2A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l’arrêté </w:t>
      </w:r>
      <w:r w:rsidR="00A531E4">
        <w:rPr>
          <w:rFonts w:ascii="Trebuchet MS" w:hAnsi="Trebuchet MS"/>
          <w:color w:val="000000"/>
          <w:spacing w:val="2"/>
        </w:rPr>
        <w:t>n° ……</w:t>
      </w:r>
      <w:r w:rsidRPr="00CB1E2A">
        <w:rPr>
          <w:rFonts w:ascii="Trebuchet MS" w:hAnsi="Trebuchet MS"/>
          <w:color w:val="000000"/>
          <w:spacing w:val="2"/>
        </w:rPr>
        <w:t xml:space="preserve"> du …………, </w:t>
      </w:r>
      <w:r w:rsidR="00C84387">
        <w:rPr>
          <w:rFonts w:ascii="Trebuchet MS" w:hAnsi="Trebuchet MS"/>
          <w:color w:val="000000"/>
          <w:spacing w:val="2"/>
        </w:rPr>
        <w:t>portant détachement</w:t>
      </w:r>
      <w:r w:rsidR="00A531E4">
        <w:rPr>
          <w:rFonts w:ascii="Trebuchet MS" w:hAnsi="Trebuchet MS"/>
          <w:color w:val="000000"/>
          <w:spacing w:val="2"/>
        </w:rPr>
        <w:t xml:space="preserve"> de M</w:t>
      </w:r>
      <w:r w:rsidRPr="00CB1E2A">
        <w:rPr>
          <w:rFonts w:ascii="Trebuchet MS" w:hAnsi="Trebuchet MS"/>
          <w:color w:val="000000"/>
          <w:spacing w:val="2"/>
        </w:rPr>
        <w:t xml:space="preserve">………………… au grade de  …………, </w:t>
      </w:r>
      <w:r w:rsidR="00A531E4">
        <w:rPr>
          <w:rFonts w:ascii="Trebuchet MS" w:hAnsi="Trebuchet MS"/>
          <w:color w:val="000000"/>
          <w:spacing w:val="2"/>
        </w:rPr>
        <w:t>au</w:t>
      </w:r>
      <w:r w:rsidRPr="00CB1E2A">
        <w:rPr>
          <w:rFonts w:ascii="Trebuchet MS" w:hAnsi="Trebuchet MS"/>
          <w:color w:val="000000"/>
          <w:spacing w:val="2"/>
        </w:rPr>
        <w:t>…… échelon, Indice Brut ……, Indice Majoré ……, avec une ancienneté de …………,</w:t>
      </w:r>
    </w:p>
    <w:p w14:paraId="13F9FAF9" w14:textId="77777777" w:rsidR="00A531E4" w:rsidRPr="00A531E4" w:rsidRDefault="00A531E4" w:rsidP="00283306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</w:p>
    <w:p w14:paraId="781DD900" w14:textId="77777777" w:rsidR="00A531E4" w:rsidRPr="0050436D" w:rsidRDefault="00A531E4" w:rsidP="002833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2C1ADE32" w14:textId="77777777" w:rsidR="00A531E4" w:rsidRPr="0050436D" w:rsidRDefault="00A531E4" w:rsidP="00283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DCAEE1F" w14:textId="77777777" w:rsidR="00CB1E2A" w:rsidRDefault="00A531E4" w:rsidP="00283306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i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</w:t>
      </w:r>
      <w:r w:rsidR="00BD48A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intégré(e)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dans le cadre d’emplois des …………………………………, au grade de …………………………………, à temps complet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(</w:t>
      </w:r>
      <w:r w:rsidRPr="00A531E4">
        <w:rPr>
          <w:rFonts w:ascii="Trebuchet MS" w:eastAsia="Times New Roman" w:hAnsi="Trebuchet MS" w:cs="Times"/>
          <w:b/>
          <w:i/>
          <w:sz w:val="20"/>
          <w:szCs w:val="20"/>
          <w:u w:val="single"/>
          <w:lang w:eastAsia="fr-FR"/>
        </w:rPr>
        <w:t xml:space="preserve">OU </w:t>
      </w:r>
      <w:r w:rsidRPr="00A531E4">
        <w:rPr>
          <w:rFonts w:ascii="Trebuchet MS" w:eastAsia="Times New Roman" w:hAnsi="Trebuchet MS" w:cs="Times"/>
          <w:i/>
          <w:sz w:val="20"/>
          <w:szCs w:val="20"/>
          <w:lang w:eastAsia="fr-FR"/>
        </w:rPr>
        <w:t>à temps non complet à raison de …… heures hebdomadaires)</w:t>
      </w:r>
      <w:r w:rsidR="006A31B7">
        <w:rPr>
          <w:rFonts w:ascii="Trebuchet MS" w:eastAsia="Times New Roman" w:hAnsi="Trebuchet MS" w:cs="Times"/>
          <w:i/>
          <w:sz w:val="20"/>
          <w:szCs w:val="20"/>
          <w:lang w:eastAsia="fr-FR"/>
        </w:rPr>
        <w:t>.</w:t>
      </w:r>
    </w:p>
    <w:p w14:paraId="0D1DD975" w14:textId="77777777" w:rsidR="00283306" w:rsidRDefault="00283306" w:rsidP="00283306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D2C07D7" w14:textId="77777777" w:rsidR="002B56F7" w:rsidRDefault="004529CD" w:rsidP="00283306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hAnsi="Trebuchet MS" w:cs="Times"/>
        </w:rPr>
      </w:pPr>
      <w:r w:rsidRPr="004529CD">
        <w:rPr>
          <w:rFonts w:ascii="Trebuchet MS" w:hAnsi="Trebuchet MS" w:cs="Times"/>
          <w:b/>
          <w:sz w:val="20"/>
          <w:szCs w:val="20"/>
          <w:u w:val="single"/>
        </w:rPr>
        <w:t>ARTICLE 2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 xml:space="preserve">..........est classé(e) </w:t>
      </w:r>
      <w:r w:rsidR="00640286">
        <w:rPr>
          <w:rFonts w:ascii="Trebuchet MS" w:hAnsi="Trebuchet MS" w:cs="Times"/>
        </w:rPr>
        <w:t>au …… échelon, indice brut</w:t>
      </w:r>
      <w:proofErr w:type="gramStart"/>
      <w:r w:rsidR="00640286">
        <w:rPr>
          <w:rFonts w:ascii="Trebuchet MS" w:hAnsi="Trebuchet MS" w:cs="Times"/>
        </w:rPr>
        <w:t xml:space="preserve"> ….</w:t>
      </w:r>
      <w:proofErr w:type="gramEnd"/>
      <w:r w:rsidR="00640286">
        <w:rPr>
          <w:rFonts w:ascii="Trebuchet MS" w:hAnsi="Trebuchet MS" w:cs="Times"/>
        </w:rPr>
        <w:t>.,</w:t>
      </w:r>
      <w:r>
        <w:rPr>
          <w:rFonts w:ascii="Trebuchet MS" w:hAnsi="Trebuchet MS" w:cs="Times"/>
        </w:rPr>
        <w:t>indice majoré …, avec un ancienneté de ………….</w:t>
      </w:r>
    </w:p>
    <w:p w14:paraId="2D358EA2" w14:textId="77777777" w:rsidR="00283306" w:rsidRPr="00BD48A3" w:rsidRDefault="00283306" w:rsidP="00283306">
      <w:pPr>
        <w:shd w:val="clear" w:color="auto" w:fill="FFFFFF"/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7AADBA49" w14:textId="77777777" w:rsidR="00A531E4" w:rsidRPr="0050436D" w:rsidRDefault="004529CD" w:rsidP="00283306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BD48A3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3 :</w:t>
      </w:r>
      <w:r w:rsidR="00A531E4"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="00A531E4"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283306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75D06FC3" w14:textId="77777777" w:rsidR="00A531E4" w:rsidRPr="0050436D" w:rsidRDefault="00A531E4" w:rsidP="00283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585C85BF" w14:textId="77777777" w:rsidR="00930A43" w:rsidRPr="005D751B" w:rsidRDefault="00A531E4" w:rsidP="005D751B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7083DE9B" w14:textId="77777777" w:rsidR="00A531E4" w:rsidRPr="0050436D" w:rsidRDefault="00A531E4" w:rsidP="00283306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0DFFC192" w14:textId="77777777" w:rsidR="00A531E4" w:rsidRPr="0050436D" w:rsidRDefault="005601F7" w:rsidP="00283306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A531E4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27B1A8D3" w14:textId="77777777" w:rsidR="00A531E4" w:rsidRPr="0050436D" w:rsidRDefault="00A531E4" w:rsidP="00283306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65A675A0" w14:textId="77777777" w:rsidR="006905AB" w:rsidRPr="006905AB" w:rsidRDefault="006905AB" w:rsidP="00283306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6905AB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3DFB6633" w14:textId="77777777" w:rsidR="006905AB" w:rsidRPr="006905AB" w:rsidRDefault="006905AB" w:rsidP="00283306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6905AB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708C7BA8" w14:textId="77777777" w:rsidR="006905AB" w:rsidRPr="006905AB" w:rsidRDefault="006905AB" w:rsidP="00283306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5870C0A9" w14:textId="77777777" w:rsidR="006905AB" w:rsidRPr="006905AB" w:rsidRDefault="006905AB" w:rsidP="00283306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6905AB">
        <w:rPr>
          <w:rFonts w:ascii="Trebuchet MS" w:hAnsi="Trebuchet MS" w:cs="Times"/>
          <w:sz w:val="20"/>
          <w:szCs w:val="20"/>
        </w:rPr>
        <w:t>Notifié à l’agent le :</w:t>
      </w:r>
    </w:p>
    <w:p w14:paraId="789BEB22" w14:textId="77777777" w:rsidR="006905AB" w:rsidRPr="006905AB" w:rsidRDefault="006905AB" w:rsidP="00283306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6905AB">
        <w:rPr>
          <w:rFonts w:ascii="Trebuchet MS" w:hAnsi="Trebuchet MS" w:cs="Times"/>
          <w:sz w:val="20"/>
          <w:szCs w:val="20"/>
        </w:rPr>
        <w:t>(</w:t>
      </w:r>
      <w:proofErr w:type="gramStart"/>
      <w:r w:rsidRPr="006905AB">
        <w:rPr>
          <w:rFonts w:ascii="Trebuchet MS" w:hAnsi="Trebuchet MS" w:cs="Times"/>
          <w:sz w:val="20"/>
          <w:szCs w:val="20"/>
        </w:rPr>
        <w:t>date</w:t>
      </w:r>
      <w:proofErr w:type="gramEnd"/>
      <w:r w:rsidRPr="006905AB">
        <w:rPr>
          <w:rFonts w:ascii="Trebuchet MS" w:hAnsi="Trebuchet MS" w:cs="Times"/>
          <w:sz w:val="20"/>
          <w:szCs w:val="20"/>
        </w:rPr>
        <w:t xml:space="preserve"> et signature)</w:t>
      </w:r>
    </w:p>
    <w:p w14:paraId="10986C18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2778832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EB0B7D5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C896621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E1FF4A7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AF97D63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04C2D2F" w14:textId="77777777" w:rsidR="006905AB" w:rsidRPr="006905AB" w:rsidRDefault="006905AB" w:rsidP="00283306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56E4554" w14:textId="77777777" w:rsidR="006905AB" w:rsidRPr="006905AB" w:rsidRDefault="006905AB" w:rsidP="00283306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6905AB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6905AB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6905AB">
        <w:rPr>
          <w:rFonts w:ascii="Trebuchet MS" w:hAnsi="Trebuchet MS" w:cs="Trebuchet MS"/>
          <w:sz w:val="18"/>
          <w:szCs w:val="18"/>
        </w:rPr>
        <w:t>.</w:t>
      </w:r>
    </w:p>
    <w:p w14:paraId="52669EE0" w14:textId="135E1FC3" w:rsidR="005F7457" w:rsidRDefault="005F7457" w:rsidP="002833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CF549EB" w14:textId="09217A31" w:rsidR="00C01811" w:rsidRPr="00C01811" w:rsidRDefault="00C01811" w:rsidP="00C01811">
      <w:pPr>
        <w:rPr>
          <w:rFonts w:ascii="Trebuchet MS" w:hAnsi="Trebuchet MS"/>
          <w:sz w:val="20"/>
          <w:szCs w:val="20"/>
        </w:rPr>
      </w:pPr>
    </w:p>
    <w:p w14:paraId="645957A8" w14:textId="5284A82A" w:rsidR="00C01811" w:rsidRPr="00C01811" w:rsidRDefault="00C01811" w:rsidP="00C01811">
      <w:pPr>
        <w:rPr>
          <w:rFonts w:ascii="Trebuchet MS" w:hAnsi="Trebuchet MS"/>
          <w:sz w:val="20"/>
          <w:szCs w:val="20"/>
        </w:rPr>
      </w:pPr>
    </w:p>
    <w:p w14:paraId="46342ED2" w14:textId="5AF506C7" w:rsidR="00C01811" w:rsidRPr="00C01811" w:rsidRDefault="00C01811" w:rsidP="00C01811">
      <w:pPr>
        <w:rPr>
          <w:rFonts w:ascii="Trebuchet MS" w:hAnsi="Trebuchet MS"/>
          <w:sz w:val="20"/>
          <w:szCs w:val="20"/>
        </w:rPr>
      </w:pPr>
    </w:p>
    <w:p w14:paraId="0511EDFE" w14:textId="1BE3D9C1" w:rsidR="00C01811" w:rsidRPr="00C01811" w:rsidRDefault="00C01811" w:rsidP="00C01811">
      <w:pPr>
        <w:rPr>
          <w:rFonts w:ascii="Trebuchet MS" w:hAnsi="Trebuchet MS"/>
          <w:sz w:val="20"/>
          <w:szCs w:val="20"/>
        </w:rPr>
      </w:pPr>
    </w:p>
    <w:p w14:paraId="0F258899" w14:textId="2DF61400" w:rsidR="00C01811" w:rsidRPr="00C01811" w:rsidRDefault="00C01811" w:rsidP="00C01811">
      <w:pPr>
        <w:tabs>
          <w:tab w:val="left" w:pos="5805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sectPr w:rsidR="00C01811" w:rsidRPr="00C01811" w:rsidSect="002B56F7">
      <w:footerReference w:type="default" r:id="rId8"/>
      <w:pgSz w:w="11906" w:h="16838"/>
      <w:pgMar w:top="1134" w:right="1418" w:bottom="567" w:left="1418" w:header="709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8376" w14:textId="77777777" w:rsidR="00E634CF" w:rsidRDefault="00E634CF" w:rsidP="00E634CF">
      <w:pPr>
        <w:spacing w:after="0" w:line="240" w:lineRule="auto"/>
      </w:pPr>
      <w:r>
        <w:separator/>
      </w:r>
    </w:p>
  </w:endnote>
  <w:endnote w:type="continuationSeparator" w:id="0">
    <w:p w14:paraId="732A6C76" w14:textId="77777777" w:rsidR="00E634CF" w:rsidRDefault="00E634CF" w:rsidP="00E6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10F0" w14:textId="1B9012C8" w:rsidR="00E634CF" w:rsidRPr="00E13A24" w:rsidRDefault="00E13A24" w:rsidP="00E13A24">
    <w:pPr>
      <w:pStyle w:val="Pieddepage"/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C01811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DEC7" w14:textId="77777777" w:rsidR="00E634CF" w:rsidRDefault="00E634CF" w:rsidP="00E634CF">
      <w:pPr>
        <w:spacing w:after="0" w:line="240" w:lineRule="auto"/>
      </w:pPr>
      <w:r>
        <w:separator/>
      </w:r>
    </w:p>
  </w:footnote>
  <w:footnote w:type="continuationSeparator" w:id="0">
    <w:p w14:paraId="7CB14A44" w14:textId="77777777" w:rsidR="00E634CF" w:rsidRDefault="00E634CF" w:rsidP="00E6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62482898">
    <w:abstractNumId w:val="0"/>
  </w:num>
  <w:num w:numId="2" w16cid:durableId="663557415">
    <w:abstractNumId w:val="2"/>
  </w:num>
  <w:num w:numId="3" w16cid:durableId="83723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2A"/>
    <w:rsid w:val="000340BC"/>
    <w:rsid w:val="001F6607"/>
    <w:rsid w:val="00283306"/>
    <w:rsid w:val="002B56F7"/>
    <w:rsid w:val="003C1618"/>
    <w:rsid w:val="003D52B7"/>
    <w:rsid w:val="00413B37"/>
    <w:rsid w:val="004529CD"/>
    <w:rsid w:val="0046796D"/>
    <w:rsid w:val="00501DF4"/>
    <w:rsid w:val="005601F7"/>
    <w:rsid w:val="005B77B7"/>
    <w:rsid w:val="005D751B"/>
    <w:rsid w:val="005D7DB0"/>
    <w:rsid w:val="005F7457"/>
    <w:rsid w:val="00621855"/>
    <w:rsid w:val="00640286"/>
    <w:rsid w:val="006905AB"/>
    <w:rsid w:val="006A31B7"/>
    <w:rsid w:val="006A43CA"/>
    <w:rsid w:val="006D3C7B"/>
    <w:rsid w:val="007C15BB"/>
    <w:rsid w:val="00815712"/>
    <w:rsid w:val="008236C8"/>
    <w:rsid w:val="00826C0B"/>
    <w:rsid w:val="00841BE5"/>
    <w:rsid w:val="008B2ACC"/>
    <w:rsid w:val="00930A43"/>
    <w:rsid w:val="009F162E"/>
    <w:rsid w:val="00A430D8"/>
    <w:rsid w:val="00A531E4"/>
    <w:rsid w:val="00A870D9"/>
    <w:rsid w:val="00A87595"/>
    <w:rsid w:val="00AA0F62"/>
    <w:rsid w:val="00AB19CB"/>
    <w:rsid w:val="00AC2F3C"/>
    <w:rsid w:val="00AD2872"/>
    <w:rsid w:val="00AF47ED"/>
    <w:rsid w:val="00B545F5"/>
    <w:rsid w:val="00B67F98"/>
    <w:rsid w:val="00BB7D95"/>
    <w:rsid w:val="00BC2CAB"/>
    <w:rsid w:val="00BD48A3"/>
    <w:rsid w:val="00C01811"/>
    <w:rsid w:val="00C4118E"/>
    <w:rsid w:val="00C46AF0"/>
    <w:rsid w:val="00C84387"/>
    <w:rsid w:val="00CB1E2A"/>
    <w:rsid w:val="00D91713"/>
    <w:rsid w:val="00D9785A"/>
    <w:rsid w:val="00DE3E9C"/>
    <w:rsid w:val="00E13A24"/>
    <w:rsid w:val="00E634CF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C8EA1A"/>
  <w15:chartTrackingRefBased/>
  <w15:docId w15:val="{4EB67967-5358-448A-A8D5-E033CC2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CB1E2A"/>
    <w:rPr>
      <w:color w:val="0000FF"/>
      <w:u w:val="single"/>
    </w:rPr>
  </w:style>
  <w:style w:type="paragraph" w:styleId="Sansinterligne">
    <w:name w:val="No Spacing"/>
    <w:uiPriority w:val="1"/>
    <w:qFormat/>
    <w:rsid w:val="00CB1E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B1E2A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CB1E2A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4CF"/>
  </w:style>
  <w:style w:type="paragraph" w:styleId="Pieddepage">
    <w:name w:val="footer"/>
    <w:basedOn w:val="Normal"/>
    <w:link w:val="PieddepageCar"/>
    <w:uiPriority w:val="99"/>
    <w:unhideWhenUsed/>
    <w:rsid w:val="00E6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0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cp:lastPrinted>2014-03-04T17:09:00Z</cp:lastPrinted>
  <dcterms:created xsi:type="dcterms:W3CDTF">2022-05-24T15:29:00Z</dcterms:created>
  <dcterms:modified xsi:type="dcterms:W3CDTF">2023-08-25T10:09:00Z</dcterms:modified>
</cp:coreProperties>
</file>