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0A4A" w14:textId="2E8774D9" w:rsidR="00AF47ED" w:rsidRPr="00C37A61" w:rsidRDefault="00C37A61" w:rsidP="005910FC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 MISE EN DETACHEMENT</w:t>
      </w:r>
    </w:p>
    <w:p w14:paraId="4E53A8C0" w14:textId="77777777" w:rsidR="00826C0B" w:rsidRDefault="00826C0B" w:rsidP="00DE14D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A7DAEDB" w14:textId="77777777" w:rsidR="00C37A61" w:rsidRPr="0050436D" w:rsidRDefault="00C37A61" w:rsidP="00DE14D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42A9F0FC" w14:textId="77777777" w:rsidR="00C37A61" w:rsidRPr="0050436D" w:rsidRDefault="00C37A61" w:rsidP="00DE14D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0C8EBCE8" w14:textId="77777777" w:rsidR="00C37A61" w:rsidRPr="0050436D" w:rsidRDefault="00C37A61" w:rsidP="00DE14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5AF1BD16" w14:textId="77777777" w:rsidR="00DE14DD" w:rsidRPr="00CB1E2A" w:rsidRDefault="00C37A61" w:rsidP="00CF7039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</w:t>
      </w:r>
      <w:r w:rsidR="00CF7039">
        <w:rPr>
          <w:rFonts w:ascii="Trebuchet MS" w:hAnsi="Trebuchet MS"/>
          <w:color w:val="000000"/>
          <w:spacing w:val="2"/>
        </w:rPr>
        <w:t>le Code général de la fonction publique</w:t>
      </w:r>
      <w:r w:rsidRPr="00CB1E2A">
        <w:rPr>
          <w:rFonts w:ascii="Trebuchet MS" w:hAnsi="Trebuchet MS"/>
          <w:color w:val="000000"/>
          <w:spacing w:val="2"/>
        </w:rPr>
        <w:t xml:space="preserve">, </w:t>
      </w:r>
    </w:p>
    <w:p w14:paraId="06EFE6AA" w14:textId="77777777" w:rsidR="00DE14DD" w:rsidRDefault="00C37A61" w:rsidP="00DE14DD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le décret n° 86-68 du 13 janvier 1986 modifié, relatif aux positions de détachement, hors cadres, de disponibilité, de congé parental des fonctionnaires territoriaux et à l’intégration, </w:t>
      </w:r>
    </w:p>
    <w:p w14:paraId="3C70A9ED" w14:textId="77777777" w:rsidR="00DE14DD" w:rsidRPr="000B62D2" w:rsidRDefault="001D133E" w:rsidP="00DE14DD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1D133E">
        <w:rPr>
          <w:rFonts w:ascii="Trebuchet MS" w:hAnsi="Trebuchet MS"/>
          <w:i/>
          <w:color w:val="000000"/>
          <w:spacing w:val="2"/>
        </w:rPr>
        <w:t>(Le cas échéant)</w:t>
      </w:r>
      <w:r w:rsidRPr="001D133E">
        <w:rPr>
          <w:rFonts w:ascii="Trebuchet MS" w:hAnsi="Trebuchet MS"/>
          <w:color w:val="000000"/>
          <w:spacing w:val="2"/>
        </w:rPr>
        <w:t xml:space="preserve"> </w:t>
      </w:r>
      <w:r w:rsidRPr="001D133E">
        <w:rPr>
          <w:rFonts w:ascii="Trebuchet MS" w:hAnsi="Trebuchet MS"/>
          <w:b/>
          <w:color w:val="000000"/>
          <w:spacing w:val="2"/>
        </w:rPr>
        <w:t>Vu</w:t>
      </w:r>
      <w:r w:rsidRPr="001D133E">
        <w:rPr>
          <w:rFonts w:ascii="Trebuchet MS" w:hAnsi="Trebuchet MS"/>
          <w:color w:val="000000"/>
          <w:spacing w:val="2"/>
        </w:rPr>
        <w:t xml:space="preserve"> le décret n°91-298 du 20 mars 1991 portant dispositions statutaires applicables aux fonctionnaires territoriaux nommés dans des emplois permanents à temps non complet</w:t>
      </w:r>
      <w:r w:rsidR="008D0DEB">
        <w:rPr>
          <w:rFonts w:ascii="Trebuchet MS" w:hAnsi="Trebuchet MS"/>
          <w:color w:val="000000"/>
          <w:spacing w:val="2"/>
        </w:rPr>
        <w:t>,</w:t>
      </w:r>
    </w:p>
    <w:p w14:paraId="4933BC58" w14:textId="77777777" w:rsidR="00DE14DD" w:rsidRDefault="00C37A61" w:rsidP="00DE14DD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demande écrite </w:t>
      </w:r>
      <w:r>
        <w:rPr>
          <w:rFonts w:ascii="Trebuchet MS" w:hAnsi="Trebuchet MS"/>
          <w:color w:val="000000"/>
          <w:spacing w:val="2"/>
        </w:rPr>
        <w:t>du …………</w:t>
      </w:r>
      <w:r w:rsidRPr="00CB1E2A">
        <w:rPr>
          <w:rFonts w:ascii="Trebuchet MS" w:hAnsi="Trebuchet MS"/>
          <w:color w:val="000000"/>
          <w:spacing w:val="2"/>
        </w:rPr>
        <w:t>, présentée par M ……………………</w:t>
      </w:r>
      <w:r>
        <w:rPr>
          <w:rFonts w:ascii="Trebuchet MS" w:hAnsi="Trebuchet MS"/>
          <w:color w:val="000000"/>
          <w:spacing w:val="2"/>
        </w:rPr>
        <w:t xml:space="preserve">, </w:t>
      </w:r>
      <w:r w:rsidR="001D133E">
        <w:rPr>
          <w:rFonts w:ascii="Trebuchet MS" w:hAnsi="Trebuchet MS"/>
          <w:color w:val="000000"/>
          <w:spacing w:val="2"/>
        </w:rPr>
        <w:t xml:space="preserve">sollicitant un détachement </w:t>
      </w:r>
      <w:r>
        <w:rPr>
          <w:rFonts w:ascii="Trebuchet MS" w:hAnsi="Trebuchet MS"/>
          <w:color w:val="000000"/>
          <w:spacing w:val="2"/>
        </w:rPr>
        <w:t>pour une durée de …</w:t>
      </w:r>
      <w:r w:rsidRPr="00CB1E2A">
        <w:rPr>
          <w:rFonts w:ascii="Trebuchet MS" w:hAnsi="Trebuchet MS"/>
          <w:color w:val="000000"/>
          <w:spacing w:val="2"/>
        </w:rPr>
        <w:t xml:space="preserve"> à compter du ……,</w:t>
      </w:r>
    </w:p>
    <w:p w14:paraId="60CD4E3D" w14:textId="77777777" w:rsidR="00826C0B" w:rsidRDefault="001D133E" w:rsidP="00DE14DD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1D133E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387B1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courrier</w:t>
      </w:r>
      <w:r w:rsidRPr="001D133E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de ...... </w:t>
      </w:r>
      <w:r w:rsidRPr="001D133E">
        <w:rPr>
          <w:rFonts w:ascii="Trebuchet MS" w:eastAsia="Times New Roman" w:hAnsi="Trebuchet MS" w:cs="Arial"/>
          <w:i/>
          <w:iCs/>
          <w:color w:val="000000"/>
          <w:spacing w:val="2"/>
          <w:sz w:val="20"/>
          <w:szCs w:val="20"/>
          <w:lang w:eastAsia="fr-FR"/>
        </w:rPr>
        <w:t xml:space="preserve">(Collectivité </w:t>
      </w:r>
      <w:r>
        <w:rPr>
          <w:rFonts w:ascii="Trebuchet MS" w:eastAsia="Times New Roman" w:hAnsi="Trebuchet MS" w:cs="Arial"/>
          <w:i/>
          <w:iCs/>
          <w:color w:val="000000"/>
          <w:spacing w:val="2"/>
          <w:sz w:val="20"/>
          <w:szCs w:val="20"/>
          <w:lang w:eastAsia="fr-FR"/>
        </w:rPr>
        <w:t xml:space="preserve">ou organisme </w:t>
      </w:r>
      <w:r w:rsidRPr="001D133E">
        <w:rPr>
          <w:rFonts w:ascii="Trebuchet MS" w:eastAsia="Times New Roman" w:hAnsi="Trebuchet MS" w:cs="Arial"/>
          <w:i/>
          <w:iCs/>
          <w:color w:val="000000"/>
          <w:spacing w:val="2"/>
          <w:sz w:val="20"/>
          <w:szCs w:val="20"/>
          <w:lang w:eastAsia="fr-FR"/>
        </w:rPr>
        <w:t>d’accueil)</w:t>
      </w:r>
      <w:r w:rsidRPr="001D133E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acceptant de recruter M......</w:t>
      </w:r>
      <w:r w:rsidRPr="001D133E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par voie de détachement</w:t>
      </w:r>
      <w:r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 w:rsidR="00387B1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en qualité de ……………, pour une durée de …… à compter du ………….,</w:t>
      </w:r>
    </w:p>
    <w:p w14:paraId="3F3F64EF" w14:textId="77777777" w:rsidR="001D133E" w:rsidRPr="001D133E" w:rsidRDefault="001D133E" w:rsidP="00DE14DD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7E0FF871" w14:textId="77777777" w:rsidR="00C37A61" w:rsidRPr="0050436D" w:rsidRDefault="00C37A61" w:rsidP="00DE14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45BAFC2A" w14:textId="77777777" w:rsidR="00C37A61" w:rsidRPr="0050436D" w:rsidRDefault="00C37A61" w:rsidP="00DE1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3168AD80" w14:textId="77777777" w:rsidR="00C37A61" w:rsidRDefault="00C37A61" w:rsidP="00DE14DD">
      <w:pPr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>est placé(e) en position de détachement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 auprès de ………. (Organisme d’accueil) pour une durée de……………..</w:t>
      </w:r>
    </w:p>
    <w:p w14:paraId="17D4E3F7" w14:textId="77777777" w:rsidR="00DE14DD" w:rsidRDefault="00DE14DD" w:rsidP="00DE14DD">
      <w:pPr>
        <w:spacing w:after="0" w:line="240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14:paraId="5D3A33C0" w14:textId="77777777" w:rsidR="00C37A61" w:rsidRDefault="00C37A61" w:rsidP="00DE14DD">
      <w:pPr>
        <w:pStyle w:val="articlecontenu"/>
        <w:tabs>
          <w:tab w:val="left" w:pos="7797"/>
        </w:tabs>
        <w:spacing w:after="0"/>
        <w:ind w:left="1560" w:right="-2" w:hanging="1560"/>
        <w:rPr>
          <w:rFonts w:ascii="Trebuchet MS" w:hAnsi="Trebuchet MS" w:cs="Times"/>
        </w:rPr>
      </w:pPr>
      <w:r>
        <w:rPr>
          <w:rFonts w:ascii="Trebuchet MS" w:hAnsi="Trebuchet MS"/>
          <w:b/>
          <w:u w:val="single"/>
        </w:rPr>
        <w:t>ARTICLE 2</w:t>
      </w:r>
      <w:r w:rsidRPr="00A531E4">
        <w:rPr>
          <w:rFonts w:ascii="Trebuchet MS" w:hAnsi="Trebuchet MS"/>
          <w:b/>
          <w:u w:val="single"/>
        </w:rPr>
        <w:t> :</w:t>
      </w:r>
      <w:r w:rsidRPr="00A531E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Trebuchet MS" w:hAnsi="Trebuchet MS" w:cs="Times"/>
        </w:rPr>
        <w:t>M...............</w:t>
      </w:r>
      <w:r w:rsidRPr="00A531E4">
        <w:rPr>
          <w:rFonts w:ascii="Trebuchet MS" w:hAnsi="Trebuchet MS" w:cs="Times"/>
        </w:rPr>
        <w:t>conserve pendant la durée de son détachement son droit à l’avancement et à la retraite dans son cadre d’emplois d’origine. Cet avancement est sans influence sur sa situation individuelle dans l’emploi de détachement.</w:t>
      </w:r>
    </w:p>
    <w:p w14:paraId="1CE02F5C" w14:textId="77777777" w:rsidR="00DE14DD" w:rsidRPr="00C37A61" w:rsidRDefault="00DE14DD" w:rsidP="00DE14DD">
      <w:pPr>
        <w:pStyle w:val="articlecontenu"/>
        <w:tabs>
          <w:tab w:val="left" w:pos="7797"/>
        </w:tabs>
        <w:spacing w:after="0"/>
        <w:ind w:left="1560" w:right="-2" w:hanging="1560"/>
        <w:rPr>
          <w:rFonts w:ascii="Verdana" w:hAnsi="Verdana"/>
          <w:b/>
          <w:u w:val="single"/>
        </w:rPr>
      </w:pPr>
    </w:p>
    <w:p w14:paraId="5F859165" w14:textId="77777777" w:rsidR="00C37A61" w:rsidRDefault="00C37A61" w:rsidP="00DE14DD">
      <w:pPr>
        <w:pStyle w:val="articlecontenu"/>
        <w:tabs>
          <w:tab w:val="left" w:pos="7513"/>
        </w:tabs>
        <w:spacing w:after="0"/>
        <w:ind w:left="1560" w:right="-2" w:hanging="1560"/>
        <w:rPr>
          <w:rFonts w:ascii="Trebuchet MS" w:hAnsi="Trebuchet MS" w:cs="Times"/>
        </w:rPr>
      </w:pPr>
      <w:r>
        <w:rPr>
          <w:rFonts w:ascii="Trebuchet MS" w:hAnsi="Trebuchet MS" w:cs="Times"/>
          <w:b/>
          <w:u w:val="single"/>
        </w:rPr>
        <w:t>ARTICLE 3</w:t>
      </w:r>
      <w:r>
        <w:rPr>
          <w:rFonts w:ascii="Trebuchet MS" w:hAnsi="Trebuchet MS" w:cs="Times"/>
        </w:rPr>
        <w:t xml:space="preserve"> : </w:t>
      </w:r>
      <w:r>
        <w:rPr>
          <w:rFonts w:ascii="Trebuchet MS" w:hAnsi="Trebuchet MS" w:cs="Times"/>
        </w:rPr>
        <w:tab/>
      </w:r>
      <w:r w:rsidRPr="00A531E4">
        <w:rPr>
          <w:rFonts w:ascii="Trebuchet MS" w:hAnsi="Trebuchet MS" w:cs="Times"/>
        </w:rPr>
        <w:t>M</w:t>
      </w:r>
      <w:r>
        <w:rPr>
          <w:rFonts w:ascii="Trebuchet MS" w:hAnsi="Trebuchet MS" w:cs="Times"/>
        </w:rPr>
        <w:t>..........</w:t>
      </w:r>
      <w:r w:rsidRPr="00A531E4">
        <w:rPr>
          <w:rFonts w:ascii="Trebuchet MS" w:hAnsi="Trebuchet MS" w:cs="Times"/>
        </w:rPr>
        <w:t xml:space="preserve"> devra solliciter par écrit le renouvellement de son détachement</w:t>
      </w:r>
      <w:r>
        <w:rPr>
          <w:rFonts w:ascii="Trebuchet MS" w:hAnsi="Trebuchet MS" w:cs="Times"/>
        </w:rPr>
        <w:t xml:space="preserve"> ou sa réintégration au plus tard 3 mois avant la fin du détachement. </w:t>
      </w:r>
    </w:p>
    <w:p w14:paraId="2227B9A4" w14:textId="77777777" w:rsidR="00DE14DD" w:rsidRDefault="00DE14DD" w:rsidP="00DE14DD">
      <w:pPr>
        <w:pStyle w:val="articlecontenu"/>
        <w:tabs>
          <w:tab w:val="left" w:pos="7513"/>
        </w:tabs>
        <w:spacing w:after="0"/>
        <w:ind w:left="1560" w:right="-2" w:hanging="1560"/>
        <w:rPr>
          <w:rFonts w:ascii="Verdana" w:hAnsi="Verdana"/>
          <w:b/>
          <w:u w:val="single"/>
        </w:rPr>
      </w:pPr>
    </w:p>
    <w:p w14:paraId="69099C45" w14:textId="77777777" w:rsidR="00C37A61" w:rsidRPr="00A531E4" w:rsidRDefault="00C37A61" w:rsidP="00DE14DD">
      <w:pPr>
        <w:pStyle w:val="articlecontenu"/>
        <w:spacing w:after="0"/>
        <w:ind w:left="1560" w:right="-2" w:hanging="1560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ARTICLE 4 : </w:t>
      </w:r>
      <w:r w:rsidRPr="00A531E4">
        <w:rPr>
          <w:rFonts w:ascii="Trebuchet MS" w:hAnsi="Trebuchet MS"/>
          <w:b/>
        </w:rPr>
        <w:tab/>
      </w:r>
      <w:r w:rsidRPr="00A531E4">
        <w:rPr>
          <w:rFonts w:ascii="Trebuchet MS" w:hAnsi="Trebuchet MS" w:cs="Times"/>
        </w:rPr>
        <w:t>Il peut être mis fin au détachement avant le terme fixé par le présent arrêté, à la demande :</w:t>
      </w:r>
    </w:p>
    <w:p w14:paraId="30BCFF26" w14:textId="77777777" w:rsidR="00C37A61" w:rsidRDefault="00C37A61" w:rsidP="00DE14DD">
      <w:pPr>
        <w:pStyle w:val="articlecontenu"/>
        <w:numPr>
          <w:ilvl w:val="0"/>
          <w:numId w:val="2"/>
        </w:numPr>
        <w:spacing w:after="0"/>
        <w:ind w:right="-2"/>
        <w:rPr>
          <w:rFonts w:ascii="Trebuchet MS" w:hAnsi="Trebuchet MS" w:cs="Times"/>
        </w:rPr>
      </w:pPr>
      <w:r w:rsidRPr="00A531E4">
        <w:rPr>
          <w:rFonts w:ascii="Trebuchet MS" w:hAnsi="Trebuchet MS" w:cs="Times"/>
        </w:rPr>
        <w:t>de la collectivité</w:t>
      </w:r>
      <w:r>
        <w:rPr>
          <w:rFonts w:ascii="Trebuchet MS" w:hAnsi="Trebuchet MS" w:cs="Times"/>
        </w:rPr>
        <w:t xml:space="preserve"> </w:t>
      </w:r>
      <w:r w:rsidR="00387B1B">
        <w:rPr>
          <w:rFonts w:ascii="Trebuchet MS" w:hAnsi="Trebuchet MS" w:cs="Times"/>
        </w:rPr>
        <w:t xml:space="preserve">ou organisme </w:t>
      </w:r>
      <w:r>
        <w:rPr>
          <w:rFonts w:ascii="Trebuchet MS" w:hAnsi="Trebuchet MS" w:cs="Times"/>
        </w:rPr>
        <w:t>d’accueil</w:t>
      </w:r>
      <w:r w:rsidRPr="00A531E4">
        <w:rPr>
          <w:rFonts w:ascii="Trebuchet MS" w:hAnsi="Trebuchet MS" w:cs="Times"/>
        </w:rPr>
        <w:t xml:space="preserve">, au moins </w:t>
      </w:r>
      <w:r>
        <w:rPr>
          <w:rFonts w:ascii="Trebuchet MS" w:hAnsi="Trebuchet MS" w:cs="Times"/>
        </w:rPr>
        <w:t>3</w:t>
      </w:r>
      <w:r w:rsidRPr="00A531E4">
        <w:rPr>
          <w:rFonts w:ascii="Trebuchet MS" w:hAnsi="Trebuchet MS" w:cs="Times"/>
        </w:rPr>
        <w:t xml:space="preserve"> mois avant la date effective de la remise à disposition,</w:t>
      </w:r>
      <w:r w:rsidR="009D122A">
        <w:rPr>
          <w:rFonts w:ascii="Trebuchet MS" w:hAnsi="Trebuchet MS" w:cs="Times"/>
        </w:rPr>
        <w:t xml:space="preserve"> sauf en cas de faute grave commise dans l’exercice des fonctions</w:t>
      </w:r>
    </w:p>
    <w:p w14:paraId="5D9526DA" w14:textId="77777777" w:rsidR="00C37A61" w:rsidRDefault="00C37A61" w:rsidP="00DE14DD">
      <w:pPr>
        <w:pStyle w:val="articlecontenu"/>
        <w:numPr>
          <w:ilvl w:val="0"/>
          <w:numId w:val="2"/>
        </w:numPr>
        <w:spacing w:after="0"/>
        <w:ind w:right="-2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de M…………à tout moment. A défaut de poste vacant, l’agent </w:t>
      </w:r>
      <w:r w:rsidRPr="00A531E4">
        <w:rPr>
          <w:rFonts w:ascii="Trebuchet MS" w:hAnsi="Trebuchet MS" w:cs="Times"/>
        </w:rPr>
        <w:t>cessera d’être rémunéré(e) et sera placé(e) en disponibilité d’office jusqu’à ce qu’intervienne le terme initialement prévu.</w:t>
      </w:r>
    </w:p>
    <w:p w14:paraId="3E004F10" w14:textId="77777777" w:rsidR="00DE14DD" w:rsidRPr="00E634CF" w:rsidRDefault="00DE14DD" w:rsidP="00DE14DD">
      <w:pPr>
        <w:pStyle w:val="articlecontenu"/>
        <w:spacing w:after="0"/>
        <w:ind w:left="2138" w:right="-2" w:firstLine="0"/>
        <w:rPr>
          <w:rFonts w:ascii="Trebuchet MS" w:hAnsi="Trebuchet MS" w:cs="Times"/>
        </w:rPr>
      </w:pPr>
    </w:p>
    <w:p w14:paraId="2CE5F8CC" w14:textId="77777777" w:rsidR="00C37A61" w:rsidRPr="0050436D" w:rsidRDefault="00C37A61" w:rsidP="00DE1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5</w:t>
      </w:r>
      <w:r w:rsidR="001D133E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</w:t>
      </w:r>
      <w:r w:rsidR="001D133E" w:rsidRPr="001D133E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: </w:t>
      </w:r>
      <w:r w:rsidR="001D133E" w:rsidRPr="001D133E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1D133E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Pr="001D133E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0D8677BD" w14:textId="77777777" w:rsidR="00C37A61" w:rsidRPr="0050436D" w:rsidRDefault="00C37A61" w:rsidP="00DE1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7AAC4807" w14:textId="77777777" w:rsidR="00C37A61" w:rsidRDefault="00C37A61" w:rsidP="00DE14DD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3E54217D" w14:textId="77777777" w:rsidR="00C37A61" w:rsidRPr="0050436D" w:rsidRDefault="00C37A61" w:rsidP="00DE14DD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3C959672" w14:textId="77777777" w:rsidR="00C37A61" w:rsidRPr="0050436D" w:rsidRDefault="008571D3" w:rsidP="00DE14DD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51B96BAE" w14:textId="77777777" w:rsidR="00C37A61" w:rsidRPr="0050436D" w:rsidRDefault="00C37A61" w:rsidP="00DE14DD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5164CB00" w14:textId="77777777" w:rsidR="00AB57B2" w:rsidRPr="00AB57B2" w:rsidRDefault="00AB57B2" w:rsidP="00DE14DD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22CCA235" w14:textId="77777777" w:rsidR="00AB57B2" w:rsidRPr="00AB57B2" w:rsidRDefault="00AB57B2" w:rsidP="00DE14DD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1F77919D" w14:textId="77777777" w:rsidR="00AB57B2" w:rsidRPr="00AB57B2" w:rsidRDefault="00AB57B2" w:rsidP="00DE14DD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4919FD04" w14:textId="77777777" w:rsidR="00AB57B2" w:rsidRPr="00AB57B2" w:rsidRDefault="00AB57B2" w:rsidP="00DE14DD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Notifié à l’agent le :</w:t>
      </w:r>
    </w:p>
    <w:p w14:paraId="050C5926" w14:textId="77777777" w:rsidR="00AB57B2" w:rsidRPr="00AB57B2" w:rsidRDefault="00AB57B2" w:rsidP="00DE14DD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(</w:t>
      </w:r>
      <w:proofErr w:type="gramStart"/>
      <w:r w:rsidRPr="00AB57B2">
        <w:rPr>
          <w:rFonts w:ascii="Trebuchet MS" w:hAnsi="Trebuchet MS" w:cs="Times"/>
          <w:sz w:val="20"/>
          <w:szCs w:val="20"/>
        </w:rPr>
        <w:t>date</w:t>
      </w:r>
      <w:proofErr w:type="gramEnd"/>
      <w:r w:rsidRPr="00AB57B2">
        <w:rPr>
          <w:rFonts w:ascii="Trebuchet MS" w:hAnsi="Trebuchet MS" w:cs="Times"/>
          <w:sz w:val="20"/>
          <w:szCs w:val="20"/>
        </w:rPr>
        <w:t xml:space="preserve"> et signature)</w:t>
      </w:r>
    </w:p>
    <w:p w14:paraId="45C4C059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814035B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2D1788D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90A7F6E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2C7805F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A947515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C5C85CA" w14:textId="77777777" w:rsidR="00AB57B2" w:rsidRPr="00AB57B2" w:rsidRDefault="00AB57B2" w:rsidP="00DE14DD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4857B16" w14:textId="77777777" w:rsidR="00AB57B2" w:rsidRPr="00AB57B2" w:rsidRDefault="00AB57B2" w:rsidP="00DE14DD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AB57B2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AB57B2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AB57B2">
        <w:rPr>
          <w:rFonts w:ascii="Trebuchet MS" w:hAnsi="Trebuchet MS" w:cs="Trebuchet MS"/>
          <w:sz w:val="18"/>
          <w:szCs w:val="18"/>
        </w:rPr>
        <w:t>.</w:t>
      </w:r>
    </w:p>
    <w:p w14:paraId="7FCFD9A0" w14:textId="77777777" w:rsidR="005F7457" w:rsidRPr="00C37A61" w:rsidRDefault="005F7457" w:rsidP="00AB57B2">
      <w:pPr>
        <w:spacing w:after="0"/>
        <w:ind w:left="6096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C37A61" w:rsidSect="00C37A61">
      <w:footerReference w:type="default" r:id="rId8"/>
      <w:pgSz w:w="11906" w:h="16838"/>
      <w:pgMar w:top="709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C4B1" w14:textId="77777777" w:rsidR="00C37A61" w:rsidRDefault="00C37A61" w:rsidP="00C37A61">
      <w:pPr>
        <w:spacing w:after="0" w:line="240" w:lineRule="auto"/>
      </w:pPr>
      <w:r>
        <w:separator/>
      </w:r>
    </w:p>
  </w:endnote>
  <w:endnote w:type="continuationSeparator" w:id="0">
    <w:p w14:paraId="432888A9" w14:textId="77777777" w:rsidR="00C37A61" w:rsidRDefault="00C37A61" w:rsidP="00C3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0852" w14:textId="236C4EB2" w:rsidR="00C37A61" w:rsidRPr="009A66D1" w:rsidRDefault="009A66D1" w:rsidP="009A66D1">
    <w:pPr>
      <w:pStyle w:val="Pieddepage"/>
    </w:pPr>
    <w:r>
      <w:rPr>
        <w:rFonts w:ascii="Trebuchet MS" w:hAnsi="Trebuchet MS"/>
        <w:i/>
        <w:sz w:val="16"/>
        <w:szCs w:val="16"/>
      </w:rPr>
      <w:t>Centre de Gestion d’Ille et Vilaine – Service Statuts</w:t>
    </w:r>
    <w:r w:rsidR="008571D3">
      <w:rPr>
        <w:rFonts w:ascii="Trebuchet MS" w:hAnsi="Trebuchet MS"/>
        <w:i/>
        <w:sz w:val="16"/>
        <w:szCs w:val="16"/>
      </w:rPr>
      <w:t xml:space="preserve"> – Rémunération – </w:t>
    </w:r>
    <w:r w:rsidR="005910FC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B8C6" w14:textId="77777777" w:rsidR="00C37A61" w:rsidRDefault="00C37A61" w:rsidP="00C37A61">
      <w:pPr>
        <w:spacing w:after="0" w:line="240" w:lineRule="auto"/>
      </w:pPr>
      <w:r>
        <w:separator/>
      </w:r>
    </w:p>
  </w:footnote>
  <w:footnote w:type="continuationSeparator" w:id="0">
    <w:p w14:paraId="6E2B987A" w14:textId="77777777" w:rsidR="00C37A61" w:rsidRDefault="00C37A61" w:rsidP="00C3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9541959">
    <w:abstractNumId w:val="0"/>
  </w:num>
  <w:num w:numId="2" w16cid:durableId="326594658">
    <w:abstractNumId w:val="2"/>
  </w:num>
  <w:num w:numId="3" w16cid:durableId="160415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1"/>
    <w:rsid w:val="00037E98"/>
    <w:rsid w:val="000B62D2"/>
    <w:rsid w:val="001D133E"/>
    <w:rsid w:val="002D2223"/>
    <w:rsid w:val="00362C87"/>
    <w:rsid w:val="003848BB"/>
    <w:rsid w:val="00387B1B"/>
    <w:rsid w:val="00413B37"/>
    <w:rsid w:val="00420BB4"/>
    <w:rsid w:val="0046796D"/>
    <w:rsid w:val="00501DF4"/>
    <w:rsid w:val="00571EBB"/>
    <w:rsid w:val="005910FC"/>
    <w:rsid w:val="005B77B7"/>
    <w:rsid w:val="005D7DB0"/>
    <w:rsid w:val="005E0BE6"/>
    <w:rsid w:val="005F7457"/>
    <w:rsid w:val="00621855"/>
    <w:rsid w:val="006A43CA"/>
    <w:rsid w:val="006D3C7B"/>
    <w:rsid w:val="007C15BB"/>
    <w:rsid w:val="00815712"/>
    <w:rsid w:val="00826C0B"/>
    <w:rsid w:val="008571D3"/>
    <w:rsid w:val="008D0DEB"/>
    <w:rsid w:val="009A66D1"/>
    <w:rsid w:val="009D122A"/>
    <w:rsid w:val="009F162E"/>
    <w:rsid w:val="00A870D9"/>
    <w:rsid w:val="00AA0F62"/>
    <w:rsid w:val="00AB19CB"/>
    <w:rsid w:val="00AB57B2"/>
    <w:rsid w:val="00AC2F3C"/>
    <w:rsid w:val="00AF47ED"/>
    <w:rsid w:val="00B67F98"/>
    <w:rsid w:val="00BB7D95"/>
    <w:rsid w:val="00BC2CAB"/>
    <w:rsid w:val="00C37A61"/>
    <w:rsid w:val="00C4118E"/>
    <w:rsid w:val="00C46AF0"/>
    <w:rsid w:val="00CF7039"/>
    <w:rsid w:val="00D91713"/>
    <w:rsid w:val="00DE14DD"/>
    <w:rsid w:val="00DE3E9C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568486"/>
  <w15:chartTrackingRefBased/>
  <w15:docId w15:val="{0D0F001C-D34E-43C3-89E1-BA5E1E7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C37A61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37A61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A61"/>
  </w:style>
  <w:style w:type="paragraph" w:styleId="Pieddepage">
    <w:name w:val="footer"/>
    <w:basedOn w:val="Normal"/>
    <w:link w:val="Pieddepag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A61"/>
  </w:style>
  <w:style w:type="character" w:styleId="Accentuation">
    <w:name w:val="Emphasis"/>
    <w:basedOn w:val="Policepardfaut"/>
    <w:uiPriority w:val="20"/>
    <w:qFormat/>
    <w:rsid w:val="001D1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2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3</cp:revision>
  <cp:lastPrinted>2014-03-04T17:09:00Z</cp:lastPrinted>
  <dcterms:created xsi:type="dcterms:W3CDTF">2022-05-25T14:53:00Z</dcterms:created>
  <dcterms:modified xsi:type="dcterms:W3CDTF">2023-08-25T11:32:00Z</dcterms:modified>
</cp:coreProperties>
</file>