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6C72" w14:textId="5110DC5E" w:rsidR="00AF47ED" w:rsidRDefault="00C37A61" w:rsidP="00CE53B4">
      <w:pPr>
        <w:spacing w:before="100" w:beforeAutospacing="1" w:after="0" w:line="240" w:lineRule="auto"/>
        <w:ind w:right="-85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ARRÊTÉ N° </w:t>
      </w:r>
      <w:r w:rsidR="00AF47ED"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......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PORTANT </w:t>
      </w:r>
      <w:r w:rsidR="005D74B3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RADIATION DES EFFECTIFS SUITE A INTEGRATION</w:t>
      </w:r>
    </w:p>
    <w:p w14:paraId="40003D63" w14:textId="77777777" w:rsidR="00783FAB" w:rsidRDefault="00783FAB" w:rsidP="00783FAB">
      <w:pPr>
        <w:spacing w:before="100" w:beforeAutospacing="1" w:after="0" w:line="240" w:lineRule="auto"/>
        <w:ind w:right="-851"/>
        <w:jc w:val="center"/>
        <w:rPr>
          <w:rFonts w:ascii="Trebuchet MS" w:eastAsia="Times New Roman" w:hAnsi="Trebuchet MS" w:cs="Times New Roman"/>
          <w:bCs/>
          <w:i/>
          <w:sz w:val="20"/>
          <w:szCs w:val="20"/>
          <w:lang w:eastAsia="fr-FR"/>
        </w:rPr>
      </w:pPr>
      <w:r>
        <w:rPr>
          <w:rFonts w:ascii="Trebuchet MS" w:eastAsia="Times New Roman" w:hAnsi="Trebuchet MS" w:cs="Times New Roman"/>
          <w:bCs/>
          <w:i/>
          <w:sz w:val="20"/>
          <w:szCs w:val="20"/>
          <w:lang w:eastAsia="fr-FR"/>
        </w:rPr>
        <w:t>(Collectivité d’origine)</w:t>
      </w:r>
    </w:p>
    <w:p w14:paraId="643FDA73" w14:textId="77777777" w:rsidR="007A6BC2" w:rsidRDefault="007A6BC2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00AC65AB" w14:textId="77777777" w:rsidR="007A6BC2" w:rsidRDefault="007A6BC2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70C4F635" w14:textId="77777777" w:rsidR="00C37A61" w:rsidRPr="0050436D" w:rsidRDefault="00C37A61" w:rsidP="00C37A6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4F264C16" w14:textId="77777777" w:rsidR="00C37A61" w:rsidRPr="0050436D" w:rsidRDefault="00C37A61" w:rsidP="00C37A6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14:paraId="0B41BE8A" w14:textId="77777777" w:rsidR="00C37A61" w:rsidRPr="0050436D" w:rsidRDefault="00C37A61" w:rsidP="00C37A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</w:p>
    <w:p w14:paraId="74375FBD" w14:textId="77777777" w:rsidR="00C37A61" w:rsidRPr="00CB1E2A" w:rsidRDefault="00C37A61" w:rsidP="00910D58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CB1E2A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</w:t>
      </w:r>
      <w:r w:rsidR="00910D58">
        <w:rPr>
          <w:rFonts w:ascii="Trebuchet MS" w:hAnsi="Trebuchet MS"/>
          <w:color w:val="000000"/>
          <w:spacing w:val="2"/>
        </w:rPr>
        <w:t>e Code général de la fonction publique</w:t>
      </w:r>
      <w:r w:rsidRPr="00CB1E2A">
        <w:rPr>
          <w:rFonts w:ascii="Trebuchet MS" w:hAnsi="Trebuchet MS"/>
          <w:color w:val="000000"/>
          <w:spacing w:val="2"/>
        </w:rPr>
        <w:t xml:space="preserve">, </w:t>
      </w:r>
    </w:p>
    <w:p w14:paraId="0B60CAED" w14:textId="0EE2F5EA" w:rsidR="00C37A61" w:rsidRDefault="00C37A61" w:rsidP="00D063AC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CB1E2A">
        <w:rPr>
          <w:rFonts w:ascii="Trebuchet MS" w:hAnsi="Trebuchet MS"/>
          <w:b/>
          <w:color w:val="000000"/>
          <w:spacing w:val="2"/>
        </w:rPr>
        <w:t>Vu</w:t>
      </w:r>
      <w:r w:rsidRPr="00CB1E2A">
        <w:rPr>
          <w:rFonts w:ascii="Trebuchet MS" w:hAnsi="Trebuchet MS"/>
          <w:color w:val="000000"/>
          <w:spacing w:val="2"/>
        </w:rPr>
        <w:t xml:space="preserve"> le décret n° 86-68 du 13 janvier 1986</w:t>
      </w:r>
      <w:r w:rsidR="00783FAB">
        <w:rPr>
          <w:rFonts w:ascii="Trebuchet MS" w:hAnsi="Trebuchet MS"/>
          <w:color w:val="000000"/>
          <w:spacing w:val="2"/>
        </w:rPr>
        <w:t xml:space="preserve"> modifié</w:t>
      </w:r>
      <w:r w:rsidRPr="00CB1E2A">
        <w:rPr>
          <w:rFonts w:ascii="Trebuchet MS" w:hAnsi="Trebuchet MS"/>
          <w:color w:val="000000"/>
          <w:spacing w:val="2"/>
        </w:rPr>
        <w:t xml:space="preserve"> relatif aux positions de détachement, de disponibilité, de congé parental des fonctionnaires territoriaux et à l’intégration, </w:t>
      </w:r>
    </w:p>
    <w:p w14:paraId="1B55A3EB" w14:textId="77777777" w:rsidR="00AA5C63" w:rsidRPr="00CB1E2A" w:rsidRDefault="00AA5C63" w:rsidP="00D063AC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>
        <w:rPr>
          <w:rFonts w:ascii="Trebuchet MS" w:hAnsi="Trebuchet MS"/>
          <w:color w:val="000000"/>
          <w:spacing w:val="2"/>
        </w:rPr>
        <w:t>Vu la demande écrite d’intégration du……</w:t>
      </w:r>
      <w:proofErr w:type="gramStart"/>
      <w:r>
        <w:rPr>
          <w:rFonts w:ascii="Trebuchet MS" w:hAnsi="Trebuchet MS"/>
          <w:color w:val="000000"/>
          <w:spacing w:val="2"/>
        </w:rPr>
        <w:t>…….</w:t>
      </w:r>
      <w:proofErr w:type="gramEnd"/>
      <w:r>
        <w:rPr>
          <w:rFonts w:ascii="Trebuchet MS" w:hAnsi="Trebuchet MS"/>
          <w:color w:val="000000"/>
          <w:spacing w:val="2"/>
        </w:rPr>
        <w:t>, présentée par M…………….., à compter du ………., auprès de …………(collectivité d’accueil)</w:t>
      </w:r>
    </w:p>
    <w:p w14:paraId="3F7E1C3A" w14:textId="77777777" w:rsidR="005D74B3" w:rsidRPr="00CB1E2A" w:rsidRDefault="005D74B3" w:rsidP="00D063AC">
      <w:pPr>
        <w:pStyle w:val="VuConsidrant"/>
        <w:spacing w:after="0"/>
        <w:rPr>
          <w:rFonts w:ascii="Trebuchet MS" w:hAnsi="Trebuchet MS"/>
          <w:color w:val="000000"/>
          <w:spacing w:val="2"/>
        </w:rPr>
      </w:pPr>
      <w:r w:rsidRPr="00A531E4">
        <w:rPr>
          <w:rFonts w:ascii="Trebuchet MS" w:hAnsi="Trebuchet MS"/>
          <w:b/>
          <w:color w:val="000000"/>
          <w:spacing w:val="2"/>
        </w:rPr>
        <w:t>Vu</w:t>
      </w:r>
      <w:r>
        <w:rPr>
          <w:rFonts w:ascii="Trebuchet MS" w:hAnsi="Trebuchet MS"/>
          <w:color w:val="000000"/>
          <w:spacing w:val="2"/>
        </w:rPr>
        <w:t xml:space="preserve"> </w:t>
      </w:r>
      <w:r w:rsidR="00783FAB">
        <w:rPr>
          <w:rFonts w:ascii="Trebuchet MS" w:hAnsi="Trebuchet MS"/>
          <w:color w:val="000000"/>
          <w:spacing w:val="2"/>
        </w:rPr>
        <w:t>l’arrêté</w:t>
      </w:r>
      <w:r>
        <w:rPr>
          <w:rFonts w:ascii="Trebuchet MS" w:hAnsi="Trebuchet MS"/>
          <w:color w:val="000000"/>
          <w:spacing w:val="2"/>
        </w:rPr>
        <w:t xml:space="preserve"> </w:t>
      </w:r>
      <w:r w:rsidR="00783FAB">
        <w:rPr>
          <w:rFonts w:ascii="Trebuchet MS" w:hAnsi="Trebuchet MS"/>
          <w:color w:val="000000"/>
          <w:spacing w:val="2"/>
        </w:rPr>
        <w:t>de………. (Collectivité d’accueil)</w:t>
      </w:r>
      <w:r w:rsidRPr="00CB1E2A">
        <w:rPr>
          <w:rFonts w:ascii="Trebuchet MS" w:hAnsi="Trebuchet MS"/>
          <w:color w:val="000000"/>
          <w:spacing w:val="2"/>
        </w:rPr>
        <w:t xml:space="preserve">, </w:t>
      </w:r>
      <w:r w:rsidR="00783FAB">
        <w:rPr>
          <w:rFonts w:ascii="Trebuchet MS" w:hAnsi="Trebuchet MS"/>
          <w:color w:val="000000"/>
          <w:spacing w:val="2"/>
        </w:rPr>
        <w:t>portant intégration de</w:t>
      </w:r>
      <w:r w:rsidRPr="00CB1E2A">
        <w:rPr>
          <w:rFonts w:ascii="Trebuchet MS" w:hAnsi="Trebuchet MS"/>
          <w:color w:val="000000"/>
          <w:spacing w:val="2"/>
        </w:rPr>
        <w:t xml:space="preserve"> M ……………………</w:t>
      </w:r>
      <w:r>
        <w:rPr>
          <w:rFonts w:ascii="Trebuchet MS" w:hAnsi="Trebuchet MS"/>
          <w:color w:val="000000"/>
          <w:spacing w:val="2"/>
        </w:rPr>
        <w:t xml:space="preserve">, </w:t>
      </w:r>
      <w:r w:rsidRPr="00CB1E2A">
        <w:rPr>
          <w:rFonts w:ascii="Trebuchet MS" w:hAnsi="Trebuchet MS"/>
          <w:color w:val="000000"/>
          <w:spacing w:val="2"/>
        </w:rPr>
        <w:t>à compter du ……,</w:t>
      </w:r>
      <w:r w:rsidR="00783FAB">
        <w:rPr>
          <w:rFonts w:ascii="Trebuchet MS" w:hAnsi="Trebuchet MS"/>
          <w:color w:val="000000"/>
          <w:spacing w:val="2"/>
        </w:rPr>
        <w:t xml:space="preserve"> </w:t>
      </w:r>
    </w:p>
    <w:p w14:paraId="640DBD34" w14:textId="77777777" w:rsidR="00826C0B" w:rsidRDefault="00826C0B" w:rsidP="00C37A6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E204F73" w14:textId="77777777" w:rsidR="00D063AC" w:rsidRDefault="00D063AC" w:rsidP="00C37A6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3894EDA2" w14:textId="77777777" w:rsidR="00C37A61" w:rsidRPr="0050436D" w:rsidRDefault="00C37A61" w:rsidP="00C37A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14:paraId="446D2742" w14:textId="77777777" w:rsidR="00C37A61" w:rsidRPr="0050436D" w:rsidRDefault="00C37A61" w:rsidP="00C37A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2A87ECCA" w14:textId="77777777" w:rsidR="007A6BC2" w:rsidRDefault="00C37A61" w:rsidP="00C37A61">
      <w:pPr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A compter du ……, M…… </w:t>
      </w:r>
      <w:r w:rsidR="005D74B3">
        <w:rPr>
          <w:rFonts w:ascii="Trebuchet MS" w:eastAsia="Times New Roman" w:hAnsi="Trebuchet MS" w:cs="Times"/>
          <w:sz w:val="20"/>
          <w:szCs w:val="20"/>
          <w:lang w:eastAsia="fr-FR"/>
        </w:rPr>
        <w:t xml:space="preserve">est radié(e) des effectifs suite à </w:t>
      </w:r>
      <w:r w:rsidR="00AA5C63">
        <w:rPr>
          <w:rFonts w:ascii="Trebuchet MS" w:eastAsia="Times New Roman" w:hAnsi="Trebuchet MS" w:cs="Times"/>
          <w:sz w:val="20"/>
          <w:szCs w:val="20"/>
          <w:lang w:eastAsia="fr-FR"/>
        </w:rPr>
        <w:t xml:space="preserve">son </w:t>
      </w:r>
      <w:r w:rsidR="005D74B3">
        <w:rPr>
          <w:rFonts w:ascii="Trebuchet MS" w:eastAsia="Times New Roman" w:hAnsi="Trebuchet MS" w:cs="Times"/>
          <w:sz w:val="20"/>
          <w:szCs w:val="20"/>
          <w:lang w:eastAsia="fr-FR"/>
        </w:rPr>
        <w:t xml:space="preserve">intégration. </w:t>
      </w:r>
    </w:p>
    <w:p w14:paraId="3B93C4BE" w14:textId="77777777" w:rsidR="00AA64E7" w:rsidRDefault="00AA64E7" w:rsidP="00C37A61">
      <w:pPr>
        <w:spacing w:after="0" w:line="240" w:lineRule="auto"/>
        <w:ind w:left="1560" w:hanging="1560"/>
        <w:jc w:val="both"/>
        <w:rPr>
          <w:rFonts w:ascii="Trebuchet MS" w:hAnsi="Trebuchet MS"/>
          <w:sz w:val="20"/>
          <w:szCs w:val="20"/>
        </w:rPr>
      </w:pPr>
    </w:p>
    <w:p w14:paraId="2EEF922E" w14:textId="77777777" w:rsidR="00C37A61" w:rsidRPr="0050436D" w:rsidRDefault="00C37A61" w:rsidP="008135A1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ARTICLE </w:t>
      </w:r>
      <w:r w:rsidR="00AA64E7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2</w:t>
      </w:r>
      <w:r w:rsidR="007A6BC2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 :</w:t>
      </w: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 </w:t>
      </w:r>
      <w:r w:rsidRPr="0050436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="008135A1">
        <w:rPr>
          <w:rFonts w:ascii="Trebuchet MS" w:eastAsia="Times New Roman" w:hAnsi="Trebuchet MS" w:cs="Times"/>
          <w:sz w:val="20"/>
          <w:szCs w:val="20"/>
          <w:lang w:eastAsia="fr-FR"/>
        </w:rPr>
        <w:tab/>
      </w:r>
      <w:r w:rsidRPr="0050436D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37C7AA6E" w14:textId="77777777" w:rsidR="00C37A61" w:rsidRPr="0050436D" w:rsidRDefault="00C37A61" w:rsidP="00C37A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01E20EE3" w14:textId="77777777" w:rsidR="00C37A61" w:rsidRPr="0050436D" w:rsidRDefault="00C37A61" w:rsidP="00C37A61">
      <w:pPr>
        <w:numPr>
          <w:ilvl w:val="0"/>
          <w:numId w:val="3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Notifié à l'intéressé</w:t>
      </w:r>
      <w:r>
        <w:rPr>
          <w:rFonts w:ascii="Trebuchet MS" w:hAnsi="Trebuchet MS" w:cs="Trebuchet MS"/>
          <w:sz w:val="20"/>
          <w:szCs w:val="20"/>
        </w:rPr>
        <w:t>(e)</w:t>
      </w:r>
      <w:r w:rsidRPr="0050436D">
        <w:rPr>
          <w:rFonts w:ascii="Trebuchet MS" w:hAnsi="Trebuchet MS" w:cs="Trebuchet MS"/>
          <w:sz w:val="20"/>
          <w:szCs w:val="20"/>
        </w:rPr>
        <w:t>,</w:t>
      </w:r>
    </w:p>
    <w:p w14:paraId="5861D488" w14:textId="77777777" w:rsidR="00C37A61" w:rsidRPr="0050436D" w:rsidRDefault="00C37A61" w:rsidP="00C37A61">
      <w:pPr>
        <w:numPr>
          <w:ilvl w:val="0"/>
          <w:numId w:val="3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3C235CD8" w14:textId="77777777" w:rsidR="00C37A61" w:rsidRPr="0050436D" w:rsidRDefault="00910D58" w:rsidP="00C37A61">
      <w:pPr>
        <w:numPr>
          <w:ilvl w:val="0"/>
          <w:numId w:val="3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Transmis à la</w:t>
      </w:r>
      <w:r w:rsidR="00C37A61" w:rsidRPr="0050436D">
        <w:rPr>
          <w:rFonts w:ascii="Trebuchet MS" w:hAnsi="Trebuchet MS" w:cs="Trebuchet MS"/>
          <w:sz w:val="20"/>
          <w:szCs w:val="20"/>
        </w:rPr>
        <w:t xml:space="preserve"> Président</w:t>
      </w:r>
      <w:r>
        <w:rPr>
          <w:rFonts w:ascii="Trebuchet MS" w:hAnsi="Trebuchet MS" w:cs="Trebuchet MS"/>
          <w:sz w:val="20"/>
          <w:szCs w:val="20"/>
        </w:rPr>
        <w:t>e</w:t>
      </w:r>
      <w:r w:rsidR="00C37A61" w:rsidRPr="0050436D">
        <w:rPr>
          <w:rFonts w:ascii="Trebuchet MS" w:hAnsi="Trebuchet MS" w:cs="Trebuchet MS"/>
          <w:sz w:val="20"/>
          <w:szCs w:val="20"/>
        </w:rPr>
        <w:t xml:space="preserve"> du Centre de Gestion</w:t>
      </w:r>
    </w:p>
    <w:p w14:paraId="33ADA97B" w14:textId="77777777" w:rsidR="00C37A61" w:rsidRPr="0050436D" w:rsidRDefault="00C37A61" w:rsidP="00C37A61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284B9373" w14:textId="77777777" w:rsidR="000359E6" w:rsidRPr="000359E6" w:rsidRDefault="000359E6" w:rsidP="000359E6">
      <w:pPr>
        <w:spacing w:after="0"/>
        <w:ind w:left="360"/>
        <w:jc w:val="right"/>
        <w:rPr>
          <w:rFonts w:ascii="Trebuchet MS" w:hAnsi="Trebuchet MS" w:cs="Times"/>
          <w:sz w:val="20"/>
          <w:szCs w:val="20"/>
        </w:rPr>
      </w:pPr>
      <w:r w:rsidRPr="000359E6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76646C5B" w14:textId="77777777" w:rsidR="000359E6" w:rsidRPr="000359E6" w:rsidRDefault="000359E6" w:rsidP="000359E6">
      <w:pPr>
        <w:spacing w:after="0"/>
        <w:ind w:left="360"/>
        <w:jc w:val="right"/>
        <w:rPr>
          <w:rFonts w:ascii="Trebuchet MS" w:hAnsi="Trebuchet MS" w:cs="Times"/>
          <w:sz w:val="20"/>
          <w:szCs w:val="20"/>
        </w:rPr>
      </w:pPr>
      <w:r w:rsidRPr="000359E6">
        <w:rPr>
          <w:rFonts w:ascii="Trebuchet MS" w:hAnsi="Trebuchet MS" w:cs="Times"/>
          <w:sz w:val="20"/>
          <w:szCs w:val="20"/>
        </w:rPr>
        <w:t>Signature de l’autorité territoriale</w:t>
      </w:r>
    </w:p>
    <w:p w14:paraId="059DC723" w14:textId="77777777" w:rsidR="000359E6" w:rsidRPr="000359E6" w:rsidRDefault="000359E6" w:rsidP="000359E6">
      <w:pPr>
        <w:spacing w:after="0"/>
        <w:ind w:left="360"/>
        <w:jc w:val="right"/>
        <w:rPr>
          <w:rFonts w:ascii="Trebuchet MS" w:hAnsi="Trebuchet MS" w:cs="Times"/>
          <w:sz w:val="20"/>
          <w:szCs w:val="20"/>
        </w:rPr>
      </w:pPr>
    </w:p>
    <w:p w14:paraId="10ED48BC" w14:textId="77777777" w:rsidR="000359E6" w:rsidRPr="000359E6" w:rsidRDefault="000359E6" w:rsidP="000359E6">
      <w:pPr>
        <w:spacing w:after="0"/>
        <w:ind w:left="360"/>
        <w:jc w:val="both"/>
        <w:rPr>
          <w:rFonts w:ascii="Trebuchet MS" w:hAnsi="Trebuchet MS" w:cs="Times"/>
          <w:sz w:val="20"/>
          <w:szCs w:val="20"/>
        </w:rPr>
      </w:pPr>
      <w:r w:rsidRPr="000359E6">
        <w:rPr>
          <w:rFonts w:ascii="Trebuchet MS" w:hAnsi="Trebuchet MS" w:cs="Times"/>
          <w:sz w:val="20"/>
          <w:szCs w:val="20"/>
        </w:rPr>
        <w:t>Notifié à l’agent le :</w:t>
      </w:r>
    </w:p>
    <w:p w14:paraId="7A0BFE8E" w14:textId="77777777" w:rsidR="000359E6" w:rsidRPr="000359E6" w:rsidRDefault="000359E6" w:rsidP="000359E6">
      <w:pPr>
        <w:spacing w:after="0"/>
        <w:ind w:left="360"/>
        <w:jc w:val="both"/>
        <w:rPr>
          <w:rFonts w:ascii="Trebuchet MS" w:hAnsi="Trebuchet MS" w:cs="Times"/>
          <w:sz w:val="20"/>
          <w:szCs w:val="20"/>
        </w:rPr>
      </w:pPr>
      <w:r w:rsidRPr="000359E6">
        <w:rPr>
          <w:rFonts w:ascii="Trebuchet MS" w:hAnsi="Trebuchet MS" w:cs="Times"/>
          <w:sz w:val="20"/>
          <w:szCs w:val="20"/>
        </w:rPr>
        <w:t>(</w:t>
      </w:r>
      <w:proofErr w:type="gramStart"/>
      <w:r w:rsidRPr="000359E6">
        <w:rPr>
          <w:rFonts w:ascii="Trebuchet MS" w:hAnsi="Trebuchet MS" w:cs="Times"/>
          <w:sz w:val="20"/>
          <w:szCs w:val="20"/>
        </w:rPr>
        <w:t>date</w:t>
      </w:r>
      <w:proofErr w:type="gramEnd"/>
      <w:r w:rsidRPr="000359E6">
        <w:rPr>
          <w:rFonts w:ascii="Trebuchet MS" w:hAnsi="Trebuchet MS" w:cs="Times"/>
          <w:sz w:val="20"/>
          <w:szCs w:val="20"/>
        </w:rPr>
        <w:t xml:space="preserve"> et signature)</w:t>
      </w:r>
    </w:p>
    <w:p w14:paraId="39317882" w14:textId="77777777" w:rsidR="000359E6" w:rsidRPr="000359E6" w:rsidRDefault="000359E6" w:rsidP="000359E6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39E8F4DC" w14:textId="77777777" w:rsidR="000359E6" w:rsidRPr="000359E6" w:rsidRDefault="000359E6" w:rsidP="000359E6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39066966" w14:textId="77777777" w:rsidR="000359E6" w:rsidRPr="000359E6" w:rsidRDefault="000359E6" w:rsidP="000359E6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60640DA" w14:textId="77777777" w:rsidR="000359E6" w:rsidRPr="000359E6" w:rsidRDefault="000359E6" w:rsidP="000359E6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78F2BA04" w14:textId="77777777" w:rsidR="000359E6" w:rsidRPr="000359E6" w:rsidRDefault="000359E6" w:rsidP="000359E6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2D72EF5" w14:textId="77777777" w:rsidR="000359E6" w:rsidRPr="000359E6" w:rsidRDefault="000359E6" w:rsidP="000359E6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4311816" w14:textId="77777777" w:rsidR="000359E6" w:rsidRPr="000359E6" w:rsidRDefault="000359E6" w:rsidP="000359E6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A75EED7" w14:textId="77777777" w:rsidR="000359E6" w:rsidRPr="000359E6" w:rsidRDefault="000359E6" w:rsidP="000359E6">
      <w:pPr>
        <w:tabs>
          <w:tab w:val="left" w:pos="3402"/>
        </w:tabs>
        <w:spacing w:after="0"/>
        <w:ind w:left="360"/>
        <w:jc w:val="both"/>
        <w:rPr>
          <w:rFonts w:ascii="Trebuchet MS" w:hAnsi="Trebuchet MS" w:cs="Trebuchet MS"/>
          <w:sz w:val="18"/>
          <w:szCs w:val="18"/>
        </w:rPr>
      </w:pPr>
      <w:r w:rsidRPr="000359E6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0359E6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0359E6">
        <w:rPr>
          <w:rFonts w:ascii="Trebuchet MS" w:hAnsi="Trebuchet MS" w:cs="Trebuchet MS"/>
          <w:sz w:val="18"/>
          <w:szCs w:val="18"/>
        </w:rPr>
        <w:t>.</w:t>
      </w:r>
    </w:p>
    <w:p w14:paraId="295888B2" w14:textId="77777777" w:rsidR="005F7457" w:rsidRPr="00C37A61" w:rsidRDefault="005F7457" w:rsidP="000359E6">
      <w:pPr>
        <w:spacing w:after="0"/>
        <w:ind w:left="6096"/>
        <w:jc w:val="both"/>
        <w:rPr>
          <w:rFonts w:ascii="Trebuchet MS" w:hAnsi="Trebuchet MS" w:cs="Trebuchet MS"/>
          <w:sz w:val="18"/>
          <w:szCs w:val="18"/>
        </w:rPr>
      </w:pPr>
    </w:p>
    <w:sectPr w:rsidR="005F7457" w:rsidRPr="00C37A61" w:rsidSect="00C37A61">
      <w:footerReference w:type="default" r:id="rId8"/>
      <w:pgSz w:w="11906" w:h="16838"/>
      <w:pgMar w:top="709" w:right="1418" w:bottom="567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251B" w14:textId="77777777" w:rsidR="00C37A61" w:rsidRDefault="00C37A61" w:rsidP="00C37A61">
      <w:pPr>
        <w:spacing w:after="0" w:line="240" w:lineRule="auto"/>
      </w:pPr>
      <w:r>
        <w:separator/>
      </w:r>
    </w:p>
  </w:endnote>
  <w:endnote w:type="continuationSeparator" w:id="0">
    <w:p w14:paraId="39C3C37D" w14:textId="77777777" w:rsidR="00C37A61" w:rsidRDefault="00C37A61" w:rsidP="00C3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2873" w14:textId="304EA3B0" w:rsidR="00CE53B4" w:rsidRPr="00910D58" w:rsidRDefault="00A56E1B" w:rsidP="00A56E1B">
    <w:pPr>
      <w:pStyle w:val="Pieddepage"/>
      <w:rPr>
        <w:rFonts w:ascii="Trebuchet MS" w:hAnsi="Trebuchet MS"/>
        <w:i/>
        <w:sz w:val="16"/>
        <w:szCs w:val="16"/>
      </w:rPr>
    </w:pPr>
    <w:r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CE53B4">
      <w:rPr>
        <w:rFonts w:ascii="Trebuchet MS" w:hAnsi="Trebuchet MS"/>
        <w:i/>
        <w:sz w:val="16"/>
        <w:szCs w:val="16"/>
      </w:rPr>
      <w:t>Aout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DF4B" w14:textId="77777777" w:rsidR="00C37A61" w:rsidRDefault="00C37A61" w:rsidP="00C37A61">
      <w:pPr>
        <w:spacing w:after="0" w:line="240" w:lineRule="auto"/>
      </w:pPr>
      <w:r>
        <w:separator/>
      </w:r>
    </w:p>
  </w:footnote>
  <w:footnote w:type="continuationSeparator" w:id="0">
    <w:p w14:paraId="548E155A" w14:textId="77777777" w:rsidR="00C37A61" w:rsidRDefault="00C37A61" w:rsidP="00C37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E0016"/>
    <w:multiLevelType w:val="hybridMultilevel"/>
    <w:tmpl w:val="09AA24D0"/>
    <w:lvl w:ilvl="0" w:tplc="53CE92DC">
      <w:start w:val="4"/>
      <w:numFmt w:val="bullet"/>
      <w:lvlText w:val="-"/>
      <w:lvlJc w:val="left"/>
      <w:pPr>
        <w:ind w:left="2138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60024319">
    <w:abstractNumId w:val="0"/>
  </w:num>
  <w:num w:numId="2" w16cid:durableId="2032560678">
    <w:abstractNumId w:val="2"/>
  </w:num>
  <w:num w:numId="3" w16cid:durableId="1475756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61"/>
    <w:rsid w:val="000359E6"/>
    <w:rsid w:val="00054535"/>
    <w:rsid w:val="002D2223"/>
    <w:rsid w:val="00413B37"/>
    <w:rsid w:val="00420BB4"/>
    <w:rsid w:val="0046796D"/>
    <w:rsid w:val="00501DF4"/>
    <w:rsid w:val="005B77B7"/>
    <w:rsid w:val="005D74B3"/>
    <w:rsid w:val="005D7DB0"/>
    <w:rsid w:val="005F7457"/>
    <w:rsid w:val="00621855"/>
    <w:rsid w:val="006A43CA"/>
    <w:rsid w:val="006D3C7B"/>
    <w:rsid w:val="00783FAB"/>
    <w:rsid w:val="007A6BC2"/>
    <w:rsid w:val="007C15BB"/>
    <w:rsid w:val="008135A1"/>
    <w:rsid w:val="00815712"/>
    <w:rsid w:val="00826C0B"/>
    <w:rsid w:val="00910D58"/>
    <w:rsid w:val="009F162E"/>
    <w:rsid w:val="00A56E1B"/>
    <w:rsid w:val="00A870D9"/>
    <w:rsid w:val="00AA0F62"/>
    <w:rsid w:val="00AA5C63"/>
    <w:rsid w:val="00AA64E7"/>
    <w:rsid w:val="00AB0EDD"/>
    <w:rsid w:val="00AB19CB"/>
    <w:rsid w:val="00AC2F3C"/>
    <w:rsid w:val="00AF47ED"/>
    <w:rsid w:val="00B67F98"/>
    <w:rsid w:val="00BB7D95"/>
    <w:rsid w:val="00BC2CAB"/>
    <w:rsid w:val="00C37A61"/>
    <w:rsid w:val="00C4118E"/>
    <w:rsid w:val="00C46AF0"/>
    <w:rsid w:val="00CE53B4"/>
    <w:rsid w:val="00D063AC"/>
    <w:rsid w:val="00D91713"/>
    <w:rsid w:val="00DE3E9C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63F6663"/>
  <w15:chartTrackingRefBased/>
  <w15:docId w15:val="{0D0F001C-D34E-43C3-89E1-BA5E1E76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customStyle="1" w:styleId="VuConsidrant">
    <w:name w:val="Vu.Considérant"/>
    <w:basedOn w:val="Normal"/>
    <w:rsid w:val="00C37A61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paragraph" w:customStyle="1" w:styleId="articlecontenu">
    <w:name w:val="article : contenu"/>
    <w:basedOn w:val="Normal"/>
    <w:rsid w:val="00C37A61"/>
    <w:pPr>
      <w:autoSpaceDE w:val="0"/>
      <w:autoSpaceDN w:val="0"/>
      <w:spacing w:after="140" w:line="240" w:lineRule="auto"/>
      <w:ind w:firstLine="567"/>
      <w:jc w:val="both"/>
    </w:pPr>
    <w:rPr>
      <w:rFonts w:eastAsia="Times New Roman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3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7A61"/>
  </w:style>
  <w:style w:type="paragraph" w:styleId="Pieddepage">
    <w:name w:val="footer"/>
    <w:basedOn w:val="Normal"/>
    <w:link w:val="PieddepageCar"/>
    <w:uiPriority w:val="99"/>
    <w:unhideWhenUsed/>
    <w:rsid w:val="00C3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9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11</cp:revision>
  <cp:lastPrinted>2014-03-04T17:09:00Z</cp:lastPrinted>
  <dcterms:created xsi:type="dcterms:W3CDTF">2019-12-02T14:23:00Z</dcterms:created>
  <dcterms:modified xsi:type="dcterms:W3CDTF">2023-08-25T12:05:00Z</dcterms:modified>
</cp:coreProperties>
</file>