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981E" w14:textId="36568260" w:rsidR="00097B41" w:rsidRPr="00097B41" w:rsidRDefault="00097B41" w:rsidP="00097B41">
      <w:pPr>
        <w:rPr>
          <w:rFonts w:ascii="Parkinsans" w:hAnsi="Parkinsans"/>
          <w:b/>
          <w:bCs/>
          <w:sz w:val="36"/>
          <w:szCs w:val="36"/>
          <w:lang w:eastAsia="hi-IN" w:bidi="hi-IN"/>
        </w:rPr>
      </w:pPr>
      <w:r w:rsidRPr="00097B41">
        <w:rPr>
          <w:rFonts w:ascii="Parkinsans" w:hAnsi="Parkinsans"/>
          <w:b/>
          <w:bCs/>
          <w:sz w:val="36"/>
          <w:szCs w:val="36"/>
          <w:lang w:eastAsia="hi-IN" w:bidi="hi-IN"/>
        </w:rPr>
        <w:t>CONTRAT A DUREE DETERMINEE : RECRUTEMENT D’UN AGENT RECENSEUR</w:t>
      </w:r>
    </w:p>
    <w:p w14:paraId="3E276B70" w14:textId="77777777" w:rsidR="00097B41" w:rsidRDefault="00097B41" w:rsidP="00097B41">
      <w:pPr>
        <w:pStyle w:val="08-SectionSous-titreNoir"/>
        <w:tabs>
          <w:tab w:val="left" w:leader="dot" w:pos="9214"/>
        </w:tabs>
        <w:rPr>
          <w:rFonts w:ascii="Parkinsans" w:hAnsi="Parkinsans"/>
          <w:sz w:val="20"/>
          <w:szCs w:val="20"/>
        </w:rPr>
      </w:pPr>
    </w:p>
    <w:p w14:paraId="14818523" w14:textId="77777777" w:rsidR="00097B41" w:rsidRDefault="00097B41" w:rsidP="00097B41">
      <w:pPr>
        <w:pStyle w:val="08-SectionSous-titreNoir"/>
        <w:tabs>
          <w:tab w:val="left" w:leader="dot" w:pos="9214"/>
        </w:tabs>
        <w:rPr>
          <w:rFonts w:ascii="Parkinsans" w:hAnsi="Parkinsans"/>
          <w:sz w:val="20"/>
          <w:szCs w:val="20"/>
        </w:rPr>
      </w:pPr>
    </w:p>
    <w:p w14:paraId="70335213" w14:textId="095171A5" w:rsidR="00097B41" w:rsidRPr="00097B41" w:rsidRDefault="00097B41" w:rsidP="00097B41">
      <w:pPr>
        <w:pStyle w:val="08-SectionSous-titreNoir"/>
        <w:tabs>
          <w:tab w:val="left" w:leader="dot" w:pos="9214"/>
        </w:tabs>
        <w:rPr>
          <w:rFonts w:ascii="Outfit" w:hAnsi="Outfit"/>
          <w:sz w:val="20"/>
          <w:szCs w:val="20"/>
        </w:rPr>
      </w:pPr>
      <w:r w:rsidRPr="00097B41">
        <w:rPr>
          <w:rFonts w:ascii="Outfit" w:hAnsi="Outfit"/>
          <w:sz w:val="20"/>
          <w:szCs w:val="20"/>
        </w:rPr>
        <w:t xml:space="preserve">Entre les soussignés </w:t>
      </w:r>
    </w:p>
    <w:p w14:paraId="7BE0976A" w14:textId="77777777" w:rsidR="00097B41" w:rsidRPr="00097B41" w:rsidRDefault="00097B41" w:rsidP="00097B41">
      <w:pPr>
        <w:tabs>
          <w:tab w:val="left" w:leader="dot" w:pos="9214"/>
        </w:tabs>
        <w:spacing w:line="276" w:lineRule="auto"/>
        <w:jc w:val="both"/>
        <w:rPr>
          <w:rFonts w:ascii="Outfit" w:hAnsi="Outfit"/>
          <w:sz w:val="20"/>
          <w:szCs w:val="20"/>
        </w:rPr>
      </w:pPr>
      <w:r w:rsidRPr="00097B41">
        <w:rPr>
          <w:rFonts w:ascii="Outfit" w:hAnsi="Outfit"/>
          <w:sz w:val="20"/>
          <w:szCs w:val="20"/>
        </w:rPr>
        <w:t>……………………………………………………………………………. (</w:t>
      </w:r>
      <w:proofErr w:type="gramStart"/>
      <w:r w:rsidRPr="00097B41">
        <w:rPr>
          <w:rFonts w:ascii="Outfit" w:hAnsi="Outfit"/>
          <w:sz w:val="20"/>
          <w:szCs w:val="20"/>
        </w:rPr>
        <w:t>dénomination</w:t>
      </w:r>
      <w:proofErr w:type="gramEnd"/>
      <w:r w:rsidRPr="00097B41">
        <w:rPr>
          <w:rFonts w:ascii="Outfit" w:hAnsi="Outfit"/>
          <w:sz w:val="20"/>
          <w:szCs w:val="20"/>
        </w:rPr>
        <w:t xml:space="preserve"> exacte de la collectivité ou de l’établissement concerné) représenté(e) par son………</w:t>
      </w:r>
      <w:proofErr w:type="gramStart"/>
      <w:r w:rsidRPr="00097B41">
        <w:rPr>
          <w:rFonts w:ascii="Outfit" w:hAnsi="Outfit"/>
          <w:sz w:val="20"/>
          <w:szCs w:val="20"/>
        </w:rPr>
        <w:t>…….</w:t>
      </w:r>
      <w:proofErr w:type="gramEnd"/>
      <w:r w:rsidRPr="00097B41">
        <w:rPr>
          <w:rFonts w:ascii="Outfit" w:hAnsi="Outfit"/>
          <w:sz w:val="20"/>
          <w:szCs w:val="20"/>
        </w:rPr>
        <w:t xml:space="preserve">. (Maire ou Président) </w:t>
      </w:r>
    </w:p>
    <w:p w14:paraId="721DA8BA" w14:textId="77777777" w:rsidR="00097B41" w:rsidRPr="00097B41" w:rsidRDefault="00097B41" w:rsidP="00097B41">
      <w:pPr>
        <w:tabs>
          <w:tab w:val="left" w:leader="dot" w:pos="9214"/>
        </w:tabs>
        <w:spacing w:line="276" w:lineRule="auto"/>
        <w:jc w:val="both"/>
        <w:rPr>
          <w:rFonts w:ascii="Outfit" w:hAnsi="Outfit"/>
          <w:sz w:val="20"/>
          <w:szCs w:val="20"/>
        </w:rPr>
      </w:pPr>
    </w:p>
    <w:p w14:paraId="76DEE512" w14:textId="77777777" w:rsidR="00097B41" w:rsidRPr="00097B41" w:rsidRDefault="00097B41" w:rsidP="00097B41">
      <w:pPr>
        <w:tabs>
          <w:tab w:val="left" w:leader="dot" w:pos="9214"/>
        </w:tabs>
        <w:spacing w:line="276" w:lineRule="auto"/>
        <w:jc w:val="both"/>
        <w:rPr>
          <w:rFonts w:ascii="Outfit" w:hAnsi="Outfit"/>
          <w:sz w:val="20"/>
          <w:szCs w:val="20"/>
        </w:rPr>
      </w:pPr>
      <w:proofErr w:type="gramStart"/>
      <w:r w:rsidRPr="00097B41">
        <w:rPr>
          <w:rFonts w:ascii="Outfit" w:hAnsi="Outfit"/>
          <w:sz w:val="20"/>
          <w:szCs w:val="20"/>
        </w:rPr>
        <w:t>ci</w:t>
      </w:r>
      <w:proofErr w:type="gramEnd"/>
      <w:r w:rsidRPr="00097B41">
        <w:rPr>
          <w:rFonts w:ascii="Outfit" w:hAnsi="Outfit"/>
          <w:sz w:val="20"/>
          <w:szCs w:val="20"/>
        </w:rPr>
        <w:t xml:space="preserve">-après désigné(e) « la </w:t>
      </w:r>
      <w:proofErr w:type="gramStart"/>
      <w:r w:rsidRPr="00097B41">
        <w:rPr>
          <w:rFonts w:ascii="Outfit" w:hAnsi="Outfit"/>
          <w:sz w:val="20"/>
          <w:szCs w:val="20"/>
        </w:rPr>
        <w:t>collectivité(</w:t>
      </w:r>
      <w:proofErr w:type="gramEnd"/>
      <w:r w:rsidRPr="00097B41">
        <w:rPr>
          <w:rFonts w:ascii="Outfit" w:hAnsi="Outfit"/>
          <w:sz w:val="20"/>
          <w:szCs w:val="20"/>
        </w:rPr>
        <w:t>ou l’établissement) employeur »</w:t>
      </w:r>
    </w:p>
    <w:p w14:paraId="6006ED55" w14:textId="77777777" w:rsidR="00097B41" w:rsidRPr="00097B41" w:rsidRDefault="00097B41" w:rsidP="00097B41">
      <w:pPr>
        <w:tabs>
          <w:tab w:val="left" w:leader="dot" w:pos="9214"/>
        </w:tabs>
        <w:spacing w:line="276" w:lineRule="auto"/>
        <w:ind w:firstLine="2694"/>
        <w:jc w:val="both"/>
        <w:rPr>
          <w:rFonts w:ascii="Outfit" w:hAnsi="Outfit"/>
        </w:rPr>
      </w:pPr>
    </w:p>
    <w:p w14:paraId="04CBB138" w14:textId="77777777" w:rsidR="00097B41" w:rsidRPr="00097B41" w:rsidRDefault="00097B41" w:rsidP="00097B41">
      <w:pPr>
        <w:tabs>
          <w:tab w:val="left" w:leader="dot" w:pos="9214"/>
        </w:tabs>
        <w:spacing w:line="276" w:lineRule="auto"/>
        <w:jc w:val="both"/>
        <w:rPr>
          <w:rFonts w:ascii="Outfit" w:hAnsi="Outfit"/>
          <w:b/>
          <w:sz w:val="20"/>
          <w:szCs w:val="20"/>
        </w:rPr>
      </w:pPr>
      <w:proofErr w:type="gramStart"/>
      <w:r w:rsidRPr="00097B41">
        <w:rPr>
          <w:rFonts w:ascii="Outfit" w:hAnsi="Outfit"/>
          <w:b/>
          <w:sz w:val="20"/>
          <w:szCs w:val="20"/>
        </w:rPr>
        <w:t>d’une</w:t>
      </w:r>
      <w:proofErr w:type="gramEnd"/>
      <w:r w:rsidRPr="00097B41">
        <w:rPr>
          <w:rFonts w:ascii="Outfit" w:hAnsi="Outfit"/>
          <w:b/>
          <w:sz w:val="20"/>
          <w:szCs w:val="20"/>
        </w:rPr>
        <w:t xml:space="preserve"> part</w:t>
      </w:r>
    </w:p>
    <w:p w14:paraId="155A74EF" w14:textId="77777777" w:rsidR="00097B41" w:rsidRPr="00097B41" w:rsidRDefault="00097B41" w:rsidP="00097B41">
      <w:pPr>
        <w:tabs>
          <w:tab w:val="left" w:leader="dot" w:pos="9214"/>
        </w:tabs>
        <w:spacing w:line="276" w:lineRule="auto"/>
        <w:ind w:firstLine="2694"/>
        <w:jc w:val="both"/>
        <w:rPr>
          <w:rFonts w:ascii="Outfit" w:hAnsi="Outfit"/>
          <w:b/>
        </w:rPr>
      </w:pPr>
    </w:p>
    <w:p w14:paraId="4A44A228" w14:textId="77777777" w:rsidR="00097B41" w:rsidRPr="00097B41" w:rsidRDefault="00097B41" w:rsidP="00097B41">
      <w:pPr>
        <w:tabs>
          <w:tab w:val="left" w:leader="dot" w:pos="9214"/>
        </w:tabs>
        <w:spacing w:line="276" w:lineRule="auto"/>
        <w:rPr>
          <w:rFonts w:ascii="Outfit" w:eastAsia="Calibri" w:hAnsi="Outfit"/>
          <w:sz w:val="20"/>
          <w:szCs w:val="20"/>
        </w:rPr>
      </w:pPr>
      <w:proofErr w:type="gramStart"/>
      <w:r w:rsidRPr="00097B41">
        <w:rPr>
          <w:rFonts w:ascii="Outfit" w:eastAsia="Calibri" w:hAnsi="Outfit"/>
          <w:sz w:val="20"/>
          <w:szCs w:val="20"/>
        </w:rPr>
        <w:t>et</w:t>
      </w:r>
      <w:proofErr w:type="gramEnd"/>
      <w:r w:rsidRPr="00097B41">
        <w:rPr>
          <w:rFonts w:ascii="Outfit" w:eastAsia="Calibri" w:hAnsi="Outfit"/>
          <w:sz w:val="20"/>
          <w:szCs w:val="20"/>
        </w:rPr>
        <w:t xml:space="preserve"> Nom patronymique (nom de </w:t>
      </w:r>
      <w:proofErr w:type="gramStart"/>
      <w:r w:rsidRPr="00097B41">
        <w:rPr>
          <w:rFonts w:ascii="Outfit" w:eastAsia="Calibri" w:hAnsi="Outfit"/>
          <w:sz w:val="20"/>
          <w:szCs w:val="20"/>
        </w:rPr>
        <w:t>naissance)…</w:t>
      </w:r>
      <w:proofErr w:type="gramEnd"/>
      <w:r w:rsidRPr="00097B41">
        <w:rPr>
          <w:rFonts w:ascii="Outfit" w:eastAsia="Calibri" w:hAnsi="Outfit"/>
          <w:sz w:val="20"/>
          <w:szCs w:val="20"/>
        </w:rPr>
        <w:t>…………………………………</w:t>
      </w:r>
    </w:p>
    <w:p w14:paraId="460DAE40" w14:textId="77777777" w:rsidR="00097B41" w:rsidRPr="00097B41" w:rsidRDefault="00097B41" w:rsidP="00097B41">
      <w:pPr>
        <w:tabs>
          <w:tab w:val="left" w:leader="dot" w:pos="9214"/>
        </w:tabs>
        <w:spacing w:line="276" w:lineRule="auto"/>
        <w:rPr>
          <w:rFonts w:ascii="Outfit" w:eastAsia="Calibri" w:hAnsi="Outfit"/>
          <w:sz w:val="20"/>
          <w:szCs w:val="20"/>
        </w:rPr>
      </w:pPr>
      <w:r w:rsidRPr="00097B41">
        <w:rPr>
          <w:rFonts w:ascii="Outfit" w:eastAsia="Calibri" w:hAnsi="Outfit"/>
          <w:sz w:val="20"/>
          <w:szCs w:val="20"/>
        </w:rPr>
        <w:t xml:space="preserve">Nom d’usage (nom </w:t>
      </w:r>
      <w:proofErr w:type="gramStart"/>
      <w:r w:rsidRPr="00097B41">
        <w:rPr>
          <w:rFonts w:ascii="Outfit" w:eastAsia="Calibri" w:hAnsi="Outfit"/>
          <w:sz w:val="20"/>
          <w:szCs w:val="20"/>
        </w:rPr>
        <w:t>marital)…</w:t>
      </w:r>
      <w:proofErr w:type="gramEnd"/>
      <w:r w:rsidRPr="00097B41">
        <w:rPr>
          <w:rFonts w:ascii="Outfit" w:eastAsia="Calibri" w:hAnsi="Outfit"/>
          <w:sz w:val="20"/>
          <w:szCs w:val="20"/>
        </w:rPr>
        <w:t>…………………………………………</w:t>
      </w:r>
    </w:p>
    <w:p w14:paraId="15E29F4D" w14:textId="77777777" w:rsidR="00097B41" w:rsidRPr="00097B41" w:rsidRDefault="00097B41" w:rsidP="00097B41">
      <w:pPr>
        <w:tabs>
          <w:tab w:val="left" w:leader="dot" w:pos="9214"/>
        </w:tabs>
        <w:spacing w:line="276" w:lineRule="auto"/>
        <w:rPr>
          <w:rFonts w:ascii="Outfit" w:hAnsi="Outfit"/>
          <w:sz w:val="20"/>
          <w:szCs w:val="20"/>
        </w:rPr>
      </w:pPr>
      <w:r w:rsidRPr="00097B41">
        <w:rPr>
          <w:rFonts w:ascii="Outfit" w:hAnsi="Outfit"/>
          <w:sz w:val="20"/>
          <w:szCs w:val="20"/>
        </w:rPr>
        <w:t xml:space="preserve">Prénom « le contractant » né(e) le ……………. </w:t>
      </w:r>
      <w:proofErr w:type="gramStart"/>
      <w:r w:rsidRPr="00097B41">
        <w:rPr>
          <w:rFonts w:ascii="Outfit" w:hAnsi="Outfit"/>
          <w:sz w:val="20"/>
          <w:szCs w:val="20"/>
        </w:rPr>
        <w:t>à</w:t>
      </w:r>
      <w:proofErr w:type="gramEnd"/>
      <w:r w:rsidRPr="00097B41">
        <w:rPr>
          <w:rFonts w:ascii="Outfit" w:hAnsi="Outfit"/>
          <w:sz w:val="20"/>
          <w:szCs w:val="20"/>
        </w:rPr>
        <w:t xml:space="preserve"> ………………… </w:t>
      </w:r>
      <w:proofErr w:type="gramStart"/>
      <w:r w:rsidRPr="00097B41">
        <w:rPr>
          <w:rFonts w:ascii="Outfit" w:hAnsi="Outfit"/>
          <w:sz w:val="20"/>
          <w:szCs w:val="20"/>
        </w:rPr>
        <w:t>et  domicilié</w:t>
      </w:r>
      <w:proofErr w:type="gramEnd"/>
      <w:r w:rsidRPr="00097B41">
        <w:rPr>
          <w:rFonts w:ascii="Outfit" w:hAnsi="Outfit"/>
          <w:sz w:val="20"/>
          <w:szCs w:val="20"/>
        </w:rPr>
        <w:t>(e) à …………………………………………………</w:t>
      </w:r>
    </w:p>
    <w:p w14:paraId="3205FC7A" w14:textId="77777777" w:rsidR="00097B41" w:rsidRPr="00097B41" w:rsidRDefault="00097B41" w:rsidP="00097B41">
      <w:pPr>
        <w:tabs>
          <w:tab w:val="left" w:leader="dot" w:pos="9214"/>
        </w:tabs>
        <w:spacing w:line="276" w:lineRule="auto"/>
        <w:rPr>
          <w:rFonts w:ascii="Outfit" w:hAnsi="Outfit"/>
        </w:rPr>
      </w:pPr>
    </w:p>
    <w:p w14:paraId="2AB3B44E" w14:textId="77777777" w:rsidR="00097B41" w:rsidRPr="00097B41" w:rsidRDefault="00097B41" w:rsidP="00097B41">
      <w:pPr>
        <w:tabs>
          <w:tab w:val="left" w:leader="dot" w:pos="9214"/>
        </w:tabs>
        <w:spacing w:line="276" w:lineRule="auto"/>
        <w:rPr>
          <w:rFonts w:ascii="Outfit" w:hAnsi="Outfit"/>
          <w:b/>
          <w:sz w:val="20"/>
          <w:szCs w:val="20"/>
        </w:rPr>
      </w:pPr>
      <w:proofErr w:type="gramStart"/>
      <w:r w:rsidRPr="00097B41">
        <w:rPr>
          <w:rFonts w:ascii="Outfit" w:hAnsi="Outfit"/>
          <w:b/>
          <w:sz w:val="20"/>
          <w:szCs w:val="20"/>
        </w:rPr>
        <w:t>d’autre</w:t>
      </w:r>
      <w:proofErr w:type="gramEnd"/>
      <w:r w:rsidRPr="00097B41">
        <w:rPr>
          <w:rFonts w:ascii="Outfit" w:hAnsi="Outfit"/>
          <w:b/>
          <w:sz w:val="20"/>
          <w:szCs w:val="20"/>
        </w:rPr>
        <w:t xml:space="preserve"> part</w:t>
      </w:r>
    </w:p>
    <w:p w14:paraId="4B18E1F6" w14:textId="77777777" w:rsidR="00097B41" w:rsidRPr="00097B41" w:rsidRDefault="00097B41" w:rsidP="00097B41">
      <w:pPr>
        <w:tabs>
          <w:tab w:val="left" w:leader="dot" w:pos="9214"/>
        </w:tabs>
        <w:spacing w:line="276" w:lineRule="auto"/>
        <w:rPr>
          <w:rFonts w:ascii="Outfit" w:hAnsi="Outfit"/>
          <w:b/>
        </w:rPr>
      </w:pPr>
    </w:p>
    <w:p w14:paraId="14A17B1A" w14:textId="77777777" w:rsidR="00097B41" w:rsidRPr="00097B41" w:rsidRDefault="00097B41" w:rsidP="00097B41">
      <w:pPr>
        <w:tabs>
          <w:tab w:val="left" w:leader="dot" w:pos="1843"/>
          <w:tab w:val="left" w:leader="dot" w:pos="2977"/>
          <w:tab w:val="left" w:leader="dot" w:pos="6663"/>
          <w:tab w:val="left" w:leader="dot" w:pos="9214"/>
        </w:tabs>
        <w:spacing w:before="120" w:after="120"/>
        <w:jc w:val="both"/>
        <w:rPr>
          <w:rFonts w:ascii="Outfit" w:eastAsia="Calibri" w:hAnsi="Outfit"/>
          <w:sz w:val="20"/>
          <w:szCs w:val="20"/>
        </w:rPr>
      </w:pPr>
      <w:r w:rsidRPr="00097B41">
        <w:rPr>
          <w:rFonts w:ascii="Outfit" w:eastAsia="Calibri" w:hAnsi="Outfit"/>
          <w:sz w:val="20"/>
          <w:szCs w:val="20"/>
        </w:rPr>
        <w:t>Vu le Code général de la fonction publique et la nécessité de recruter un agent contractuel pour accroissement temporaire d’activité dans le cadre de l’article L. 332-23 1°,</w:t>
      </w:r>
    </w:p>
    <w:p w14:paraId="11FC5B08" w14:textId="77777777" w:rsidR="00097B41" w:rsidRPr="00097B41" w:rsidRDefault="00097B41" w:rsidP="00097B41">
      <w:pPr>
        <w:tabs>
          <w:tab w:val="left" w:leader="dot" w:pos="1843"/>
          <w:tab w:val="left" w:leader="dot" w:pos="2977"/>
          <w:tab w:val="left" w:leader="dot" w:pos="6663"/>
          <w:tab w:val="left" w:leader="dot" w:pos="9214"/>
        </w:tabs>
        <w:spacing w:before="120" w:after="120"/>
        <w:jc w:val="both"/>
        <w:rPr>
          <w:rFonts w:ascii="Outfit" w:eastAsia="Calibri" w:hAnsi="Outfit"/>
          <w:sz w:val="20"/>
          <w:szCs w:val="20"/>
        </w:rPr>
      </w:pPr>
      <w:r w:rsidRPr="00097B41">
        <w:rPr>
          <w:rFonts w:ascii="Outfit" w:eastAsia="Calibri" w:hAnsi="Outfit"/>
          <w:sz w:val="20"/>
          <w:szCs w:val="20"/>
        </w:rPr>
        <w:t>Vu le décret n° 88-145 du 15 février 1988 relatif aux agents contractuels de la fonction publique territoriale,</w:t>
      </w:r>
    </w:p>
    <w:p w14:paraId="193CF96E" w14:textId="77777777" w:rsidR="00097B41" w:rsidRPr="00097B41" w:rsidRDefault="00097B41" w:rsidP="00097B41">
      <w:pPr>
        <w:pStyle w:val="VuConsidrant"/>
        <w:spacing w:after="0"/>
        <w:rPr>
          <w:rFonts w:ascii="Outfit" w:eastAsia="Calibri" w:hAnsi="Outfit" w:cs="Times New Roman"/>
        </w:rPr>
      </w:pPr>
      <w:r w:rsidRPr="00097B41">
        <w:rPr>
          <w:rFonts w:ascii="Outfit" w:eastAsia="Calibri" w:hAnsi="Outfit" w:cs="Times New Roman"/>
        </w:rPr>
        <w:t>Vu la délibération en date du ………………………</w:t>
      </w:r>
      <w:proofErr w:type="gramStart"/>
      <w:r w:rsidRPr="00097B41">
        <w:rPr>
          <w:rFonts w:ascii="Outfit" w:eastAsia="Calibri" w:hAnsi="Outfit" w:cs="Times New Roman"/>
        </w:rPr>
        <w:t>…….</w:t>
      </w:r>
      <w:proofErr w:type="gramEnd"/>
      <w:r w:rsidRPr="00097B41">
        <w:rPr>
          <w:rFonts w:ascii="Outfit" w:eastAsia="Calibri" w:hAnsi="Outfit" w:cs="Times New Roman"/>
        </w:rPr>
        <w:t xml:space="preserve">. </w:t>
      </w:r>
      <w:proofErr w:type="gramStart"/>
      <w:r w:rsidRPr="00097B41">
        <w:rPr>
          <w:rFonts w:ascii="Outfit" w:eastAsia="Calibri" w:hAnsi="Outfit" w:cs="Times New Roman"/>
        </w:rPr>
        <w:t>autorisant</w:t>
      </w:r>
      <w:proofErr w:type="gramEnd"/>
      <w:r w:rsidRPr="00097B41">
        <w:rPr>
          <w:rFonts w:ascii="Outfit" w:eastAsia="Calibri" w:hAnsi="Outfit" w:cs="Times New Roman"/>
        </w:rPr>
        <w:t xml:space="preserve"> le Maire à recruter des agents pour exercer le recensement de la population pour l’année 20……. </w:t>
      </w:r>
      <w:proofErr w:type="gramStart"/>
      <w:r w:rsidRPr="00097B41">
        <w:rPr>
          <w:rFonts w:ascii="Outfit" w:eastAsia="Calibri" w:hAnsi="Outfit" w:cs="Times New Roman"/>
        </w:rPr>
        <w:t>et</w:t>
      </w:r>
      <w:proofErr w:type="gramEnd"/>
      <w:r w:rsidRPr="00097B41">
        <w:rPr>
          <w:rFonts w:ascii="Outfit" w:eastAsia="Calibri" w:hAnsi="Outfit" w:cs="Times New Roman"/>
        </w:rPr>
        <w:t xml:space="preserve"> fixant </w:t>
      </w:r>
      <w:r w:rsidRPr="00097B41">
        <w:rPr>
          <w:rFonts w:ascii="Outfit" w:hAnsi="Outfit"/>
        </w:rPr>
        <w:t xml:space="preserve">le niveau de recrutement et </w:t>
      </w:r>
      <w:r w:rsidRPr="00097B41">
        <w:rPr>
          <w:rFonts w:ascii="Outfit" w:eastAsia="Calibri" w:hAnsi="Outfit" w:cs="Times New Roman"/>
        </w:rPr>
        <w:t>la rémunération,</w:t>
      </w:r>
    </w:p>
    <w:p w14:paraId="5339BB4A" w14:textId="77777777" w:rsidR="00097B41" w:rsidRPr="00097B41" w:rsidRDefault="00097B41" w:rsidP="00097B41">
      <w:pPr>
        <w:tabs>
          <w:tab w:val="left" w:leader="dot" w:pos="1843"/>
          <w:tab w:val="left" w:leader="dot" w:pos="2977"/>
          <w:tab w:val="left" w:leader="dot" w:pos="6663"/>
          <w:tab w:val="left" w:leader="dot" w:pos="9214"/>
        </w:tabs>
        <w:spacing w:before="60" w:after="60"/>
        <w:jc w:val="both"/>
        <w:rPr>
          <w:rFonts w:ascii="Outfit" w:eastAsia="Calibri" w:hAnsi="Outfit" w:cs="Calibri"/>
          <w:sz w:val="20"/>
          <w:szCs w:val="20"/>
        </w:rPr>
      </w:pPr>
      <w:r w:rsidRPr="00097B41">
        <w:rPr>
          <w:rFonts w:ascii="Outfit" w:hAnsi="Outfit" w:cs="Calibri"/>
          <w:sz w:val="20"/>
          <w:szCs w:val="20"/>
        </w:rPr>
        <w:t>Vu la candidature de M./Mme …………………………………………………………………………………………………………</w:t>
      </w:r>
    </w:p>
    <w:p w14:paraId="68D2E6EA" w14:textId="77777777" w:rsidR="00097B41" w:rsidRPr="00097B41" w:rsidRDefault="00097B41" w:rsidP="00097B41">
      <w:pPr>
        <w:tabs>
          <w:tab w:val="left" w:leader="dot" w:pos="1843"/>
          <w:tab w:val="left" w:leader="dot" w:pos="2977"/>
          <w:tab w:val="left" w:leader="dot" w:pos="6663"/>
          <w:tab w:val="left" w:leader="dot" w:pos="9214"/>
        </w:tabs>
        <w:spacing w:before="60" w:after="60"/>
        <w:jc w:val="both"/>
        <w:rPr>
          <w:rFonts w:ascii="Outfit" w:eastAsia="Calibri" w:hAnsi="Outfit"/>
          <w:sz w:val="20"/>
          <w:szCs w:val="20"/>
        </w:rPr>
      </w:pPr>
      <w:r w:rsidRPr="00097B41">
        <w:rPr>
          <w:rFonts w:ascii="Outfit" w:eastAsia="Calibri" w:hAnsi="Outfit"/>
          <w:sz w:val="20"/>
          <w:szCs w:val="20"/>
        </w:rPr>
        <w:t xml:space="preserve">Considérant que M./Mme ………………………………………………………………… remplit les conditions générales de recrutement énumérées à l'article 2 du décret susvisé du 15 février 1988 </w:t>
      </w:r>
    </w:p>
    <w:p w14:paraId="7DF18176" w14:textId="77777777" w:rsidR="00097B41" w:rsidRPr="00097B41" w:rsidRDefault="00097B41" w:rsidP="00097B41">
      <w:pPr>
        <w:tabs>
          <w:tab w:val="left" w:pos="7526"/>
        </w:tabs>
        <w:autoSpaceDE w:val="0"/>
        <w:autoSpaceDN w:val="0"/>
        <w:adjustRightInd w:val="0"/>
        <w:spacing w:before="120"/>
        <w:jc w:val="both"/>
        <w:rPr>
          <w:rFonts w:ascii="Outfit" w:eastAsia="Calibri" w:hAnsi="Outfit" w:cs="Calibri"/>
          <w:b/>
          <w:bCs/>
          <w:sz w:val="20"/>
          <w:szCs w:val="20"/>
        </w:rPr>
      </w:pPr>
    </w:p>
    <w:p w14:paraId="35007FA2" w14:textId="77777777" w:rsidR="00097B41" w:rsidRPr="00097B41" w:rsidRDefault="00097B41" w:rsidP="00097B41">
      <w:pPr>
        <w:tabs>
          <w:tab w:val="left" w:pos="7526"/>
        </w:tabs>
        <w:autoSpaceDE w:val="0"/>
        <w:autoSpaceDN w:val="0"/>
        <w:adjustRightInd w:val="0"/>
        <w:spacing w:before="120"/>
        <w:jc w:val="center"/>
        <w:rPr>
          <w:rFonts w:ascii="Outfit" w:eastAsia="Calibri" w:hAnsi="Outfit" w:cs="Calibri"/>
          <w:b/>
          <w:bCs/>
          <w:sz w:val="20"/>
          <w:szCs w:val="20"/>
        </w:rPr>
      </w:pPr>
      <w:r w:rsidRPr="00097B41">
        <w:rPr>
          <w:rFonts w:ascii="Outfit" w:eastAsia="Calibri" w:hAnsi="Outfit" w:cs="Calibri"/>
          <w:b/>
          <w:bCs/>
          <w:sz w:val="20"/>
          <w:szCs w:val="20"/>
        </w:rPr>
        <w:t>Il est convenu et arrêté ce qui suit</w:t>
      </w:r>
    </w:p>
    <w:p w14:paraId="6F2D35C0" w14:textId="77777777" w:rsidR="00097B41" w:rsidRPr="00097B41" w:rsidRDefault="00097B41" w:rsidP="00097B41">
      <w:pPr>
        <w:tabs>
          <w:tab w:val="left" w:pos="240"/>
        </w:tabs>
        <w:spacing w:before="120" w:line="240" w:lineRule="exact"/>
        <w:ind w:left="227" w:hanging="227"/>
        <w:jc w:val="both"/>
        <w:rPr>
          <w:rFonts w:ascii="Outfit" w:eastAsia="Calibri" w:hAnsi="Outfit"/>
          <w:b/>
          <w:sz w:val="20"/>
          <w:szCs w:val="20"/>
          <w:u w:val="single"/>
          <w:lang w:eastAsia="en-US"/>
        </w:rPr>
      </w:pPr>
      <w:r w:rsidRPr="00097B41">
        <w:rPr>
          <w:rFonts w:ascii="Outfit" w:eastAsia="Calibri" w:hAnsi="Outfit"/>
          <w:b/>
          <w:sz w:val="20"/>
          <w:szCs w:val="20"/>
          <w:u w:val="single"/>
          <w:lang w:eastAsia="en-US"/>
        </w:rPr>
        <w:t>Article 1 : Objet du contrat</w:t>
      </w:r>
    </w:p>
    <w:p w14:paraId="34740707" w14:textId="77777777" w:rsidR="00097B41" w:rsidRPr="00097B41" w:rsidRDefault="00097B41" w:rsidP="00097B41">
      <w:pPr>
        <w:tabs>
          <w:tab w:val="left" w:pos="1713"/>
        </w:tabs>
        <w:spacing w:before="120" w:line="240" w:lineRule="exact"/>
        <w:ind w:left="227" w:hanging="227"/>
        <w:jc w:val="both"/>
        <w:rPr>
          <w:rFonts w:ascii="Outfit" w:eastAsia="Calibri" w:hAnsi="Outfit"/>
          <w:b/>
          <w:sz w:val="20"/>
          <w:szCs w:val="20"/>
          <w:u w:val="single"/>
          <w:lang w:eastAsia="en-US"/>
        </w:rPr>
      </w:pPr>
    </w:p>
    <w:p w14:paraId="623E702E" w14:textId="77777777" w:rsidR="00097B41" w:rsidRPr="00097B41" w:rsidRDefault="00097B41" w:rsidP="00097B41">
      <w:pPr>
        <w:pStyle w:val="articlecontenu"/>
        <w:spacing w:after="0"/>
        <w:ind w:firstLine="0"/>
        <w:rPr>
          <w:rFonts w:ascii="Outfit" w:hAnsi="Outfit" w:cs="Calibri"/>
        </w:rPr>
      </w:pPr>
      <w:r w:rsidRPr="00097B41">
        <w:rPr>
          <w:rFonts w:ascii="Outfit" w:hAnsi="Outfit" w:cs="Calibri"/>
        </w:rPr>
        <w:t>M ………………………………………………… est engagé(e) du …………… au ……………</w:t>
      </w:r>
      <w:proofErr w:type="gramStart"/>
      <w:r w:rsidRPr="00097B41">
        <w:rPr>
          <w:rFonts w:ascii="Outfit" w:hAnsi="Outfit" w:cs="Calibri"/>
        </w:rPr>
        <w:t>…….</w:t>
      </w:r>
      <w:proofErr w:type="gramEnd"/>
      <w:r w:rsidRPr="00097B41">
        <w:rPr>
          <w:rFonts w:ascii="Outfit" w:hAnsi="Outfit" w:cs="Calibri"/>
        </w:rPr>
        <w:t xml:space="preserve">. </w:t>
      </w:r>
      <w:proofErr w:type="gramStart"/>
      <w:r w:rsidRPr="00097B41">
        <w:rPr>
          <w:rFonts w:ascii="Outfit" w:hAnsi="Outfit" w:cs="Calibri"/>
        </w:rPr>
        <w:t>en</w:t>
      </w:r>
      <w:proofErr w:type="gramEnd"/>
      <w:r w:rsidRPr="00097B41">
        <w:rPr>
          <w:rFonts w:ascii="Outfit" w:hAnsi="Outfit" w:cs="Calibri"/>
        </w:rPr>
        <w:t xml:space="preserve"> qualité d’agent recenseur pour effectuer les opérations de recensement. </w:t>
      </w:r>
    </w:p>
    <w:p w14:paraId="10629059" w14:textId="77777777" w:rsidR="00097B41" w:rsidRPr="00097B41" w:rsidRDefault="00097B41" w:rsidP="00097B41">
      <w:pPr>
        <w:jc w:val="both"/>
        <w:rPr>
          <w:rFonts w:ascii="Outfit" w:eastAsia="Times New Roman" w:hAnsi="Outfit" w:cs="Calibri"/>
          <w:sz w:val="20"/>
          <w:szCs w:val="20"/>
        </w:rPr>
      </w:pPr>
      <w:r w:rsidRPr="00097B41">
        <w:rPr>
          <w:rFonts w:ascii="Outfit" w:eastAsia="Times New Roman" w:hAnsi="Outfit" w:cs="Calibri"/>
          <w:sz w:val="20"/>
          <w:szCs w:val="20"/>
        </w:rPr>
        <w:t>Il/elle sera chargé(e), sous l’autorité du coordinateur, tout en veillant à se conformer aux instructions de l’INSEE, de : ……………………………………………………………</w:t>
      </w:r>
      <w:proofErr w:type="gramStart"/>
      <w:r w:rsidRPr="00097B41">
        <w:rPr>
          <w:rFonts w:ascii="Outfit" w:eastAsia="Times New Roman" w:hAnsi="Outfit" w:cs="Calibri"/>
          <w:sz w:val="20"/>
          <w:szCs w:val="20"/>
        </w:rPr>
        <w:t>…….</w:t>
      </w:r>
      <w:proofErr w:type="gramEnd"/>
      <w:r w:rsidRPr="00097B41">
        <w:rPr>
          <w:rFonts w:ascii="Outfit" w:eastAsia="Times New Roman" w:hAnsi="Outfit" w:cs="Calibri"/>
          <w:sz w:val="20"/>
          <w:szCs w:val="20"/>
        </w:rPr>
        <w:t>.</w:t>
      </w:r>
    </w:p>
    <w:p w14:paraId="30484E92" w14:textId="77777777" w:rsidR="00097B41" w:rsidRPr="00097B41" w:rsidRDefault="00097B41" w:rsidP="00097B41">
      <w:pPr>
        <w:tabs>
          <w:tab w:val="left" w:pos="240"/>
        </w:tabs>
        <w:spacing w:before="240" w:line="240" w:lineRule="exact"/>
        <w:ind w:left="227" w:hanging="227"/>
        <w:jc w:val="both"/>
        <w:rPr>
          <w:rFonts w:ascii="Outfit" w:eastAsia="Calibri" w:hAnsi="Outfit"/>
          <w:b/>
          <w:sz w:val="20"/>
          <w:szCs w:val="20"/>
          <w:u w:val="single"/>
          <w:lang w:eastAsia="en-US"/>
        </w:rPr>
      </w:pPr>
      <w:r w:rsidRPr="00097B41">
        <w:rPr>
          <w:rFonts w:ascii="Outfit" w:eastAsia="Calibri" w:hAnsi="Outfit"/>
          <w:b/>
          <w:sz w:val="20"/>
          <w:szCs w:val="20"/>
          <w:u w:val="single"/>
          <w:lang w:eastAsia="en-US"/>
        </w:rPr>
        <w:t>Article 2 : Missions</w:t>
      </w:r>
    </w:p>
    <w:p w14:paraId="60FAFF45" w14:textId="77777777" w:rsidR="00097B41" w:rsidRPr="00097B41" w:rsidRDefault="00097B41" w:rsidP="00097B41">
      <w:pPr>
        <w:tabs>
          <w:tab w:val="left" w:leader="dot" w:pos="1843"/>
          <w:tab w:val="left" w:leader="dot" w:pos="2977"/>
          <w:tab w:val="left" w:leader="dot" w:pos="6663"/>
          <w:tab w:val="left" w:leader="dot" w:pos="9214"/>
        </w:tabs>
        <w:jc w:val="both"/>
        <w:rPr>
          <w:rFonts w:ascii="Outfit" w:eastAsia="Calibri" w:hAnsi="Outfit"/>
          <w:sz w:val="20"/>
          <w:szCs w:val="20"/>
        </w:rPr>
      </w:pPr>
    </w:p>
    <w:p w14:paraId="181FD7CE" w14:textId="77777777" w:rsidR="00097B41" w:rsidRPr="00097B41" w:rsidRDefault="00097B41" w:rsidP="00097B41">
      <w:pPr>
        <w:pStyle w:val="articlecontenu"/>
        <w:spacing w:after="0"/>
        <w:ind w:firstLine="0"/>
        <w:rPr>
          <w:rFonts w:ascii="Outfit" w:hAnsi="Outfit" w:cs="Calibri"/>
          <w:bCs/>
        </w:rPr>
      </w:pPr>
      <w:r w:rsidRPr="00097B41">
        <w:rPr>
          <w:rFonts w:ascii="Outfit" w:hAnsi="Outfit" w:cs="Calibri"/>
        </w:rPr>
        <w:t xml:space="preserve">M </w:t>
      </w:r>
      <w:r w:rsidRPr="00097B41">
        <w:rPr>
          <w:rFonts w:ascii="Outfit" w:hAnsi="Outfit" w:cs="Calibri"/>
          <w:bCs/>
        </w:rPr>
        <w:t xml:space="preserve">………………………………… sera chargé de : </w:t>
      </w:r>
    </w:p>
    <w:p w14:paraId="18A6B63B" w14:textId="77777777" w:rsidR="00097B41" w:rsidRPr="00097B41" w:rsidRDefault="00097B41" w:rsidP="00097B41">
      <w:pPr>
        <w:pStyle w:val="articlecontenu"/>
        <w:spacing w:after="0"/>
        <w:ind w:firstLine="0"/>
        <w:rPr>
          <w:rFonts w:ascii="Outfit" w:hAnsi="Outfit" w:cs="Calibri"/>
          <w:bCs/>
        </w:rPr>
      </w:pPr>
      <w:r w:rsidRPr="00097B41">
        <w:rPr>
          <w:rFonts w:ascii="Outfit" w:hAnsi="Outfit" w:cs="Calibri"/>
          <w:bCs/>
        </w:rPr>
        <w:t>- distribuer et collecter les questionnaires à compléter par les habitants,</w:t>
      </w:r>
    </w:p>
    <w:p w14:paraId="4EA9B858" w14:textId="77777777" w:rsidR="00097B41" w:rsidRPr="00097B41" w:rsidRDefault="00097B41" w:rsidP="00097B41">
      <w:pPr>
        <w:pStyle w:val="articlecontenu"/>
        <w:spacing w:after="0"/>
        <w:ind w:firstLine="0"/>
        <w:rPr>
          <w:rFonts w:ascii="Outfit" w:hAnsi="Outfit" w:cs="Calibri"/>
          <w:i/>
        </w:rPr>
      </w:pPr>
      <w:r w:rsidRPr="00097B41">
        <w:rPr>
          <w:rFonts w:ascii="Outfit" w:hAnsi="Outfit" w:cs="Calibri"/>
          <w:bCs/>
        </w:rPr>
        <w:t xml:space="preserve">- vérifier, classer, numéroter et comptabiliser les questionnaires recueillis. </w:t>
      </w:r>
    </w:p>
    <w:p w14:paraId="6011E9AC" w14:textId="77777777" w:rsidR="00097B41" w:rsidRPr="00097B41" w:rsidRDefault="00097B41" w:rsidP="00097B41">
      <w:pPr>
        <w:tabs>
          <w:tab w:val="left" w:leader="dot" w:pos="1843"/>
          <w:tab w:val="left" w:leader="dot" w:pos="2977"/>
          <w:tab w:val="left" w:leader="dot" w:pos="6663"/>
          <w:tab w:val="left" w:leader="dot" w:pos="9214"/>
        </w:tabs>
        <w:jc w:val="both"/>
        <w:rPr>
          <w:rFonts w:ascii="Outfit" w:eastAsia="Calibri" w:hAnsi="Outfit"/>
          <w:i/>
          <w:sz w:val="20"/>
          <w:szCs w:val="20"/>
        </w:rPr>
      </w:pPr>
    </w:p>
    <w:p w14:paraId="200A4F15" w14:textId="77777777" w:rsidR="00097B41" w:rsidRDefault="00097B41" w:rsidP="00097B41">
      <w:pPr>
        <w:tabs>
          <w:tab w:val="left" w:pos="240"/>
        </w:tabs>
        <w:spacing w:before="120" w:after="120" w:line="240" w:lineRule="exact"/>
        <w:ind w:left="227" w:hanging="227"/>
        <w:jc w:val="both"/>
        <w:rPr>
          <w:rFonts w:ascii="Outfit" w:eastAsia="Calibri" w:hAnsi="Outfit"/>
          <w:b/>
          <w:sz w:val="20"/>
          <w:szCs w:val="20"/>
          <w:u w:val="single"/>
          <w:lang w:eastAsia="en-US"/>
        </w:rPr>
      </w:pPr>
    </w:p>
    <w:p w14:paraId="31C36697" w14:textId="77777777" w:rsidR="0078177C" w:rsidRDefault="0078177C" w:rsidP="00097B41">
      <w:pPr>
        <w:tabs>
          <w:tab w:val="left" w:pos="240"/>
        </w:tabs>
        <w:spacing w:before="120" w:after="120" w:line="240" w:lineRule="exact"/>
        <w:ind w:left="227" w:hanging="227"/>
        <w:jc w:val="both"/>
        <w:rPr>
          <w:rFonts w:ascii="Outfit" w:eastAsia="Calibri" w:hAnsi="Outfit"/>
          <w:b/>
          <w:sz w:val="20"/>
          <w:szCs w:val="20"/>
          <w:u w:val="single"/>
          <w:lang w:eastAsia="en-US"/>
        </w:rPr>
      </w:pPr>
    </w:p>
    <w:p w14:paraId="28F9F0AF" w14:textId="77777777" w:rsidR="0078177C" w:rsidRPr="00097B41" w:rsidRDefault="0078177C" w:rsidP="00097B41">
      <w:pPr>
        <w:tabs>
          <w:tab w:val="left" w:pos="240"/>
        </w:tabs>
        <w:spacing w:before="120" w:after="120" w:line="240" w:lineRule="exact"/>
        <w:ind w:left="227" w:hanging="227"/>
        <w:jc w:val="both"/>
        <w:rPr>
          <w:rFonts w:ascii="Outfit" w:eastAsia="Calibri" w:hAnsi="Outfit"/>
          <w:b/>
          <w:sz w:val="20"/>
          <w:szCs w:val="20"/>
          <w:u w:val="single"/>
          <w:lang w:eastAsia="en-US"/>
        </w:rPr>
      </w:pPr>
    </w:p>
    <w:p w14:paraId="2A3E664B" w14:textId="2690E768" w:rsidR="00097B41" w:rsidRPr="00097B41" w:rsidRDefault="00097B41" w:rsidP="00097B41">
      <w:pPr>
        <w:tabs>
          <w:tab w:val="left" w:pos="240"/>
        </w:tabs>
        <w:spacing w:before="120" w:after="120" w:line="240" w:lineRule="exact"/>
        <w:ind w:left="227" w:hanging="227"/>
        <w:jc w:val="both"/>
        <w:rPr>
          <w:rFonts w:ascii="Outfit" w:eastAsia="Calibri" w:hAnsi="Outfit"/>
          <w:b/>
          <w:sz w:val="20"/>
          <w:szCs w:val="20"/>
          <w:u w:val="single"/>
          <w:lang w:eastAsia="en-US"/>
        </w:rPr>
      </w:pPr>
      <w:r w:rsidRPr="00097B41">
        <w:rPr>
          <w:rFonts w:ascii="Outfit" w:eastAsia="Calibri" w:hAnsi="Outfit"/>
          <w:b/>
          <w:sz w:val="20"/>
          <w:szCs w:val="20"/>
          <w:u w:val="single"/>
          <w:lang w:eastAsia="en-US"/>
        </w:rPr>
        <w:lastRenderedPageBreak/>
        <w:t>Article 3 : Rémunération</w:t>
      </w:r>
    </w:p>
    <w:p w14:paraId="36E719EC" w14:textId="77777777" w:rsidR="00097B41" w:rsidRPr="00F51929" w:rsidRDefault="00097B41" w:rsidP="00097B41">
      <w:pPr>
        <w:pStyle w:val="Corpsdetexte2"/>
        <w:spacing w:line="240" w:lineRule="auto"/>
        <w:rPr>
          <w:rFonts w:ascii="Outfit" w:hAnsi="Outfit"/>
        </w:rPr>
      </w:pPr>
      <w:r w:rsidRPr="00F51929">
        <w:rPr>
          <w:rFonts w:ascii="Outfit" w:hAnsi="Outfit"/>
        </w:rPr>
        <w:t xml:space="preserve">Pour l'exécution du présent contrat, M............................… </w:t>
      </w:r>
      <w:r>
        <w:rPr>
          <w:rFonts w:ascii="Outfit" w:hAnsi="Outfit"/>
        </w:rPr>
        <w:t xml:space="preserve">est rémunéré selon les modalités définies par le Conseil municipal à savoir : </w:t>
      </w:r>
      <w:r w:rsidRPr="00E86F28">
        <w:rPr>
          <w:rFonts w:ascii="Outfit" w:hAnsi="Outfit"/>
          <w:i/>
          <w:iCs/>
          <w:color w:val="A6A6A6" w:themeColor="background1" w:themeShade="A6"/>
        </w:rPr>
        <w:t>(détailler les modalités de rémunération prévues : au forfait : au questionnaire …)</w:t>
      </w:r>
      <w:r>
        <w:rPr>
          <w:rFonts w:ascii="Outfit" w:hAnsi="Outfit"/>
        </w:rPr>
        <w:t xml:space="preserve"> </w:t>
      </w:r>
    </w:p>
    <w:p w14:paraId="7A916D16" w14:textId="77777777" w:rsidR="00061520" w:rsidRDefault="00061520" w:rsidP="0028259A">
      <w:pPr>
        <w:tabs>
          <w:tab w:val="left" w:pos="8901"/>
        </w:tabs>
        <w:rPr>
          <w:rFonts w:cs="Calibri"/>
          <w:sz w:val="20"/>
        </w:rPr>
      </w:pPr>
    </w:p>
    <w:p w14:paraId="458E1C54" w14:textId="77777777" w:rsidR="00097B41" w:rsidRDefault="00097B41" w:rsidP="0028259A">
      <w:pPr>
        <w:tabs>
          <w:tab w:val="left" w:pos="8901"/>
        </w:tabs>
        <w:rPr>
          <w:rFonts w:cs="Calibri"/>
          <w:sz w:val="20"/>
        </w:rPr>
      </w:pPr>
    </w:p>
    <w:p w14:paraId="77E19A2E" w14:textId="77777777" w:rsidR="00097B41" w:rsidRPr="009D590A" w:rsidRDefault="00097B41" w:rsidP="00097B41">
      <w:pPr>
        <w:tabs>
          <w:tab w:val="left" w:pos="240"/>
        </w:tabs>
        <w:spacing w:before="120" w:line="240" w:lineRule="exact"/>
        <w:ind w:left="227" w:hanging="227"/>
        <w:jc w:val="both"/>
        <w:rPr>
          <w:rFonts w:ascii="Outfit" w:eastAsia="Calibri" w:hAnsi="Outfit"/>
          <w:b/>
          <w:sz w:val="20"/>
          <w:szCs w:val="20"/>
          <w:u w:val="single"/>
          <w:lang w:eastAsia="en-US"/>
        </w:rPr>
      </w:pPr>
      <w:r w:rsidRPr="009D590A">
        <w:rPr>
          <w:rFonts w:ascii="Outfit" w:eastAsia="Calibri" w:hAnsi="Outfit"/>
          <w:b/>
          <w:sz w:val="20"/>
          <w:szCs w:val="20"/>
          <w:u w:val="single"/>
          <w:lang w:eastAsia="en-US"/>
        </w:rPr>
        <w:t>Article 4 : Sécurité sociale – retraite</w:t>
      </w:r>
    </w:p>
    <w:p w14:paraId="24E4C47C" w14:textId="77777777" w:rsidR="00097B41" w:rsidRPr="009D590A" w:rsidRDefault="00097B41" w:rsidP="00097B41">
      <w:pPr>
        <w:tabs>
          <w:tab w:val="left" w:pos="284"/>
          <w:tab w:val="left" w:leader="dot" w:pos="1985"/>
          <w:tab w:val="left" w:leader="dot" w:pos="4111"/>
        </w:tabs>
        <w:spacing w:before="120"/>
        <w:jc w:val="both"/>
        <w:rPr>
          <w:rFonts w:ascii="Outfit" w:eastAsia="Calibri" w:hAnsi="Outfit"/>
          <w:sz w:val="20"/>
          <w:szCs w:val="20"/>
          <w:lang w:eastAsia="en-US"/>
        </w:rPr>
      </w:pPr>
      <w:r w:rsidRPr="009D590A">
        <w:rPr>
          <w:rFonts w:ascii="Outfit" w:eastAsia="Calibri" w:hAnsi="Outfit"/>
          <w:sz w:val="20"/>
          <w:szCs w:val="20"/>
          <w:lang w:eastAsia="en-US"/>
        </w:rPr>
        <w:t>La rémunération de M ……………………………….................. est soumise aux cotisations sociales prévues par le régime général de la Sécurité Sociale.</w:t>
      </w:r>
    </w:p>
    <w:p w14:paraId="77528091" w14:textId="77777777" w:rsidR="00097B41" w:rsidRPr="009D590A" w:rsidRDefault="00097B41" w:rsidP="00097B41">
      <w:pPr>
        <w:tabs>
          <w:tab w:val="left" w:leader="dot" w:pos="2268"/>
        </w:tabs>
        <w:spacing w:before="60" w:line="240" w:lineRule="exact"/>
        <w:jc w:val="both"/>
        <w:rPr>
          <w:rFonts w:ascii="Outfit" w:eastAsia="Calibri" w:hAnsi="Outfit"/>
          <w:sz w:val="20"/>
          <w:szCs w:val="20"/>
          <w:lang w:eastAsia="en-US"/>
        </w:rPr>
      </w:pPr>
      <w:r w:rsidRPr="009D590A">
        <w:rPr>
          <w:rFonts w:ascii="Outfit" w:eastAsia="Calibri" w:hAnsi="Outfit"/>
          <w:sz w:val="20"/>
          <w:szCs w:val="20"/>
          <w:lang w:eastAsia="en-US"/>
        </w:rPr>
        <w:t>M …………………………………………………………… est affilié(e) à l’IRCANTEC</w:t>
      </w:r>
    </w:p>
    <w:p w14:paraId="331B2B5E" w14:textId="77777777" w:rsidR="00097B41" w:rsidRPr="009D590A" w:rsidRDefault="00097B41" w:rsidP="00097B41">
      <w:pPr>
        <w:tabs>
          <w:tab w:val="left" w:pos="284"/>
          <w:tab w:val="left" w:leader="dot" w:pos="1985"/>
        </w:tabs>
        <w:spacing w:before="60" w:line="240" w:lineRule="exact"/>
        <w:jc w:val="both"/>
        <w:rPr>
          <w:rFonts w:ascii="Outfit" w:eastAsia="Calibri" w:hAnsi="Outfit"/>
          <w:sz w:val="20"/>
          <w:szCs w:val="20"/>
          <w:lang w:eastAsia="en-US"/>
        </w:rPr>
      </w:pPr>
    </w:p>
    <w:p w14:paraId="345B962E" w14:textId="77777777" w:rsidR="00097B41" w:rsidRPr="009D590A" w:rsidRDefault="00097B41" w:rsidP="00097B41">
      <w:pPr>
        <w:tabs>
          <w:tab w:val="left" w:pos="240"/>
        </w:tabs>
        <w:spacing w:before="120" w:after="120" w:line="240" w:lineRule="exact"/>
        <w:ind w:left="227" w:hanging="227"/>
        <w:jc w:val="both"/>
        <w:rPr>
          <w:rFonts w:ascii="Outfit" w:eastAsia="Calibri" w:hAnsi="Outfit"/>
          <w:b/>
          <w:sz w:val="20"/>
          <w:szCs w:val="20"/>
          <w:u w:val="single"/>
          <w:lang w:eastAsia="en-US"/>
        </w:rPr>
      </w:pPr>
      <w:r w:rsidRPr="009D590A">
        <w:rPr>
          <w:rFonts w:ascii="Outfit" w:eastAsia="Calibri" w:hAnsi="Outfit"/>
          <w:b/>
          <w:sz w:val="20"/>
          <w:szCs w:val="20"/>
          <w:u w:val="single"/>
          <w:lang w:eastAsia="en-US"/>
        </w:rPr>
        <w:t>Article 5 : Droits et obligations</w:t>
      </w:r>
    </w:p>
    <w:p w14:paraId="389D452B" w14:textId="77777777" w:rsidR="00097B41" w:rsidRDefault="00097B41" w:rsidP="00097B41">
      <w:pPr>
        <w:jc w:val="both"/>
        <w:rPr>
          <w:rFonts w:ascii="Outfit" w:eastAsia="Calibri" w:hAnsi="Outfit"/>
          <w:sz w:val="20"/>
          <w:szCs w:val="20"/>
          <w:lang w:eastAsia="en-US"/>
        </w:rPr>
      </w:pPr>
      <w:r w:rsidRPr="009D590A">
        <w:rPr>
          <w:rFonts w:ascii="Outfit" w:eastAsia="Calibri" w:hAnsi="Outfit"/>
          <w:sz w:val="20"/>
          <w:szCs w:val="20"/>
          <w:lang w:eastAsia="en-US"/>
        </w:rPr>
        <w:t>Ses obligations en matière de confidentialité et en matière informatique sont celles définies par les lois n° 51-711 et n° 78-17, à savoir la tenue confidentielle des renseignements individuels dont il pourra avoir connaissance du fait de ses fonctions.</w:t>
      </w:r>
      <w:r>
        <w:rPr>
          <w:rFonts w:ascii="Outfit" w:eastAsia="Calibri" w:hAnsi="Outfit"/>
          <w:sz w:val="20"/>
          <w:szCs w:val="20"/>
          <w:lang w:eastAsia="en-US"/>
        </w:rPr>
        <w:t xml:space="preserve"> M…………………… s’engage à ne transmettre à quiconque les informations qui seront mises à disposition ou qui viendront à sa connaissance dans le cadre </w:t>
      </w:r>
      <w:proofErr w:type="spellStart"/>
      <w:r>
        <w:rPr>
          <w:rFonts w:ascii="Outfit" w:eastAsia="Calibri" w:hAnsi="Outfit"/>
          <w:sz w:val="20"/>
          <w:szCs w:val="20"/>
          <w:lang w:eastAsia="en-US"/>
        </w:rPr>
        <w:t>des</w:t>
      </w:r>
      <w:proofErr w:type="spellEnd"/>
      <w:r>
        <w:rPr>
          <w:rFonts w:ascii="Outfit" w:eastAsia="Calibri" w:hAnsi="Outfit"/>
          <w:sz w:val="20"/>
          <w:szCs w:val="20"/>
          <w:lang w:eastAsia="en-US"/>
        </w:rPr>
        <w:t xml:space="preserve"> ses activités relatives au recensement général de la population, ni à en faire état, même après sa cessation de fonctions.</w:t>
      </w:r>
    </w:p>
    <w:p w14:paraId="04735007" w14:textId="77777777" w:rsidR="00097B41" w:rsidRDefault="00097B41" w:rsidP="00097B41">
      <w:pPr>
        <w:jc w:val="both"/>
        <w:rPr>
          <w:rFonts w:ascii="Outfit" w:eastAsia="Calibri" w:hAnsi="Outfit"/>
          <w:sz w:val="20"/>
          <w:szCs w:val="20"/>
          <w:lang w:eastAsia="en-US"/>
        </w:rPr>
      </w:pPr>
    </w:p>
    <w:p w14:paraId="56D1C202" w14:textId="77777777" w:rsidR="00097B41" w:rsidRPr="009D590A" w:rsidRDefault="00097B41" w:rsidP="00097B41">
      <w:pPr>
        <w:jc w:val="both"/>
        <w:rPr>
          <w:rFonts w:ascii="Outfit" w:eastAsia="Calibri" w:hAnsi="Outfit"/>
          <w:sz w:val="20"/>
          <w:szCs w:val="20"/>
          <w:lang w:eastAsia="en-US"/>
        </w:rPr>
      </w:pPr>
      <w:r>
        <w:rPr>
          <w:rFonts w:ascii="Outfit" w:eastAsia="Calibri" w:hAnsi="Outfit"/>
          <w:sz w:val="20"/>
          <w:szCs w:val="20"/>
          <w:lang w:eastAsia="en-US"/>
        </w:rPr>
        <w:t>M………………………… déclare avoir pris connaissance de ce que tout infraction à l’engagement mentionné ci-dessus l’expose au licenciement, à des poursuites d’ordre pénal et à des poursuites en responsabilité civile, avec toutes les conséquences pécuniaires que cela comporte au titre des dommages causés.</w:t>
      </w:r>
    </w:p>
    <w:p w14:paraId="480C99AC" w14:textId="77777777" w:rsidR="00097B41" w:rsidRDefault="00097B41" w:rsidP="00097B41">
      <w:pPr>
        <w:jc w:val="both"/>
        <w:rPr>
          <w:rFonts w:ascii="Outfit" w:eastAsia="Calibri" w:hAnsi="Outfit"/>
          <w:sz w:val="20"/>
          <w:szCs w:val="20"/>
          <w:lang w:eastAsia="en-US"/>
        </w:rPr>
      </w:pPr>
    </w:p>
    <w:p w14:paraId="2670383F" w14:textId="77777777" w:rsidR="00097B41" w:rsidRPr="009D590A" w:rsidRDefault="00097B41" w:rsidP="00097B41">
      <w:pPr>
        <w:jc w:val="both"/>
        <w:rPr>
          <w:rFonts w:ascii="Outfit" w:eastAsia="Calibri" w:hAnsi="Outfit"/>
          <w:sz w:val="20"/>
          <w:szCs w:val="20"/>
          <w:lang w:eastAsia="en-US"/>
        </w:rPr>
      </w:pPr>
    </w:p>
    <w:p w14:paraId="3A2A9DC8" w14:textId="77777777" w:rsidR="00097B41" w:rsidRDefault="00097B41" w:rsidP="00097B41">
      <w:pPr>
        <w:jc w:val="both"/>
        <w:rPr>
          <w:rFonts w:ascii="Outfit" w:eastAsia="Calibri" w:hAnsi="Outfit"/>
          <w:sz w:val="20"/>
          <w:szCs w:val="20"/>
          <w:lang w:eastAsia="en-US"/>
        </w:rPr>
      </w:pPr>
      <w:r w:rsidRPr="009D590A">
        <w:rPr>
          <w:rFonts w:ascii="Outfit" w:eastAsia="Calibri" w:hAnsi="Outfit"/>
          <w:sz w:val="20"/>
          <w:szCs w:val="20"/>
          <w:lang w:eastAsia="en-US"/>
        </w:rPr>
        <w:t>Il est formellement interdit aux agents recenseurs d'exercer, à l'occasion de la collecte des enquêtes de recensement, une quelconque activité de propagande, de vente, de démarchage ou de placement auprès des personnes avec lesquelles leur activité de recensement les met en relation.</w:t>
      </w:r>
    </w:p>
    <w:p w14:paraId="0FF3D3C8" w14:textId="77777777" w:rsidR="00097B41" w:rsidRPr="009D590A" w:rsidRDefault="00097B41" w:rsidP="00097B41">
      <w:pPr>
        <w:tabs>
          <w:tab w:val="left" w:pos="240"/>
        </w:tabs>
        <w:spacing w:before="120" w:line="240" w:lineRule="exact"/>
        <w:jc w:val="both"/>
        <w:rPr>
          <w:rFonts w:ascii="Outfit" w:eastAsia="Calibri" w:hAnsi="Outfit"/>
          <w:sz w:val="20"/>
          <w:szCs w:val="20"/>
          <w:lang w:eastAsia="en-US"/>
        </w:rPr>
      </w:pPr>
    </w:p>
    <w:p w14:paraId="18105622" w14:textId="77777777" w:rsidR="00097B41" w:rsidRDefault="00097B41" w:rsidP="00097B41">
      <w:pPr>
        <w:tabs>
          <w:tab w:val="left" w:pos="240"/>
        </w:tabs>
        <w:spacing w:before="120" w:after="120" w:line="240" w:lineRule="exact"/>
        <w:ind w:left="227" w:hanging="227"/>
        <w:jc w:val="both"/>
        <w:rPr>
          <w:rFonts w:ascii="Outfit" w:eastAsia="Calibri" w:hAnsi="Outfit"/>
          <w:b/>
          <w:sz w:val="20"/>
          <w:szCs w:val="20"/>
          <w:u w:val="single"/>
          <w:lang w:eastAsia="en-US"/>
        </w:rPr>
      </w:pPr>
      <w:r w:rsidRPr="009D590A">
        <w:rPr>
          <w:rFonts w:ascii="Outfit" w:eastAsia="Calibri" w:hAnsi="Outfit"/>
          <w:b/>
          <w:sz w:val="20"/>
          <w:szCs w:val="20"/>
          <w:u w:val="single"/>
          <w:lang w:eastAsia="en-US"/>
        </w:rPr>
        <w:t xml:space="preserve">Article 6 : </w:t>
      </w:r>
      <w:r>
        <w:rPr>
          <w:rFonts w:ascii="Outfit" w:eastAsia="Calibri" w:hAnsi="Outfit"/>
          <w:b/>
          <w:sz w:val="20"/>
          <w:szCs w:val="20"/>
          <w:u w:val="single"/>
          <w:lang w:eastAsia="en-US"/>
        </w:rPr>
        <w:t>Achèvement de la mission</w:t>
      </w:r>
    </w:p>
    <w:p w14:paraId="45C50BDA" w14:textId="77777777" w:rsidR="00097B41" w:rsidRPr="009D590A" w:rsidRDefault="00097B41" w:rsidP="00097B41">
      <w:pPr>
        <w:jc w:val="both"/>
        <w:rPr>
          <w:rFonts w:ascii="Outfit" w:eastAsia="Calibri" w:hAnsi="Outfit"/>
          <w:sz w:val="20"/>
          <w:szCs w:val="20"/>
          <w:lang w:eastAsia="en-US"/>
        </w:rPr>
      </w:pPr>
      <w:r w:rsidRPr="009D590A">
        <w:rPr>
          <w:rFonts w:ascii="Outfit" w:eastAsia="Calibri" w:hAnsi="Outfit"/>
          <w:sz w:val="20"/>
          <w:szCs w:val="20"/>
          <w:lang w:eastAsia="en-US"/>
        </w:rPr>
        <w:t>S'il ne peut achever ses travaux de recensement, l'agent recenseur est tenu d'avertir la mairie par écrit dans les 24 heures et de remettre immédiatement à la mairie tous les documents en sa possession.</w:t>
      </w:r>
    </w:p>
    <w:p w14:paraId="33647832" w14:textId="77777777" w:rsidR="00097B41" w:rsidRDefault="00097B41" w:rsidP="00097B41">
      <w:pPr>
        <w:tabs>
          <w:tab w:val="left" w:pos="240"/>
        </w:tabs>
        <w:spacing w:before="120" w:line="240" w:lineRule="exact"/>
        <w:contextualSpacing/>
        <w:jc w:val="both"/>
        <w:rPr>
          <w:rFonts w:ascii="Outfit" w:eastAsia="Calibri" w:hAnsi="Outfit"/>
          <w:b/>
          <w:sz w:val="20"/>
          <w:szCs w:val="20"/>
          <w:u w:val="single"/>
          <w:lang w:eastAsia="en-US"/>
        </w:rPr>
      </w:pPr>
    </w:p>
    <w:p w14:paraId="3063F360" w14:textId="77777777" w:rsidR="00097B41" w:rsidRPr="009D590A" w:rsidRDefault="00097B41" w:rsidP="00097B41">
      <w:pPr>
        <w:tabs>
          <w:tab w:val="left" w:pos="240"/>
        </w:tabs>
        <w:spacing w:before="120" w:line="240" w:lineRule="exact"/>
        <w:contextualSpacing/>
        <w:jc w:val="both"/>
        <w:rPr>
          <w:rFonts w:ascii="Outfit" w:eastAsia="Calibri" w:hAnsi="Outfit" w:cs="Calibri"/>
          <w:b/>
          <w:sz w:val="20"/>
          <w:szCs w:val="20"/>
          <w:u w:val="single"/>
        </w:rPr>
      </w:pPr>
      <w:r w:rsidRPr="009D590A">
        <w:rPr>
          <w:rFonts w:ascii="Outfit" w:eastAsia="Calibri" w:hAnsi="Outfit" w:cs="Calibri"/>
          <w:b/>
          <w:sz w:val="20"/>
          <w:szCs w:val="20"/>
          <w:u w:val="single"/>
        </w:rPr>
        <w:t xml:space="preserve">Article </w:t>
      </w:r>
      <w:r>
        <w:rPr>
          <w:rFonts w:ascii="Outfit" w:eastAsia="Calibri" w:hAnsi="Outfit" w:cs="Calibri"/>
          <w:b/>
          <w:sz w:val="20"/>
          <w:szCs w:val="20"/>
          <w:u w:val="single"/>
        </w:rPr>
        <w:t>7</w:t>
      </w:r>
      <w:r w:rsidRPr="009D590A">
        <w:rPr>
          <w:rFonts w:ascii="Outfit" w:eastAsia="Calibri" w:hAnsi="Outfit" w:cs="Calibri"/>
          <w:b/>
          <w:sz w:val="20"/>
          <w:szCs w:val="20"/>
          <w:u w:val="single"/>
        </w:rPr>
        <w:t> :</w:t>
      </w:r>
    </w:p>
    <w:p w14:paraId="057C8238" w14:textId="77777777" w:rsidR="00097B41" w:rsidRPr="009D590A" w:rsidRDefault="00097B41" w:rsidP="00097B41">
      <w:pPr>
        <w:tabs>
          <w:tab w:val="left" w:pos="240"/>
        </w:tabs>
        <w:spacing w:before="120" w:line="240" w:lineRule="exact"/>
        <w:contextualSpacing/>
        <w:jc w:val="both"/>
        <w:rPr>
          <w:rFonts w:ascii="Outfit" w:eastAsia="Calibri" w:hAnsi="Outfit" w:cs="Calibri"/>
          <w:b/>
          <w:sz w:val="20"/>
          <w:szCs w:val="20"/>
          <w:u w:val="single"/>
        </w:rPr>
      </w:pPr>
    </w:p>
    <w:p w14:paraId="149C57BE" w14:textId="77777777" w:rsidR="00097B41" w:rsidRPr="009D590A" w:rsidRDefault="00097B41" w:rsidP="00097B41">
      <w:pPr>
        <w:jc w:val="both"/>
        <w:rPr>
          <w:rFonts w:ascii="Outfit" w:eastAsia="Calibri" w:hAnsi="Outfit"/>
          <w:sz w:val="20"/>
          <w:szCs w:val="20"/>
        </w:rPr>
      </w:pPr>
      <w:bookmarkStart w:id="0" w:name="_Hlk134524922"/>
      <w:r w:rsidRPr="009D590A">
        <w:rPr>
          <w:rFonts w:ascii="Outfit" w:eastAsia="Calibri" w:hAnsi="Outfit"/>
          <w:sz w:val="20"/>
          <w:szCs w:val="20"/>
        </w:rPr>
        <w:t>Ampliation adressée à :</w:t>
      </w:r>
    </w:p>
    <w:p w14:paraId="4CDECCBE" w14:textId="77777777" w:rsidR="00097B41" w:rsidRPr="009D590A" w:rsidRDefault="00097B41" w:rsidP="00097B41">
      <w:pPr>
        <w:ind w:left="567"/>
        <w:jc w:val="both"/>
        <w:rPr>
          <w:rFonts w:ascii="Outfit" w:eastAsia="Calibri" w:hAnsi="Outfit"/>
          <w:sz w:val="20"/>
          <w:szCs w:val="20"/>
        </w:rPr>
      </w:pPr>
    </w:p>
    <w:p w14:paraId="1A61821F" w14:textId="77777777" w:rsidR="00097B41" w:rsidRPr="009D590A" w:rsidRDefault="00097B41" w:rsidP="00097B41">
      <w:pPr>
        <w:pStyle w:val="10-TextePucesBleues"/>
        <w:tabs>
          <w:tab w:val="clear" w:pos="360"/>
        </w:tabs>
        <w:spacing w:after="60"/>
        <w:ind w:left="601"/>
        <w:rPr>
          <w:rFonts w:ascii="Outfit" w:eastAsia="Calibri" w:hAnsi="Outfit"/>
          <w:sz w:val="20"/>
          <w:szCs w:val="20"/>
        </w:rPr>
      </w:pPr>
      <w:r w:rsidRPr="009D590A">
        <w:rPr>
          <w:rFonts w:ascii="Outfit" w:hAnsi="Outfit"/>
          <w:sz w:val="20"/>
          <w:szCs w:val="20"/>
        </w:rPr>
        <w:t>M. le Président du Centre de Gestion,</w:t>
      </w:r>
    </w:p>
    <w:p w14:paraId="29C9A4B9" w14:textId="77777777" w:rsidR="00097B41" w:rsidRDefault="00097B41" w:rsidP="00097B41">
      <w:pPr>
        <w:pStyle w:val="10-TextePucesBleues"/>
        <w:tabs>
          <w:tab w:val="clear" w:pos="360"/>
        </w:tabs>
        <w:spacing w:after="60"/>
        <w:ind w:left="601"/>
        <w:rPr>
          <w:rFonts w:ascii="Outfit" w:eastAsia="Calibri" w:hAnsi="Outfit"/>
          <w:sz w:val="20"/>
          <w:szCs w:val="20"/>
        </w:rPr>
      </w:pPr>
      <w:r w:rsidRPr="009D590A">
        <w:rPr>
          <w:rFonts w:ascii="Outfit" w:eastAsia="Calibri" w:hAnsi="Outfit"/>
          <w:sz w:val="20"/>
          <w:szCs w:val="20"/>
        </w:rPr>
        <w:t>M. le Receveur Municipal,</w:t>
      </w:r>
    </w:p>
    <w:p w14:paraId="37C10F4B" w14:textId="77777777" w:rsidR="00097B41" w:rsidRDefault="00097B41" w:rsidP="00097B41">
      <w:pPr>
        <w:pStyle w:val="10-TextePucesBleues"/>
        <w:numPr>
          <w:ilvl w:val="0"/>
          <w:numId w:val="0"/>
        </w:numPr>
        <w:spacing w:after="60"/>
        <w:ind w:left="601"/>
        <w:rPr>
          <w:rFonts w:ascii="Outfit" w:eastAsia="Calibri" w:hAnsi="Outfit"/>
          <w:sz w:val="20"/>
          <w:szCs w:val="20"/>
        </w:rPr>
      </w:pPr>
    </w:p>
    <w:p w14:paraId="04749208" w14:textId="77777777" w:rsidR="00097B41" w:rsidRPr="009D590A" w:rsidRDefault="00097B41" w:rsidP="00097B41">
      <w:pPr>
        <w:pStyle w:val="10-TextePucesBleues"/>
        <w:numPr>
          <w:ilvl w:val="0"/>
          <w:numId w:val="0"/>
        </w:numPr>
        <w:spacing w:after="60"/>
        <w:ind w:left="601"/>
        <w:rPr>
          <w:rFonts w:ascii="Outfit" w:eastAsia="Calibri" w:hAnsi="Outfit"/>
          <w:sz w:val="20"/>
          <w:szCs w:val="20"/>
        </w:rPr>
      </w:pPr>
    </w:p>
    <w:bookmarkEnd w:id="0"/>
    <w:p w14:paraId="0712F1F6" w14:textId="77777777" w:rsidR="00097B41" w:rsidRPr="009D590A" w:rsidRDefault="00097B41" w:rsidP="00097B41">
      <w:pPr>
        <w:tabs>
          <w:tab w:val="left" w:leader="dot" w:pos="3119"/>
          <w:tab w:val="left" w:leader="dot" w:pos="5954"/>
        </w:tabs>
        <w:autoSpaceDE w:val="0"/>
        <w:autoSpaceDN w:val="0"/>
        <w:adjustRightInd w:val="0"/>
        <w:spacing w:before="60"/>
        <w:ind w:right="-30" w:firstLine="680"/>
        <w:jc w:val="right"/>
        <w:rPr>
          <w:rFonts w:ascii="Outfit" w:eastAsia="Calibri" w:hAnsi="Outfit" w:cs="Calibri"/>
          <w:color w:val="1A181C"/>
          <w:sz w:val="20"/>
          <w:szCs w:val="20"/>
        </w:rPr>
      </w:pPr>
      <w:r w:rsidRPr="009D590A">
        <w:rPr>
          <w:rFonts w:ascii="Outfit" w:eastAsia="Calibri" w:hAnsi="Outfit" w:cs="Calibri"/>
          <w:color w:val="1A181C"/>
          <w:sz w:val="20"/>
          <w:szCs w:val="20"/>
        </w:rPr>
        <w:t>A</w:t>
      </w:r>
      <w:r w:rsidRPr="009D590A">
        <w:rPr>
          <w:rFonts w:ascii="Outfit" w:eastAsia="Calibri" w:hAnsi="Outfit" w:cs="Calibri"/>
          <w:color w:val="1A181C"/>
          <w:sz w:val="20"/>
          <w:szCs w:val="20"/>
        </w:rPr>
        <w:tab/>
        <w:t>, le</w:t>
      </w:r>
      <w:r w:rsidRPr="009D590A">
        <w:rPr>
          <w:rFonts w:ascii="Outfit" w:eastAsia="Calibri" w:hAnsi="Outfit" w:cs="Calibri"/>
          <w:color w:val="1A181C"/>
          <w:sz w:val="20"/>
          <w:szCs w:val="20"/>
        </w:rPr>
        <w:tab/>
      </w:r>
    </w:p>
    <w:p w14:paraId="7CD90E8E" w14:textId="77777777" w:rsidR="00097B41" w:rsidRPr="009D590A" w:rsidRDefault="00097B41" w:rsidP="00097B41">
      <w:pPr>
        <w:tabs>
          <w:tab w:val="left" w:leader="dot" w:pos="2410"/>
          <w:tab w:val="left" w:leader="dot" w:pos="4395"/>
        </w:tabs>
        <w:autoSpaceDE w:val="0"/>
        <w:autoSpaceDN w:val="0"/>
        <w:adjustRightInd w:val="0"/>
        <w:spacing w:before="60"/>
        <w:ind w:left="3969"/>
        <w:rPr>
          <w:rFonts w:ascii="Outfit" w:eastAsia="Calibri" w:hAnsi="Outfit" w:cs="Calibri"/>
          <w:color w:val="1A181C"/>
          <w:sz w:val="20"/>
          <w:szCs w:val="20"/>
        </w:rPr>
      </w:pPr>
    </w:p>
    <w:p w14:paraId="2E105386" w14:textId="77777777" w:rsidR="00097B41" w:rsidRPr="009D590A" w:rsidRDefault="00097B41" w:rsidP="00097B41">
      <w:pPr>
        <w:tabs>
          <w:tab w:val="left" w:pos="4678"/>
        </w:tabs>
        <w:autoSpaceDE w:val="0"/>
        <w:autoSpaceDN w:val="0"/>
        <w:adjustRightInd w:val="0"/>
        <w:spacing w:before="60"/>
        <w:ind w:left="709"/>
        <w:rPr>
          <w:rFonts w:ascii="Outfit" w:eastAsia="Calibri" w:hAnsi="Outfit" w:cs="Calibri"/>
          <w:color w:val="1A181C"/>
          <w:sz w:val="20"/>
          <w:szCs w:val="20"/>
        </w:rPr>
      </w:pPr>
      <w:r w:rsidRPr="009D590A">
        <w:rPr>
          <w:rFonts w:ascii="Outfit" w:eastAsia="Calibri" w:hAnsi="Outfit" w:cs="Calibri"/>
          <w:color w:val="1A181C"/>
          <w:sz w:val="20"/>
          <w:szCs w:val="20"/>
        </w:rPr>
        <w:tab/>
        <w:t>Nom, Prénom du signataire…</w:t>
      </w:r>
      <w:proofErr w:type="gramStart"/>
      <w:r w:rsidRPr="009D590A">
        <w:rPr>
          <w:rFonts w:ascii="Outfit" w:eastAsia="Calibri" w:hAnsi="Outfit" w:cs="Calibri"/>
          <w:color w:val="1A181C"/>
          <w:sz w:val="20"/>
          <w:szCs w:val="20"/>
        </w:rPr>
        <w:t>…….</w:t>
      </w:r>
      <w:proofErr w:type="gramEnd"/>
      <w:r w:rsidRPr="009D590A">
        <w:rPr>
          <w:rFonts w:ascii="Outfit" w:eastAsia="Calibri" w:hAnsi="Outfit" w:cs="Calibri"/>
          <w:color w:val="1A181C"/>
          <w:sz w:val="20"/>
          <w:szCs w:val="20"/>
        </w:rPr>
        <w:t>.</w:t>
      </w:r>
    </w:p>
    <w:p w14:paraId="436111EC" w14:textId="77777777" w:rsidR="00097B41" w:rsidRPr="009D590A" w:rsidRDefault="00097B41" w:rsidP="00097B41">
      <w:pPr>
        <w:tabs>
          <w:tab w:val="left" w:pos="4678"/>
        </w:tabs>
        <w:autoSpaceDE w:val="0"/>
        <w:autoSpaceDN w:val="0"/>
        <w:adjustRightInd w:val="0"/>
        <w:spacing w:before="60"/>
        <w:ind w:left="709"/>
        <w:rPr>
          <w:rFonts w:ascii="Outfit" w:eastAsia="Calibri" w:hAnsi="Outfit" w:cs="Calibri"/>
          <w:color w:val="1A181C"/>
          <w:sz w:val="20"/>
          <w:szCs w:val="20"/>
        </w:rPr>
      </w:pPr>
      <w:r w:rsidRPr="009D590A">
        <w:rPr>
          <w:rFonts w:ascii="Outfit" w:eastAsia="Calibri" w:hAnsi="Outfit" w:cs="Calibri"/>
          <w:color w:val="1A181C"/>
          <w:sz w:val="20"/>
          <w:szCs w:val="20"/>
        </w:rPr>
        <w:tab/>
        <w:t>Qualité du signataire (ex. Le Maire)</w:t>
      </w:r>
    </w:p>
    <w:p w14:paraId="7DF96731" w14:textId="77777777" w:rsidR="00097B41" w:rsidRPr="009D590A" w:rsidRDefault="00097B41" w:rsidP="00097B41">
      <w:pPr>
        <w:tabs>
          <w:tab w:val="left" w:leader="dot" w:pos="2410"/>
          <w:tab w:val="left" w:leader="dot" w:pos="4395"/>
        </w:tabs>
        <w:autoSpaceDE w:val="0"/>
        <w:autoSpaceDN w:val="0"/>
        <w:adjustRightInd w:val="0"/>
        <w:spacing w:before="60"/>
        <w:ind w:left="709"/>
        <w:rPr>
          <w:rFonts w:ascii="Outfit" w:eastAsia="Calibri" w:hAnsi="Outfit" w:cs="Calibri"/>
          <w:color w:val="1A181C"/>
          <w:sz w:val="20"/>
          <w:szCs w:val="20"/>
        </w:rPr>
      </w:pPr>
    </w:p>
    <w:p w14:paraId="63F8C88C" w14:textId="77777777" w:rsidR="00097B41" w:rsidRPr="009D590A" w:rsidRDefault="00097B41" w:rsidP="00097B41">
      <w:pPr>
        <w:tabs>
          <w:tab w:val="left" w:leader="dot" w:pos="2410"/>
          <w:tab w:val="left" w:leader="dot" w:pos="4395"/>
        </w:tabs>
        <w:autoSpaceDE w:val="0"/>
        <w:autoSpaceDN w:val="0"/>
        <w:adjustRightInd w:val="0"/>
        <w:spacing w:before="60"/>
        <w:ind w:left="709"/>
        <w:rPr>
          <w:rFonts w:ascii="Outfit" w:eastAsia="Calibri" w:hAnsi="Outfit" w:cs="Calibri"/>
          <w:color w:val="1A181C"/>
          <w:sz w:val="20"/>
          <w:szCs w:val="20"/>
        </w:rPr>
      </w:pPr>
    </w:p>
    <w:p w14:paraId="5A32858A" w14:textId="77777777" w:rsidR="00097B41" w:rsidRPr="009D590A" w:rsidRDefault="00097B41" w:rsidP="00097B41">
      <w:pPr>
        <w:tabs>
          <w:tab w:val="left" w:leader="dot" w:pos="2410"/>
          <w:tab w:val="left" w:leader="dot" w:pos="4395"/>
        </w:tabs>
        <w:autoSpaceDE w:val="0"/>
        <w:autoSpaceDN w:val="0"/>
        <w:adjustRightInd w:val="0"/>
        <w:spacing w:before="60"/>
        <w:ind w:left="709"/>
        <w:rPr>
          <w:rFonts w:ascii="Outfit" w:eastAsia="Calibri" w:hAnsi="Outfit" w:cs="Calibri"/>
          <w:color w:val="1A181C"/>
          <w:sz w:val="20"/>
          <w:szCs w:val="20"/>
        </w:rPr>
      </w:pPr>
    </w:p>
    <w:p w14:paraId="5F39E170" w14:textId="77777777" w:rsidR="00097B41" w:rsidRPr="009D590A" w:rsidRDefault="00097B41" w:rsidP="00097B41">
      <w:pPr>
        <w:tabs>
          <w:tab w:val="left" w:leader="dot" w:pos="2410"/>
          <w:tab w:val="left" w:leader="dot" w:pos="4395"/>
        </w:tabs>
        <w:autoSpaceDE w:val="0"/>
        <w:autoSpaceDN w:val="0"/>
        <w:adjustRightInd w:val="0"/>
        <w:spacing w:before="60"/>
        <w:ind w:left="709"/>
        <w:rPr>
          <w:rFonts w:ascii="Outfit" w:eastAsia="Calibri" w:hAnsi="Outfit" w:cs="Calibri"/>
          <w:color w:val="1A181C"/>
          <w:sz w:val="20"/>
          <w:szCs w:val="20"/>
        </w:rPr>
      </w:pPr>
    </w:p>
    <w:p w14:paraId="4A8A6B84" w14:textId="77777777" w:rsidR="00097B41" w:rsidRPr="009D590A" w:rsidRDefault="00097B41" w:rsidP="00097B41">
      <w:pPr>
        <w:tabs>
          <w:tab w:val="left" w:leader="dot" w:pos="2410"/>
          <w:tab w:val="left" w:leader="dot" w:pos="4395"/>
        </w:tabs>
        <w:autoSpaceDE w:val="0"/>
        <w:autoSpaceDN w:val="0"/>
        <w:adjustRightInd w:val="0"/>
        <w:spacing w:before="60"/>
        <w:ind w:left="709"/>
        <w:rPr>
          <w:rFonts w:ascii="Outfit" w:eastAsia="Calibri" w:hAnsi="Outfit" w:cs="Calibri"/>
          <w:color w:val="1A181C"/>
          <w:sz w:val="20"/>
          <w:szCs w:val="20"/>
        </w:rPr>
      </w:pPr>
    </w:p>
    <w:p w14:paraId="3B4B7B06" w14:textId="77777777" w:rsidR="00097B41" w:rsidRPr="009D590A" w:rsidRDefault="00097B41" w:rsidP="00097B41">
      <w:pPr>
        <w:tabs>
          <w:tab w:val="left" w:leader="dot" w:pos="4395"/>
        </w:tabs>
        <w:autoSpaceDE w:val="0"/>
        <w:autoSpaceDN w:val="0"/>
        <w:adjustRightInd w:val="0"/>
        <w:spacing w:before="60"/>
        <w:ind w:firstLine="142"/>
        <w:rPr>
          <w:rFonts w:ascii="Outfit" w:eastAsia="Calibri" w:hAnsi="Outfit" w:cs="Calibri"/>
          <w:color w:val="1A181C"/>
          <w:sz w:val="20"/>
          <w:szCs w:val="20"/>
        </w:rPr>
      </w:pPr>
      <w:r w:rsidRPr="009D590A">
        <w:rPr>
          <w:rFonts w:ascii="Outfit" w:eastAsia="Calibri" w:hAnsi="Outfit" w:cs="Calibri"/>
          <w:color w:val="1A181C"/>
          <w:sz w:val="20"/>
          <w:szCs w:val="20"/>
        </w:rPr>
        <w:t>L’agent,</w:t>
      </w:r>
    </w:p>
    <w:p w14:paraId="59BB6760" w14:textId="77777777" w:rsidR="00097B41" w:rsidRPr="009D590A" w:rsidRDefault="00097B41" w:rsidP="00097B41">
      <w:pPr>
        <w:tabs>
          <w:tab w:val="left" w:leader="dot" w:pos="4395"/>
        </w:tabs>
        <w:autoSpaceDE w:val="0"/>
        <w:autoSpaceDN w:val="0"/>
        <w:adjustRightInd w:val="0"/>
        <w:spacing w:before="60"/>
        <w:ind w:firstLine="142"/>
        <w:rPr>
          <w:rFonts w:ascii="Outfit" w:eastAsia="Calibri" w:hAnsi="Outfit" w:cs="Calibri"/>
          <w:color w:val="1A181C"/>
          <w:sz w:val="20"/>
          <w:szCs w:val="20"/>
        </w:rPr>
      </w:pPr>
      <w:r w:rsidRPr="009D590A">
        <w:rPr>
          <w:rFonts w:ascii="Outfit" w:eastAsia="Calibri" w:hAnsi="Outfit" w:cs="Calibri"/>
          <w:color w:val="1A181C"/>
          <w:sz w:val="20"/>
          <w:szCs w:val="20"/>
        </w:rPr>
        <w:t>Mention « Lu et approuvé »</w:t>
      </w:r>
    </w:p>
    <w:p w14:paraId="0579B1AF" w14:textId="77777777" w:rsidR="00097B41" w:rsidRPr="009D590A" w:rsidRDefault="00097B41" w:rsidP="00097B41">
      <w:pPr>
        <w:tabs>
          <w:tab w:val="left" w:leader="dot" w:pos="4395"/>
        </w:tabs>
        <w:autoSpaceDE w:val="0"/>
        <w:autoSpaceDN w:val="0"/>
        <w:adjustRightInd w:val="0"/>
        <w:spacing w:before="60"/>
        <w:ind w:firstLine="142"/>
        <w:rPr>
          <w:rFonts w:ascii="Outfit" w:eastAsia="Calibri" w:hAnsi="Outfit" w:cs="Calibri"/>
          <w:color w:val="1A181C"/>
          <w:sz w:val="20"/>
          <w:szCs w:val="20"/>
        </w:rPr>
      </w:pPr>
      <w:r w:rsidRPr="009D590A">
        <w:rPr>
          <w:rFonts w:ascii="Outfit" w:eastAsia="Calibri" w:hAnsi="Outfit" w:cs="Calibri"/>
          <w:color w:val="1A181C"/>
          <w:sz w:val="20"/>
          <w:szCs w:val="20"/>
        </w:rPr>
        <w:t>Le……………</w:t>
      </w:r>
      <w:proofErr w:type="gramStart"/>
      <w:r w:rsidRPr="009D590A">
        <w:rPr>
          <w:rFonts w:ascii="Outfit" w:eastAsia="Calibri" w:hAnsi="Outfit" w:cs="Calibri"/>
          <w:color w:val="1A181C"/>
          <w:sz w:val="20"/>
          <w:szCs w:val="20"/>
        </w:rPr>
        <w:t>…….</w:t>
      </w:r>
      <w:proofErr w:type="gramEnd"/>
      <w:r w:rsidRPr="009D590A">
        <w:rPr>
          <w:rFonts w:ascii="Outfit" w:eastAsia="Calibri" w:hAnsi="Outfit" w:cs="Calibri"/>
          <w:color w:val="1A181C"/>
          <w:sz w:val="20"/>
          <w:szCs w:val="20"/>
        </w:rPr>
        <w:tab/>
        <w:t>,</w:t>
      </w:r>
    </w:p>
    <w:p w14:paraId="28A237F4" w14:textId="77777777" w:rsidR="00097B41" w:rsidRPr="009D590A" w:rsidRDefault="00097B41" w:rsidP="00097B41">
      <w:pPr>
        <w:tabs>
          <w:tab w:val="left" w:leader="dot" w:pos="4395"/>
        </w:tabs>
        <w:autoSpaceDE w:val="0"/>
        <w:autoSpaceDN w:val="0"/>
        <w:adjustRightInd w:val="0"/>
        <w:spacing w:before="60"/>
        <w:ind w:left="5670" w:hanging="4990"/>
        <w:rPr>
          <w:rFonts w:ascii="Outfit" w:eastAsia="Calibri" w:hAnsi="Outfit" w:cs="Calibri"/>
          <w:color w:val="1A181C"/>
          <w:sz w:val="20"/>
          <w:szCs w:val="20"/>
        </w:rPr>
      </w:pPr>
    </w:p>
    <w:p w14:paraId="72495A03" w14:textId="77777777" w:rsidR="00097B41" w:rsidRPr="009D590A" w:rsidRDefault="00097B41" w:rsidP="00097B41">
      <w:pPr>
        <w:tabs>
          <w:tab w:val="left" w:leader="dot" w:pos="4395"/>
        </w:tabs>
        <w:autoSpaceDE w:val="0"/>
        <w:autoSpaceDN w:val="0"/>
        <w:adjustRightInd w:val="0"/>
        <w:spacing w:before="60"/>
        <w:ind w:left="5670" w:hanging="4990"/>
        <w:rPr>
          <w:rFonts w:ascii="Outfit" w:eastAsia="Calibri" w:hAnsi="Outfit" w:cs="Calibri"/>
          <w:color w:val="1A181C"/>
          <w:sz w:val="20"/>
          <w:szCs w:val="20"/>
        </w:rPr>
      </w:pPr>
    </w:p>
    <w:p w14:paraId="030F2525" w14:textId="77777777" w:rsidR="00097B41" w:rsidRPr="009D590A" w:rsidRDefault="00097B41" w:rsidP="00097B41">
      <w:pPr>
        <w:tabs>
          <w:tab w:val="left" w:leader="dot" w:pos="4395"/>
        </w:tabs>
        <w:autoSpaceDE w:val="0"/>
        <w:autoSpaceDN w:val="0"/>
        <w:adjustRightInd w:val="0"/>
        <w:spacing w:before="60"/>
        <w:ind w:left="5670" w:hanging="4990"/>
        <w:rPr>
          <w:rFonts w:ascii="Outfit" w:eastAsia="Calibri" w:hAnsi="Outfit" w:cs="Calibri"/>
          <w:color w:val="1A181C"/>
          <w:sz w:val="20"/>
          <w:szCs w:val="20"/>
        </w:rPr>
      </w:pPr>
    </w:p>
    <w:p w14:paraId="7710C040" w14:textId="77777777" w:rsidR="00097B41" w:rsidRPr="009D590A" w:rsidRDefault="00097B41" w:rsidP="00097B41">
      <w:pPr>
        <w:tabs>
          <w:tab w:val="left" w:leader="dot" w:pos="4395"/>
        </w:tabs>
        <w:autoSpaceDE w:val="0"/>
        <w:autoSpaceDN w:val="0"/>
        <w:adjustRightInd w:val="0"/>
        <w:spacing w:before="60"/>
        <w:ind w:left="5670" w:hanging="4990"/>
        <w:rPr>
          <w:rFonts w:ascii="Outfit" w:eastAsia="Calibri" w:hAnsi="Outfit" w:cs="Calibri"/>
          <w:color w:val="1A181C"/>
          <w:sz w:val="20"/>
          <w:szCs w:val="20"/>
        </w:rPr>
      </w:pPr>
    </w:p>
    <w:p w14:paraId="58AC3FDA" w14:textId="77777777" w:rsidR="00097B41" w:rsidRPr="009D590A" w:rsidRDefault="00097B41" w:rsidP="00097B41">
      <w:pPr>
        <w:tabs>
          <w:tab w:val="left" w:leader="dot" w:pos="4395"/>
        </w:tabs>
        <w:autoSpaceDE w:val="0"/>
        <w:autoSpaceDN w:val="0"/>
        <w:adjustRightInd w:val="0"/>
        <w:spacing w:before="60"/>
        <w:ind w:left="5670" w:hanging="4990"/>
        <w:rPr>
          <w:rFonts w:ascii="Outfit" w:eastAsia="Calibri" w:hAnsi="Outfit" w:cs="Calibri"/>
          <w:color w:val="1A181C"/>
          <w:sz w:val="20"/>
          <w:szCs w:val="20"/>
        </w:rPr>
      </w:pPr>
    </w:p>
    <w:p w14:paraId="54CE9D2C" w14:textId="77777777" w:rsidR="00097B41" w:rsidRDefault="00097B41" w:rsidP="00097B41">
      <w:pPr>
        <w:jc w:val="both"/>
        <w:rPr>
          <w:rFonts w:ascii="Outfit" w:hAnsi="Outfit"/>
          <w:i/>
          <w:iCs/>
          <w:color w:val="1F497D"/>
          <w:sz w:val="20"/>
          <w:szCs w:val="20"/>
        </w:rPr>
      </w:pPr>
      <w:r w:rsidRPr="009D590A">
        <w:rPr>
          <w:rFonts w:ascii="Outfit" w:hAnsi="Outfit"/>
          <w:i/>
          <w:iCs/>
          <w:sz w:val="20"/>
          <w:szCs w:val="20"/>
        </w:rPr>
        <w:t xml:space="preserv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t>
      </w:r>
      <w:hyperlink r:id="rId8" w:history="1">
        <w:r w:rsidRPr="009D590A">
          <w:rPr>
            <w:rStyle w:val="Lienhypertexte"/>
            <w:rFonts w:ascii="Outfit" w:hAnsi="Outfit"/>
            <w:i/>
            <w:iCs/>
            <w:color w:val="0563C1"/>
            <w:sz w:val="20"/>
            <w:szCs w:val="20"/>
          </w:rPr>
          <w:t>www.telerecours.fr</w:t>
        </w:r>
      </w:hyperlink>
      <w:r w:rsidRPr="009D590A">
        <w:rPr>
          <w:rFonts w:ascii="Outfit" w:hAnsi="Outfit"/>
          <w:i/>
          <w:iCs/>
          <w:color w:val="1F497D"/>
          <w:sz w:val="20"/>
          <w:szCs w:val="20"/>
        </w:rPr>
        <w:t> »</w:t>
      </w:r>
    </w:p>
    <w:p w14:paraId="1838B5E9" w14:textId="77777777" w:rsidR="00097B41" w:rsidRDefault="00097B41" w:rsidP="00097B41">
      <w:pPr>
        <w:jc w:val="both"/>
        <w:rPr>
          <w:rFonts w:ascii="Outfit" w:hAnsi="Outfit"/>
          <w:i/>
          <w:iCs/>
          <w:color w:val="1F497D"/>
          <w:sz w:val="20"/>
          <w:szCs w:val="20"/>
        </w:rPr>
      </w:pPr>
    </w:p>
    <w:p w14:paraId="7DDB8D2F" w14:textId="77777777" w:rsidR="00097B41" w:rsidRDefault="00097B41" w:rsidP="00097B41">
      <w:pPr>
        <w:jc w:val="both"/>
        <w:rPr>
          <w:rFonts w:ascii="Outfit" w:hAnsi="Outfit"/>
          <w:i/>
          <w:iCs/>
          <w:color w:val="1F497D"/>
          <w:sz w:val="20"/>
          <w:szCs w:val="20"/>
        </w:rPr>
      </w:pPr>
    </w:p>
    <w:p w14:paraId="0573B571" w14:textId="77777777" w:rsidR="00097B41" w:rsidRDefault="00097B41" w:rsidP="00097B41">
      <w:pPr>
        <w:jc w:val="both"/>
        <w:rPr>
          <w:rFonts w:ascii="Outfit" w:hAnsi="Outfit"/>
          <w:i/>
          <w:iCs/>
          <w:color w:val="1F497D"/>
          <w:sz w:val="20"/>
          <w:szCs w:val="20"/>
        </w:rPr>
      </w:pPr>
    </w:p>
    <w:p w14:paraId="08BEC248" w14:textId="310E4F20" w:rsidR="00097B41" w:rsidRPr="00097B41" w:rsidRDefault="00097B41" w:rsidP="00097B41">
      <w:pPr>
        <w:jc w:val="both"/>
        <w:rPr>
          <w:rFonts w:ascii="Outfit" w:hAnsi="Outfit"/>
          <w:sz w:val="20"/>
          <w:szCs w:val="20"/>
        </w:rPr>
        <w:sectPr w:rsidR="00097B41" w:rsidRPr="00097B41" w:rsidSect="00097B41">
          <w:headerReference w:type="first" r:id="rId9"/>
          <w:footerReference w:type="first" r:id="rId10"/>
          <w:pgSz w:w="11900" w:h="16840"/>
          <w:pgMar w:top="709" w:right="1134" w:bottom="1701" w:left="1134" w:header="851" w:footer="1701" w:gutter="0"/>
          <w:cols w:space="708"/>
          <w:titlePg/>
          <w:docGrid w:linePitch="360"/>
        </w:sectPr>
      </w:pPr>
    </w:p>
    <w:p w14:paraId="4AFFF3F3" w14:textId="77777777" w:rsidR="00997CC1" w:rsidRDefault="00997CC1" w:rsidP="0078177C">
      <w:pPr>
        <w:spacing w:before="120" w:after="120"/>
        <w:outlineLvl w:val="0"/>
      </w:pPr>
    </w:p>
    <w:sectPr w:rsidR="00997CC1" w:rsidSect="008B3989">
      <w:footerReference w:type="default" r:id="rId11"/>
      <w:pgSz w:w="11900" w:h="16840"/>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4B5B" w14:textId="77777777" w:rsidR="00097B41" w:rsidRDefault="00097B41" w:rsidP="004311A3">
      <w:r>
        <w:separator/>
      </w:r>
    </w:p>
  </w:endnote>
  <w:endnote w:type="continuationSeparator" w:id="0">
    <w:p w14:paraId="5A7F7ABE" w14:textId="77777777" w:rsidR="00097B41" w:rsidRDefault="00097B41"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rkinsans">
    <w:panose1 w:val="00000000000000000000"/>
    <w:charset w:val="00"/>
    <w:family w:val="auto"/>
    <w:pitch w:val="variable"/>
    <w:sig w:usb0="A00000AF" w:usb1="4000204A" w:usb2="00000000" w:usb3="00000000" w:csb0="00000093" w:csb1="00000000"/>
  </w:font>
  <w:font w:name="Outfi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D8F9" w14:textId="77777777" w:rsidR="00AF3AF6" w:rsidRPr="0067284B" w:rsidRDefault="00E901DC" w:rsidP="008B3989">
    <w:pPr>
      <w:pStyle w:val="Fiche-Numrodepage"/>
      <w:ind w:right="0"/>
    </w:pPr>
    <w:r>
      <w:rPr>
        <w:noProof/>
        <w:lang w:eastAsia="fr-FR"/>
      </w:rPr>
      <w:drawing>
        <wp:anchor distT="0" distB="0" distL="114300" distR="114300" simplePos="0" relativeHeight="251692032" behindDoc="0" locked="0" layoutInCell="1" allowOverlap="1" wp14:anchorId="3418A82C" wp14:editId="30F880B8">
          <wp:simplePos x="0" y="0"/>
          <wp:positionH relativeFrom="margin">
            <wp:posOffset>-121992</wp:posOffset>
          </wp:positionH>
          <wp:positionV relativeFrom="paragraph">
            <wp:posOffset>60944</wp:posOffset>
          </wp:positionV>
          <wp:extent cx="6366296" cy="984221"/>
          <wp:effectExtent l="0" t="0" r="0" b="6985"/>
          <wp:wrapNone/>
          <wp:docPr id="921701894" name="Image 921701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6366296" cy="984221"/>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9000" w14:textId="1875A343" w:rsidR="00CF3024" w:rsidRPr="0078177C" w:rsidRDefault="00CF3024" w:rsidP="007817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890B" w14:textId="77777777" w:rsidR="00097B41" w:rsidRDefault="00097B41" w:rsidP="004311A3">
      <w:r>
        <w:separator/>
      </w:r>
    </w:p>
  </w:footnote>
  <w:footnote w:type="continuationSeparator" w:id="0">
    <w:p w14:paraId="7415AB3D" w14:textId="77777777" w:rsidR="00097B41" w:rsidRDefault="00097B41"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0FC4" w14:textId="0EBF72E8" w:rsidR="00AF3AF6" w:rsidRPr="00885271" w:rsidRDefault="00740D9A" w:rsidP="00885271">
    <w:r>
      <w:rPr>
        <w:noProof/>
      </w:rPr>
      <mc:AlternateContent>
        <mc:Choice Requires="wps">
          <w:drawing>
            <wp:anchor distT="0" distB="0" distL="114300" distR="114300" simplePos="0" relativeHeight="251687936" behindDoc="0" locked="1" layoutInCell="1" allowOverlap="1" wp14:anchorId="555BB496" wp14:editId="61A7F6A9">
              <wp:simplePos x="0" y="0"/>
              <wp:positionH relativeFrom="page">
                <wp:posOffset>774700</wp:posOffset>
              </wp:positionH>
              <wp:positionV relativeFrom="page">
                <wp:posOffset>1188085</wp:posOffset>
              </wp:positionV>
              <wp:extent cx="2293200" cy="489600"/>
              <wp:effectExtent l="0" t="0" r="12065" b="5715"/>
              <wp:wrapThrough wrapText="bothSides">
                <wp:wrapPolygon edited="0">
                  <wp:start x="0" y="0"/>
                  <wp:lineTo x="0" y="21012"/>
                  <wp:lineTo x="21534" y="21012"/>
                  <wp:lineTo x="21534" y="0"/>
                  <wp:lineTo x="0" y="0"/>
                </wp:wrapPolygon>
              </wp:wrapThrough>
              <wp:docPr id="13" name="Zone de texte 13" descr="Thématique de la fiche" title="Thématiqu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200" cy="489600"/>
                      </a:xfrm>
                      <a:prstGeom prst="rect">
                        <a:avLst/>
                      </a:prstGeom>
                      <a:noFill/>
                      <a:ln w="9525">
                        <a:noFill/>
                        <a:miter lim="800000"/>
                        <a:headEnd/>
                        <a:tailEnd/>
                      </a:ln>
                    </wps:spPr>
                    <wps:txbx>
                      <w:txbxContent>
                        <w:p w14:paraId="01266C11" w14:textId="2BDADBE5" w:rsidR="00377BF4" w:rsidRPr="00740D9A" w:rsidRDefault="00377BF4" w:rsidP="00377BF4">
                          <w:pPr>
                            <w:rPr>
                              <w:color w:val="52789C"/>
                              <w:sz w:val="32"/>
                              <w:szCs w:val="32"/>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BB496" id="_x0000_t202" coordsize="21600,21600" o:spt="202" path="m,l,21600r21600,l21600,xe">
              <v:stroke joinstyle="miter"/>
              <v:path gradientshapeok="t" o:connecttype="rect"/>
            </v:shapetype>
            <v:shape id="Zone de texte 13" o:spid="_x0000_s1026" type="#_x0000_t202" alt="Titre : Thématique - Description : Thématique de la fiche" style="position:absolute;margin-left:61pt;margin-top:93.55pt;width:180.55pt;height:38.5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" filled="f" stroked="f">
              <v:textbox inset="0,0,0,0">
                <w:txbxContent>
                  <w:p w14:paraId="01266C11" w14:textId="2BDADBE5" w:rsidR="00377BF4" w:rsidRPr="00740D9A" w:rsidRDefault="00377BF4" w:rsidP="00377BF4">
                    <w:pPr>
                      <w:rPr>
                        <w:color w:val="52789C"/>
                        <w:sz w:val="32"/>
                        <w:szCs w:val="32"/>
                      </w:rPr>
                    </w:pPr>
                  </w:p>
                </w:txbxContent>
              </v:textbox>
              <w10:wrap type="through"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F082935"/>
    <w:multiLevelType w:val="hybridMultilevel"/>
    <w:tmpl w:val="144AD930"/>
    <w:lvl w:ilvl="0" w:tplc="8312F2E6">
      <w:start w:val="1"/>
      <w:numFmt w:val="bullet"/>
      <w:pStyle w:val="Fich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2EF8270A"/>
    <w:multiLevelType w:val="hybridMultilevel"/>
    <w:tmpl w:val="E28CB5C4"/>
    <w:lvl w:ilvl="0" w:tplc="3A66E9EA">
      <w:start w:val="1"/>
      <w:numFmt w:val="bullet"/>
      <w:pStyle w:val="Fich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15:restartNumberingAfterBreak="0">
    <w:nsid w:val="45C30905"/>
    <w:multiLevelType w:val="hybridMultilevel"/>
    <w:tmpl w:val="548270D4"/>
    <w:lvl w:ilvl="0" w:tplc="9E407C0C">
      <w:start w:val="1"/>
      <w:numFmt w:val="bullet"/>
      <w:pStyle w:val="Fich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B50752"/>
    <w:multiLevelType w:val="hybridMultilevel"/>
    <w:tmpl w:val="EAF2EC34"/>
    <w:lvl w:ilvl="0" w:tplc="0B4490BA">
      <w:start w:val="1"/>
      <w:numFmt w:val="bullet"/>
      <w:pStyle w:val="Fich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6B5F63F6"/>
    <w:multiLevelType w:val="hybridMultilevel"/>
    <w:tmpl w:val="293E85FA"/>
    <w:lvl w:ilvl="0" w:tplc="1D602CD2">
      <w:start w:val="1"/>
      <w:numFmt w:val="bullet"/>
      <w:pStyle w:val="Fiche-TitreRfrencesjuridiques"/>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553036521">
    <w:abstractNumId w:val="3"/>
  </w:num>
  <w:num w:numId="2" w16cid:durableId="427310386">
    <w:abstractNumId w:val="1"/>
  </w:num>
  <w:num w:numId="3" w16cid:durableId="1685209085">
    <w:abstractNumId w:val="4"/>
  </w:num>
  <w:num w:numId="4" w16cid:durableId="831919979">
    <w:abstractNumId w:val="6"/>
  </w:num>
  <w:num w:numId="5" w16cid:durableId="1449006373">
    <w:abstractNumId w:val="5"/>
  </w:num>
  <w:num w:numId="6" w16cid:durableId="1968927141">
    <w:abstractNumId w:val="2"/>
  </w:num>
  <w:num w:numId="7" w16cid:durableId="118266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41"/>
    <w:rsid w:val="00000BF1"/>
    <w:rsid w:val="00001F6F"/>
    <w:rsid w:val="0001201E"/>
    <w:rsid w:val="000124C3"/>
    <w:rsid w:val="00024FEF"/>
    <w:rsid w:val="00033C61"/>
    <w:rsid w:val="00033D7D"/>
    <w:rsid w:val="00033F3D"/>
    <w:rsid w:val="000474F1"/>
    <w:rsid w:val="000533C2"/>
    <w:rsid w:val="00055020"/>
    <w:rsid w:val="000553FC"/>
    <w:rsid w:val="00061520"/>
    <w:rsid w:val="00067C14"/>
    <w:rsid w:val="000771BF"/>
    <w:rsid w:val="00077CD6"/>
    <w:rsid w:val="00086C07"/>
    <w:rsid w:val="00087066"/>
    <w:rsid w:val="00097B41"/>
    <w:rsid w:val="000A0EA9"/>
    <w:rsid w:val="000B0468"/>
    <w:rsid w:val="000B544E"/>
    <w:rsid w:val="000C27E4"/>
    <w:rsid w:val="000E357B"/>
    <w:rsid w:val="000F315B"/>
    <w:rsid w:val="000F689A"/>
    <w:rsid w:val="00110A8A"/>
    <w:rsid w:val="00116FC3"/>
    <w:rsid w:val="00117C44"/>
    <w:rsid w:val="001466A3"/>
    <w:rsid w:val="00187E49"/>
    <w:rsid w:val="00192B1E"/>
    <w:rsid w:val="001C7ABD"/>
    <w:rsid w:val="001D6413"/>
    <w:rsid w:val="00243809"/>
    <w:rsid w:val="002448B2"/>
    <w:rsid w:val="00247098"/>
    <w:rsid w:val="002626ED"/>
    <w:rsid w:val="00263F72"/>
    <w:rsid w:val="002711D1"/>
    <w:rsid w:val="002726A1"/>
    <w:rsid w:val="0028259A"/>
    <w:rsid w:val="002860F3"/>
    <w:rsid w:val="0029122E"/>
    <w:rsid w:val="00291B9F"/>
    <w:rsid w:val="002934DD"/>
    <w:rsid w:val="002A3A9A"/>
    <w:rsid w:val="002C6BD6"/>
    <w:rsid w:val="002D3716"/>
    <w:rsid w:val="002D5027"/>
    <w:rsid w:val="002E2ED9"/>
    <w:rsid w:val="002E532B"/>
    <w:rsid w:val="002F3EDB"/>
    <w:rsid w:val="002F75BA"/>
    <w:rsid w:val="00303F55"/>
    <w:rsid w:val="00310768"/>
    <w:rsid w:val="00332B95"/>
    <w:rsid w:val="0033373A"/>
    <w:rsid w:val="0033528D"/>
    <w:rsid w:val="00340037"/>
    <w:rsid w:val="00340F15"/>
    <w:rsid w:val="00346A79"/>
    <w:rsid w:val="00347025"/>
    <w:rsid w:val="00354E9F"/>
    <w:rsid w:val="00372689"/>
    <w:rsid w:val="00377BF4"/>
    <w:rsid w:val="003A4EDC"/>
    <w:rsid w:val="003A6798"/>
    <w:rsid w:val="003B7EC2"/>
    <w:rsid w:val="003D3427"/>
    <w:rsid w:val="00400779"/>
    <w:rsid w:val="00407CF7"/>
    <w:rsid w:val="0042798B"/>
    <w:rsid w:val="004311A3"/>
    <w:rsid w:val="0043221D"/>
    <w:rsid w:val="0045602F"/>
    <w:rsid w:val="00462F11"/>
    <w:rsid w:val="00463513"/>
    <w:rsid w:val="00475BFE"/>
    <w:rsid w:val="004A0D0B"/>
    <w:rsid w:val="004A28E4"/>
    <w:rsid w:val="004D1C5A"/>
    <w:rsid w:val="004D1E0D"/>
    <w:rsid w:val="004E4B68"/>
    <w:rsid w:val="004E6240"/>
    <w:rsid w:val="004E74D4"/>
    <w:rsid w:val="004F03E1"/>
    <w:rsid w:val="00500169"/>
    <w:rsid w:val="00501C64"/>
    <w:rsid w:val="00521BCA"/>
    <w:rsid w:val="00533B05"/>
    <w:rsid w:val="0054221D"/>
    <w:rsid w:val="0054554D"/>
    <w:rsid w:val="005458A1"/>
    <w:rsid w:val="005464C4"/>
    <w:rsid w:val="00555305"/>
    <w:rsid w:val="0055663E"/>
    <w:rsid w:val="00572894"/>
    <w:rsid w:val="00585476"/>
    <w:rsid w:val="00594CDF"/>
    <w:rsid w:val="0059788D"/>
    <w:rsid w:val="005B1439"/>
    <w:rsid w:val="005C580F"/>
    <w:rsid w:val="005F0B6E"/>
    <w:rsid w:val="005F11BE"/>
    <w:rsid w:val="005F3888"/>
    <w:rsid w:val="005F7B65"/>
    <w:rsid w:val="00606F68"/>
    <w:rsid w:val="00607A6A"/>
    <w:rsid w:val="00612AE8"/>
    <w:rsid w:val="00637C06"/>
    <w:rsid w:val="006453F5"/>
    <w:rsid w:val="00651752"/>
    <w:rsid w:val="00653AA0"/>
    <w:rsid w:val="006577F8"/>
    <w:rsid w:val="0067284B"/>
    <w:rsid w:val="00672C72"/>
    <w:rsid w:val="00691D2B"/>
    <w:rsid w:val="006A0AB6"/>
    <w:rsid w:val="006B4C17"/>
    <w:rsid w:val="006C5D28"/>
    <w:rsid w:val="006D6E1B"/>
    <w:rsid w:val="006E20DB"/>
    <w:rsid w:val="006E2520"/>
    <w:rsid w:val="006E619F"/>
    <w:rsid w:val="006F2861"/>
    <w:rsid w:val="00706457"/>
    <w:rsid w:val="00706896"/>
    <w:rsid w:val="007079A8"/>
    <w:rsid w:val="007155B4"/>
    <w:rsid w:val="0073325B"/>
    <w:rsid w:val="00740D9A"/>
    <w:rsid w:val="00744258"/>
    <w:rsid w:val="00747DBA"/>
    <w:rsid w:val="007522FB"/>
    <w:rsid w:val="007546D7"/>
    <w:rsid w:val="00756C47"/>
    <w:rsid w:val="007609D6"/>
    <w:rsid w:val="00761148"/>
    <w:rsid w:val="007725DA"/>
    <w:rsid w:val="0078177C"/>
    <w:rsid w:val="0078229B"/>
    <w:rsid w:val="00791349"/>
    <w:rsid w:val="00794DC6"/>
    <w:rsid w:val="007A2085"/>
    <w:rsid w:val="007A4708"/>
    <w:rsid w:val="007B28FC"/>
    <w:rsid w:val="007C1751"/>
    <w:rsid w:val="007C392C"/>
    <w:rsid w:val="007E2CAC"/>
    <w:rsid w:val="007F7254"/>
    <w:rsid w:val="00815B73"/>
    <w:rsid w:val="00821C7F"/>
    <w:rsid w:val="00824D0E"/>
    <w:rsid w:val="00826926"/>
    <w:rsid w:val="008524EA"/>
    <w:rsid w:val="008569B8"/>
    <w:rsid w:val="00857444"/>
    <w:rsid w:val="00863D70"/>
    <w:rsid w:val="00871D10"/>
    <w:rsid w:val="00873CEE"/>
    <w:rsid w:val="008749BE"/>
    <w:rsid w:val="00885CA2"/>
    <w:rsid w:val="00890864"/>
    <w:rsid w:val="008B3989"/>
    <w:rsid w:val="008B3ABD"/>
    <w:rsid w:val="008C5E7D"/>
    <w:rsid w:val="008D3E06"/>
    <w:rsid w:val="008E3177"/>
    <w:rsid w:val="00922359"/>
    <w:rsid w:val="00935CD4"/>
    <w:rsid w:val="00941D8C"/>
    <w:rsid w:val="00957888"/>
    <w:rsid w:val="009657F4"/>
    <w:rsid w:val="009725E4"/>
    <w:rsid w:val="00993DC6"/>
    <w:rsid w:val="00997CC1"/>
    <w:rsid w:val="009A0618"/>
    <w:rsid w:val="009B04E8"/>
    <w:rsid w:val="009B2225"/>
    <w:rsid w:val="009B59A4"/>
    <w:rsid w:val="009B6201"/>
    <w:rsid w:val="009C162E"/>
    <w:rsid w:val="009E042A"/>
    <w:rsid w:val="009E046E"/>
    <w:rsid w:val="009F4830"/>
    <w:rsid w:val="009F4985"/>
    <w:rsid w:val="00A038DF"/>
    <w:rsid w:val="00A11C0D"/>
    <w:rsid w:val="00A16EBB"/>
    <w:rsid w:val="00A238FF"/>
    <w:rsid w:val="00A23B5C"/>
    <w:rsid w:val="00A242F1"/>
    <w:rsid w:val="00A243A3"/>
    <w:rsid w:val="00A264E1"/>
    <w:rsid w:val="00A35CB1"/>
    <w:rsid w:val="00A42448"/>
    <w:rsid w:val="00A64A5B"/>
    <w:rsid w:val="00A723D9"/>
    <w:rsid w:val="00A82840"/>
    <w:rsid w:val="00AB6F1F"/>
    <w:rsid w:val="00AE6572"/>
    <w:rsid w:val="00AF3AF6"/>
    <w:rsid w:val="00B04F0D"/>
    <w:rsid w:val="00B05A6D"/>
    <w:rsid w:val="00B1024F"/>
    <w:rsid w:val="00B33735"/>
    <w:rsid w:val="00B35465"/>
    <w:rsid w:val="00B40EC0"/>
    <w:rsid w:val="00B42B7E"/>
    <w:rsid w:val="00B5403D"/>
    <w:rsid w:val="00B65E65"/>
    <w:rsid w:val="00B709BF"/>
    <w:rsid w:val="00B8321E"/>
    <w:rsid w:val="00BB1629"/>
    <w:rsid w:val="00BB2F2F"/>
    <w:rsid w:val="00BB31B9"/>
    <w:rsid w:val="00BB5797"/>
    <w:rsid w:val="00BC0EB3"/>
    <w:rsid w:val="00BD0647"/>
    <w:rsid w:val="00BD28F4"/>
    <w:rsid w:val="00BD2B76"/>
    <w:rsid w:val="00BD4DBB"/>
    <w:rsid w:val="00BE6B8B"/>
    <w:rsid w:val="00C158D8"/>
    <w:rsid w:val="00C31A2A"/>
    <w:rsid w:val="00C4674E"/>
    <w:rsid w:val="00CA049C"/>
    <w:rsid w:val="00CA2E79"/>
    <w:rsid w:val="00CB2006"/>
    <w:rsid w:val="00CB4D24"/>
    <w:rsid w:val="00CE0D1F"/>
    <w:rsid w:val="00CE7875"/>
    <w:rsid w:val="00CE78F7"/>
    <w:rsid w:val="00CF1B0D"/>
    <w:rsid w:val="00CF3024"/>
    <w:rsid w:val="00CF6777"/>
    <w:rsid w:val="00D065CC"/>
    <w:rsid w:val="00D13FE7"/>
    <w:rsid w:val="00D20E52"/>
    <w:rsid w:val="00D2703F"/>
    <w:rsid w:val="00D35C2E"/>
    <w:rsid w:val="00D35CAB"/>
    <w:rsid w:val="00D4199E"/>
    <w:rsid w:val="00D43B20"/>
    <w:rsid w:val="00D473F8"/>
    <w:rsid w:val="00D53A2A"/>
    <w:rsid w:val="00D601FD"/>
    <w:rsid w:val="00D664E5"/>
    <w:rsid w:val="00D7386A"/>
    <w:rsid w:val="00D8267E"/>
    <w:rsid w:val="00D86431"/>
    <w:rsid w:val="00D9055F"/>
    <w:rsid w:val="00D9677C"/>
    <w:rsid w:val="00D97488"/>
    <w:rsid w:val="00DA29AF"/>
    <w:rsid w:val="00DB13DF"/>
    <w:rsid w:val="00DB53FA"/>
    <w:rsid w:val="00DB62C5"/>
    <w:rsid w:val="00DC3DAD"/>
    <w:rsid w:val="00DC7EC6"/>
    <w:rsid w:val="00DD1702"/>
    <w:rsid w:val="00DD6FC9"/>
    <w:rsid w:val="00DD79FB"/>
    <w:rsid w:val="00DE7AB4"/>
    <w:rsid w:val="00DF2393"/>
    <w:rsid w:val="00E1244A"/>
    <w:rsid w:val="00E12CD6"/>
    <w:rsid w:val="00E147CA"/>
    <w:rsid w:val="00E37DA0"/>
    <w:rsid w:val="00E45C8A"/>
    <w:rsid w:val="00E55E06"/>
    <w:rsid w:val="00E642B3"/>
    <w:rsid w:val="00E6621C"/>
    <w:rsid w:val="00E901DC"/>
    <w:rsid w:val="00E9158A"/>
    <w:rsid w:val="00E96092"/>
    <w:rsid w:val="00EA2DFD"/>
    <w:rsid w:val="00EB6F31"/>
    <w:rsid w:val="00ED619B"/>
    <w:rsid w:val="00EE190E"/>
    <w:rsid w:val="00EE1A8A"/>
    <w:rsid w:val="00EE385D"/>
    <w:rsid w:val="00EE490B"/>
    <w:rsid w:val="00EF0723"/>
    <w:rsid w:val="00F03BE9"/>
    <w:rsid w:val="00F22E93"/>
    <w:rsid w:val="00F303B8"/>
    <w:rsid w:val="00F337F7"/>
    <w:rsid w:val="00F657FF"/>
    <w:rsid w:val="00F90AD2"/>
    <w:rsid w:val="00FA1FCC"/>
    <w:rsid w:val="00FA6467"/>
    <w:rsid w:val="00FE143F"/>
    <w:rsid w:val="00FE306D"/>
    <w:rsid w:val="00FE5A8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A45429"/>
  <w15:docId w15:val="{AAC67570-1A54-4437-9324-045325F9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BD4DBB"/>
    <w:rPr>
      <w:rFonts w:ascii="Calibri" w:hAnsi="Calibri"/>
      <w:sz w:val="22"/>
    </w:rPr>
  </w:style>
  <w:style w:type="paragraph" w:styleId="Titre1">
    <w:name w:val="heading 1"/>
    <w:basedOn w:val="Normal"/>
    <w:next w:val="Normal"/>
    <w:link w:val="Titre1Car"/>
    <w:uiPriority w:val="9"/>
    <w:semiHidden/>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che-Corpsdutexte1">
    <w:name w:val="Fich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Fiche-Miseenvaleurparagraphe">
    <w:name w:val="Fiche - Mise en valeur paragraphe"/>
    <w:basedOn w:val="Normal"/>
    <w:qFormat/>
    <w:rsid w:val="0054221D"/>
    <w:pPr>
      <w:widowControl w:val="0"/>
      <w:pBdr>
        <w:top w:val="single" w:sz="4" w:space="6" w:color="8F3565"/>
        <w:bottom w:val="single" w:sz="4" w:space="6" w:color="8F3565"/>
      </w:pBdr>
      <w:suppressAutoHyphens/>
      <w:spacing w:before="120"/>
      <w:ind w:left="284" w:right="284"/>
    </w:pPr>
    <w:rPr>
      <w:rFonts w:eastAsia="SimSun" w:cs="Lucida Sans"/>
      <w:color w:val="000000" w:themeColor="text1"/>
      <w:kern w:val="20"/>
      <w:szCs w:val="20"/>
      <w:lang w:eastAsia="hi-IN" w:bidi="hi-IN"/>
    </w:rPr>
  </w:style>
  <w:style w:type="paragraph" w:customStyle="1" w:styleId="Fiche-TexteRfrencesjuridiques">
    <w:name w:val="Fiche - Texte Références juridiques"/>
    <w:basedOn w:val="Normal"/>
    <w:uiPriority w:val="1"/>
    <w:qFormat/>
    <w:rsid w:val="00BC0EB3"/>
    <w:pPr>
      <w:tabs>
        <w:tab w:val="left" w:pos="567"/>
      </w:tabs>
      <w:spacing w:before="120"/>
      <w:ind w:left="567"/>
    </w:pPr>
    <w:rPr>
      <w:i/>
    </w:rPr>
  </w:style>
  <w:style w:type="paragraph" w:customStyle="1" w:styleId="Fiche-Titre1">
    <w:name w:val="Fiche - Titre 1"/>
    <w:basedOn w:val="Normal"/>
    <w:next w:val="Normal"/>
    <w:qFormat/>
    <w:rsid w:val="00885CA2"/>
    <w:pPr>
      <w:widowControl w:val="0"/>
      <w:suppressAutoHyphens/>
      <w:jc w:val="center"/>
    </w:pPr>
    <w:rPr>
      <w:rFonts w:eastAsia="SimSun" w:cs="Lucida Sans"/>
      <w:b/>
      <w:bCs/>
      <w:caps/>
      <w:color w:val="8F3565"/>
      <w:kern w:val="36"/>
      <w:sz w:val="36"/>
      <w:szCs w:val="22"/>
      <w:lang w:eastAsia="hi-IN" w:bidi="hi-IN"/>
    </w:rPr>
  </w:style>
  <w:style w:type="paragraph" w:customStyle="1" w:styleId="Fiche-Titre2">
    <w:name w:val="Fiche - Titre 2"/>
    <w:basedOn w:val="Normal"/>
    <w:next w:val="Normal"/>
    <w:qFormat/>
    <w:rsid w:val="00D065CC"/>
    <w:pPr>
      <w:spacing w:before="360"/>
    </w:pPr>
    <w:rPr>
      <w:b/>
      <w:color w:val="52789C"/>
      <w:sz w:val="28"/>
    </w:rPr>
  </w:style>
  <w:style w:type="paragraph" w:customStyle="1" w:styleId="Fiche-Titre3">
    <w:name w:val="Fiche - Titre 3"/>
    <w:basedOn w:val="Normal"/>
    <w:next w:val="Normal"/>
    <w:qFormat/>
    <w:rsid w:val="00885CA2"/>
    <w:pPr>
      <w:spacing w:before="280"/>
      <w:ind w:left="284"/>
    </w:pPr>
    <w:rPr>
      <w:b/>
      <w:color w:val="8F3565"/>
      <w:sz w:val="26"/>
    </w:rPr>
  </w:style>
  <w:style w:type="paragraph" w:customStyle="1" w:styleId="Fiche-Titre4">
    <w:name w:val="Fiche - Titre 4"/>
    <w:basedOn w:val="Normal"/>
    <w:next w:val="Normal"/>
    <w:qFormat/>
    <w:rsid w:val="00DC3DAD"/>
    <w:pPr>
      <w:tabs>
        <w:tab w:val="left" w:pos="851"/>
      </w:tabs>
      <w:spacing w:before="240"/>
      <w:ind w:left="567"/>
    </w:pPr>
    <w:rPr>
      <w:b/>
      <w:sz w:val="24"/>
    </w:rPr>
  </w:style>
  <w:style w:type="paragraph" w:customStyle="1" w:styleId="Fiche-TitreRfrencesjuridiques">
    <w:name w:val="Fiche - Titre Références juridiques"/>
    <w:basedOn w:val="Fiche-TexteRfrencesjuridiques"/>
    <w:qFormat/>
    <w:rsid w:val="00D065CC"/>
    <w:pPr>
      <w:numPr>
        <w:numId w:val="4"/>
      </w:numPr>
      <w:ind w:left="568" w:hanging="284"/>
    </w:pPr>
  </w:style>
  <w:style w:type="paragraph" w:customStyle="1" w:styleId="Fiche-Puce1">
    <w:name w:val="Fiche - Puce 1"/>
    <w:qFormat/>
    <w:rsid w:val="00463513"/>
    <w:pPr>
      <w:numPr>
        <w:numId w:val="2"/>
      </w:numPr>
      <w:tabs>
        <w:tab w:val="left" w:pos="284"/>
      </w:tabs>
      <w:spacing w:before="120"/>
      <w:ind w:left="284" w:hanging="284"/>
    </w:pPr>
    <w:rPr>
      <w:rFonts w:ascii="Calibri" w:hAnsi="Calibri"/>
      <w:sz w:val="22"/>
    </w:rPr>
  </w:style>
  <w:style w:type="paragraph" w:customStyle="1" w:styleId="Fiche-Puce2">
    <w:name w:val="Fiche - Puce 2"/>
    <w:basedOn w:val="Fich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semiHidden/>
    <w:rsid w:val="005F7B65"/>
    <w:pPr>
      <w:tabs>
        <w:tab w:val="center" w:pos="4536"/>
        <w:tab w:val="right" w:pos="9072"/>
      </w:tabs>
    </w:pPr>
  </w:style>
  <w:style w:type="character" w:customStyle="1" w:styleId="PieddepageCar">
    <w:name w:val="Pied de page Car"/>
    <w:basedOn w:val="Policepardfaut"/>
    <w:link w:val="Pieddepage"/>
    <w:uiPriority w:val="99"/>
    <w:semiHidden/>
    <w:rsid w:val="007F7254"/>
  </w:style>
  <w:style w:type="paragraph" w:customStyle="1" w:styleId="Fiche-Puce3">
    <w:name w:val="Fiche - Puce 3"/>
    <w:basedOn w:val="Fiche-Puce2"/>
    <w:qFormat/>
    <w:rsid w:val="00871D10"/>
    <w:pPr>
      <w:numPr>
        <w:numId w:val="6"/>
      </w:numPr>
      <w:tabs>
        <w:tab w:val="clear" w:pos="510"/>
        <w:tab w:val="left" w:pos="737"/>
      </w:tabs>
      <w:ind w:left="737" w:hanging="170"/>
    </w:pPr>
  </w:style>
  <w:style w:type="paragraph" w:customStyle="1" w:styleId="Fiche-Corpsdutexte2">
    <w:name w:val="Fich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Fiche-Textetableauentte">
    <w:name w:val="Fiche - Texte tableau entête"/>
    <w:basedOn w:val="Fiche-TitreRfrencesjuridiques"/>
    <w:qFormat/>
    <w:rsid w:val="007F7254"/>
    <w:pPr>
      <w:numPr>
        <w:numId w:val="0"/>
      </w:numPr>
      <w:spacing w:before="0"/>
      <w:jc w:val="center"/>
    </w:pPr>
    <w:rPr>
      <w:rFonts w:asciiTheme="majorHAnsi" w:hAnsiTheme="majorHAnsi" w:cstheme="majorHAnsi"/>
      <w:b/>
      <w:i w:val="0"/>
      <w:color w:val="FFFFFF" w:themeColor="background1"/>
    </w:rPr>
  </w:style>
  <w:style w:type="paragraph" w:customStyle="1" w:styleId="Fiche-Textetableau">
    <w:name w:val="Fiche - Texte tableau"/>
    <w:basedOn w:val="Fiche-Corpsdutexte2"/>
    <w:qFormat/>
    <w:rsid w:val="00EE1A8A"/>
    <w:pPr>
      <w:spacing w:before="0"/>
      <w:ind w:left="0"/>
    </w:pPr>
    <w:rPr>
      <w:rFonts w:asciiTheme="majorHAnsi" w:hAnsiTheme="majorHAnsi" w:cstheme="majorHAnsi"/>
    </w:rPr>
  </w:style>
  <w:style w:type="paragraph" w:customStyle="1" w:styleId="Fiche-Numrodepage">
    <w:name w:val="Fich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Fiche-Introduction">
    <w:name w:val="Fiche - Introduction"/>
    <w:qFormat/>
    <w:rsid w:val="00BD4DBB"/>
    <w:pPr>
      <w:spacing w:before="360"/>
    </w:pPr>
    <w:rPr>
      <w:rFonts w:ascii="Calibri" w:hAnsi="Calibri" w:cstheme="majorHAnsi"/>
      <w:i/>
      <w:sz w:val="22"/>
    </w:rPr>
  </w:style>
  <w:style w:type="paragraph" w:customStyle="1" w:styleId="Fiche-Miseenvaleurparagrapheavecpuce">
    <w:name w:val="Fiche - Mise en valeur paragraphe avec puce"/>
    <w:basedOn w:val="Fiche-Miseenvaleurparagraphe"/>
    <w:qFormat/>
    <w:rsid w:val="002711D1"/>
    <w:pPr>
      <w:numPr>
        <w:numId w:val="5"/>
      </w:numPr>
      <w:tabs>
        <w:tab w:val="left" w:pos="567"/>
      </w:tabs>
      <w:ind w:left="568" w:hanging="284"/>
    </w:pPr>
  </w:style>
  <w:style w:type="paragraph" w:customStyle="1" w:styleId="Fiche-Corpsdutexte3">
    <w:name w:val="Fiche - Corps du texte 3"/>
    <w:basedOn w:val="Fiche-Corpsdutexte2"/>
    <w:qFormat/>
    <w:rsid w:val="00653AA0"/>
    <w:pPr>
      <w:ind w:left="567"/>
    </w:pPr>
    <w:rPr>
      <w:rFonts w:cs="Calibri"/>
    </w:rPr>
  </w:style>
  <w:style w:type="paragraph" w:customStyle="1" w:styleId="Fiche-Corpsdutexte4">
    <w:name w:val="Fiche - Corps du texte 4"/>
    <w:basedOn w:val="Fiche-Corpsdutexte3"/>
    <w:qFormat/>
    <w:rsid w:val="000474F1"/>
    <w:pPr>
      <w:ind w:left="737"/>
    </w:pPr>
  </w:style>
  <w:style w:type="paragraph" w:customStyle="1" w:styleId="Modle-Titre1">
    <w:name w:val="Modèle - Titre 1"/>
    <w:basedOn w:val="Normal"/>
    <w:next w:val="Normal"/>
    <w:qFormat/>
    <w:rsid w:val="00097B41"/>
    <w:pPr>
      <w:widowControl w:val="0"/>
      <w:suppressAutoHyphens/>
      <w:jc w:val="center"/>
    </w:pPr>
    <w:rPr>
      <w:rFonts w:eastAsia="SimSun" w:cs="Lucida Sans"/>
      <w:b/>
      <w:bCs/>
      <w:caps/>
      <w:color w:val="000000"/>
      <w:kern w:val="36"/>
      <w:sz w:val="36"/>
      <w:szCs w:val="22"/>
      <w:lang w:eastAsia="hi-IN" w:bidi="hi-IN"/>
    </w:rPr>
  </w:style>
  <w:style w:type="paragraph" w:styleId="Corpsdetexte2">
    <w:name w:val="Body Text 2"/>
    <w:basedOn w:val="Normal"/>
    <w:link w:val="Corpsdetexte2Car"/>
    <w:uiPriority w:val="99"/>
    <w:unhideWhenUsed/>
    <w:rsid w:val="00097B4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097B41"/>
    <w:rPr>
      <w:rFonts w:ascii="Arial" w:eastAsia="MS Mincho" w:hAnsi="Arial" w:cs="Times New Roman"/>
      <w:sz w:val="20"/>
    </w:rPr>
  </w:style>
  <w:style w:type="paragraph" w:customStyle="1" w:styleId="08-SectionSous-titreNoir">
    <w:name w:val="08 - Section Sous-titre Noir"/>
    <w:basedOn w:val="Normal"/>
    <w:qFormat/>
    <w:rsid w:val="00097B41"/>
    <w:pPr>
      <w:autoSpaceDE w:val="0"/>
      <w:autoSpaceDN w:val="0"/>
      <w:adjustRightInd w:val="0"/>
      <w:spacing w:before="120"/>
      <w:contextualSpacing/>
      <w:jc w:val="both"/>
    </w:pPr>
    <w:rPr>
      <w:rFonts w:eastAsia="Times New Roman" w:cs="Calibri"/>
      <w:b/>
      <w:bCs/>
      <w:sz w:val="24"/>
      <w:lang w:eastAsia="en-US"/>
    </w:rPr>
  </w:style>
  <w:style w:type="paragraph" w:customStyle="1" w:styleId="VuConsidrant">
    <w:name w:val="Vu.Considérant"/>
    <w:basedOn w:val="Normal"/>
    <w:rsid w:val="00097B41"/>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097B41"/>
    <w:pPr>
      <w:autoSpaceDE w:val="0"/>
      <w:autoSpaceDN w:val="0"/>
      <w:spacing w:after="140"/>
      <w:ind w:firstLine="567"/>
      <w:jc w:val="both"/>
    </w:pPr>
    <w:rPr>
      <w:rFonts w:ascii="Arial" w:eastAsia="Times New Roman" w:hAnsi="Arial" w:cs="Arial"/>
      <w:sz w:val="20"/>
      <w:szCs w:val="20"/>
    </w:rPr>
  </w:style>
  <w:style w:type="paragraph" w:customStyle="1" w:styleId="10-TextePucesBleues">
    <w:name w:val="10 - Texte Puces Bleues"/>
    <w:basedOn w:val="Paragraphedeliste"/>
    <w:qFormat/>
    <w:rsid w:val="00097B41"/>
    <w:pPr>
      <w:numPr>
        <w:numId w:val="7"/>
      </w:numPr>
      <w:tabs>
        <w:tab w:val="num" w:pos="360"/>
        <w:tab w:val="left" w:pos="600"/>
      </w:tabs>
      <w:autoSpaceDE w:val="0"/>
      <w:autoSpaceDN w:val="0"/>
      <w:adjustRightInd w:val="0"/>
      <w:spacing w:before="60" w:line="240" w:lineRule="exact"/>
      <w:ind w:left="600" w:hanging="227"/>
      <w:contextualSpacing w:val="0"/>
      <w:jc w:val="both"/>
    </w:pPr>
    <w:rPr>
      <w:rFonts w:eastAsia="Times New Roman" w:cs="Calibri"/>
      <w:color w:val="1A181C"/>
      <w:szCs w:val="22"/>
      <w:lang w:eastAsia="en-US"/>
    </w:rPr>
  </w:style>
  <w:style w:type="character" w:styleId="Lienhypertexte">
    <w:name w:val="Hyperlink"/>
    <w:uiPriority w:val="99"/>
    <w:semiHidden/>
    <w:unhideWhenUsed/>
    <w:rsid w:val="00097B41"/>
    <w:rPr>
      <w:color w:val="0000FF"/>
      <w:u w:val="single"/>
    </w:rPr>
  </w:style>
  <w:style w:type="paragraph" w:styleId="Paragraphedeliste">
    <w:name w:val="List Paragraph"/>
    <w:basedOn w:val="Normal"/>
    <w:uiPriority w:val="34"/>
    <w:semiHidden/>
    <w:qFormat/>
    <w:rsid w:val="00097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Modeles\Mod&#232;les%20MicrosoftOffice\Mod&#232;les-mutualis&#233;s\Mod&#232;le%20fich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0D6DD-4A61-4880-8CBC-37617C21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fiche.dotx</Template>
  <TotalTime>7</TotalTime>
  <Pages>4</Pages>
  <Words>666</Words>
  <Characters>3665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Morin</dc:creator>
  <cp:keywords/>
  <dc:description/>
  <cp:lastModifiedBy>Barbara MORIN</cp:lastModifiedBy>
  <cp:revision>1</cp:revision>
  <cp:lastPrinted>2015-06-17T12:55:00Z</cp:lastPrinted>
  <dcterms:created xsi:type="dcterms:W3CDTF">2025-12-24T14:05:00Z</dcterms:created>
  <dcterms:modified xsi:type="dcterms:W3CDTF">2025-12-24T14:12:00Z</dcterms:modified>
</cp:coreProperties>
</file>