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D’APPLICATION D’UNE SANCTION DISCIPLINAIRE DU 1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ER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GROUPE</w:t>
      </w:r>
    </w:p>
    <w:p w:rsidR="00AF47ED" w:rsidRPr="004E514D" w:rsidRDefault="004E514D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BLÂME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DC4D52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="00DC4D52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="00DC4D52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 notamment les articles L.532-1 et L.533-1 à L.533-6,</w:t>
      </w:r>
    </w:p>
    <w:p w:rsidR="00DC4D52" w:rsidRPr="0030563C" w:rsidRDefault="001E079B" w:rsidP="00DC4D5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170BD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</w:t>
      </w:r>
      <w:proofErr w:type="gramStart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exposer</w:t>
      </w:r>
      <w:proofErr w:type="gramEnd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la faute)</w:t>
      </w:r>
    </w:p>
    <w:p w:rsidR="00A8190D" w:rsidRPr="0050436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170BD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a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eu communication de son dossier le (jour)……… à (heure)……………</w:t>
      </w: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1E079B" w:rsidRPr="0050436D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>Un blâme, sanction du 1</w:t>
      </w:r>
      <w:r w:rsidR="00A8190D" w:rsidRPr="00A8190D">
        <w:rPr>
          <w:rFonts w:ascii="Trebuchet MS" w:eastAsia="Times New Roman" w:hAnsi="Trebuchet MS" w:cs="Times"/>
          <w:sz w:val="20"/>
          <w:szCs w:val="20"/>
          <w:vertAlign w:val="superscript"/>
          <w:lang w:eastAsia="fr-FR"/>
        </w:rPr>
        <w:t>er</w:t>
      </w:r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</w:t>
      </w:r>
      <w:r w:rsidR="007C2D39">
        <w:rPr>
          <w:rFonts w:ascii="Trebuchet MS" w:eastAsia="Times New Roman" w:hAnsi="Trebuchet MS" w:cs="Times"/>
          <w:sz w:val="20"/>
          <w:szCs w:val="20"/>
          <w:lang w:eastAsia="fr-FR"/>
        </w:rPr>
        <w:t xml:space="preserve">roupe figurant </w:t>
      </w:r>
      <w:r w:rsidR="00DC4D5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à l’article </w:t>
      </w:r>
      <w:r w:rsidR="00DC4D52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L.533-1 du</w:t>
      </w:r>
      <w:r w:rsidR="00DC4D52" w:rsidRPr="0030563C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DC4D52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Code général de la fonction publique</w:t>
      </w:r>
      <w:r w:rsidR="00DC4D52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, </w:t>
      </w:r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>est infligé à M</w:t>
      </w:r>
      <w:proofErr w:type="gramStart"/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>……………….,</w:t>
      </w:r>
      <w:proofErr w:type="gramEnd"/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grade ……………………., à la date du ……………………………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1E079B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096416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</w:t>
      </w:r>
      <w:r w:rsidR="00DC4D52">
        <w:rPr>
          <w:rFonts w:ascii="Trebuchet MS" w:hAnsi="Trebuchet MS" w:cs="Trebuchet MS"/>
          <w:sz w:val="20"/>
          <w:szCs w:val="20"/>
        </w:rPr>
        <w:t>à la</w:t>
      </w:r>
      <w:r w:rsidR="00DC4D52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 w:rsidR="00DC4D52">
        <w:rPr>
          <w:rFonts w:ascii="Trebuchet MS" w:hAnsi="Trebuchet MS" w:cs="Trebuchet MS"/>
          <w:sz w:val="20"/>
          <w:szCs w:val="20"/>
        </w:rPr>
        <w:t>e</w:t>
      </w:r>
      <w:r w:rsidR="00DC4D52" w:rsidRPr="0050436D">
        <w:rPr>
          <w:rFonts w:ascii="Trebuchet MS" w:hAnsi="Trebuchet MS" w:cs="Trebuchet MS"/>
          <w:sz w:val="20"/>
          <w:szCs w:val="20"/>
        </w:rPr>
        <w:t xml:space="preserve"> </w:t>
      </w:r>
      <w:r w:rsidRPr="0050436D">
        <w:rPr>
          <w:rFonts w:ascii="Trebuchet MS" w:hAnsi="Trebuchet MS" w:cs="Trebuchet MS"/>
          <w:sz w:val="20"/>
          <w:szCs w:val="20"/>
        </w:rPr>
        <w:t>du Centre de Gestion</w:t>
      </w:r>
    </w:p>
    <w:p w:rsidR="00A8190D" w:rsidRPr="0050436D" w:rsidRDefault="00A8190D" w:rsidP="00CB335A">
      <w:pPr>
        <w:tabs>
          <w:tab w:val="left" w:pos="1560"/>
        </w:tabs>
        <w:spacing w:after="0"/>
        <w:ind w:left="36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  <w:bookmarkStart w:id="0" w:name="_GoBack"/>
      <w:bookmarkEnd w:id="0"/>
    </w:p>
    <w:p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2D57EE" w:rsidRDefault="002D57EE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8190D" w:rsidRPr="00A8190D" w:rsidRDefault="00A8190D" w:rsidP="00A8190D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A8190D">
        <w:rPr>
          <w:rFonts w:ascii="Trebuchet MS" w:hAnsi="Trebuchet MS"/>
          <w:i/>
          <w:iCs/>
          <w:sz w:val="18"/>
          <w:szCs w:val="18"/>
        </w:rPr>
        <w:t>Télérecours</w:t>
      </w:r>
      <w:proofErr w:type="spellEnd"/>
      <w:r w:rsidRPr="00A8190D">
        <w:rPr>
          <w:rFonts w:ascii="Trebuchet MS" w:hAnsi="Trebuchet MS"/>
          <w:i/>
          <w:iCs/>
          <w:sz w:val="18"/>
          <w:szCs w:val="18"/>
        </w:rPr>
        <w:t xml:space="preserve">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p w:rsidR="00A8190D" w:rsidRPr="00A8190D" w:rsidRDefault="00A8190D" w:rsidP="00A8190D">
      <w:pPr>
        <w:rPr>
          <w:rFonts w:ascii="Trebuchet MS" w:hAnsi="Trebuchet MS"/>
          <w:sz w:val="18"/>
          <w:szCs w:val="18"/>
        </w:rPr>
      </w:pPr>
    </w:p>
    <w:p w:rsidR="005F7457" w:rsidRPr="0074154C" w:rsidRDefault="005F7457" w:rsidP="00A8190D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74154C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DC4D52">
      <w:rPr>
        <w:rFonts w:ascii="Trebuchet MS" w:hAnsi="Trebuchet MS"/>
        <w:i/>
        <w:sz w:val="16"/>
        <w:szCs w:val="16"/>
      </w:rPr>
      <w:t>Juillet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096416"/>
    <w:rsid w:val="001231F8"/>
    <w:rsid w:val="001C09E2"/>
    <w:rsid w:val="001D0AC7"/>
    <w:rsid w:val="001E079B"/>
    <w:rsid w:val="0028545B"/>
    <w:rsid w:val="002D57EE"/>
    <w:rsid w:val="003B074B"/>
    <w:rsid w:val="00413B37"/>
    <w:rsid w:val="0046796D"/>
    <w:rsid w:val="004D6CE1"/>
    <w:rsid w:val="004E514D"/>
    <w:rsid w:val="00501DF4"/>
    <w:rsid w:val="0050436D"/>
    <w:rsid w:val="005B77B7"/>
    <w:rsid w:val="005D7DB0"/>
    <w:rsid w:val="005F7457"/>
    <w:rsid w:val="006170BD"/>
    <w:rsid w:val="00621855"/>
    <w:rsid w:val="006A43CA"/>
    <w:rsid w:val="006D3C7B"/>
    <w:rsid w:val="0074154C"/>
    <w:rsid w:val="00762563"/>
    <w:rsid w:val="007C15BB"/>
    <w:rsid w:val="007C2D39"/>
    <w:rsid w:val="00815712"/>
    <w:rsid w:val="00826C0B"/>
    <w:rsid w:val="00970F12"/>
    <w:rsid w:val="009F162E"/>
    <w:rsid w:val="00A8190D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CB335A"/>
    <w:rsid w:val="00D66AEB"/>
    <w:rsid w:val="00D91713"/>
    <w:rsid w:val="00DC4D52"/>
    <w:rsid w:val="00DE3E9C"/>
    <w:rsid w:val="00EE3EC1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5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El Baraka</cp:lastModifiedBy>
  <cp:revision>7</cp:revision>
  <cp:lastPrinted>2019-12-26T13:17:00Z</cp:lastPrinted>
  <dcterms:created xsi:type="dcterms:W3CDTF">2020-02-06T14:33:00Z</dcterms:created>
  <dcterms:modified xsi:type="dcterms:W3CDTF">2022-07-01T14:44:00Z</dcterms:modified>
</cp:coreProperties>
</file>