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6823" w14:textId="77777777" w:rsidR="002703B3" w:rsidRPr="007C5AFA" w:rsidRDefault="002703B3" w:rsidP="002703B3">
      <w:pPr>
        <w:ind w:left="993"/>
        <w:jc w:val="center"/>
        <w:rPr>
          <w:rFonts w:ascii="Parkinsans" w:hAnsi="Parkinsans"/>
          <w:b/>
          <w:bCs/>
          <w:sz w:val="22"/>
          <w:szCs w:val="28"/>
        </w:rPr>
      </w:pPr>
      <w:r w:rsidRPr="007C5AFA">
        <w:rPr>
          <w:rFonts w:ascii="Parkinsans" w:hAnsi="Parkinsans"/>
          <w:b/>
          <w:bCs/>
          <w:sz w:val="22"/>
          <w:szCs w:val="28"/>
        </w:rPr>
        <w:t xml:space="preserve">Modèle de délibération autorisant </w:t>
      </w:r>
    </w:p>
    <w:p w14:paraId="6620315F" w14:textId="7C12F448" w:rsidR="002703B3" w:rsidRPr="007C5AFA" w:rsidRDefault="002703B3" w:rsidP="002703B3">
      <w:pPr>
        <w:ind w:left="993"/>
        <w:jc w:val="center"/>
        <w:rPr>
          <w:rFonts w:ascii="Parkinsans" w:hAnsi="Parkinsans"/>
          <w:b/>
          <w:bCs/>
          <w:sz w:val="22"/>
          <w:szCs w:val="28"/>
        </w:rPr>
      </w:pPr>
      <w:r w:rsidRPr="007C5AFA">
        <w:rPr>
          <w:rFonts w:ascii="Parkinsans" w:hAnsi="Parkinsans"/>
          <w:b/>
          <w:bCs/>
          <w:sz w:val="22"/>
          <w:szCs w:val="28"/>
        </w:rPr>
        <w:t xml:space="preserve">l’adhésion de la collectivité/établissement </w:t>
      </w:r>
    </w:p>
    <w:p w14:paraId="05DF88C6" w14:textId="167D75E3" w:rsidR="002703B3" w:rsidRPr="007C5AFA" w:rsidRDefault="002703B3" w:rsidP="002703B3">
      <w:pPr>
        <w:ind w:left="993"/>
        <w:jc w:val="center"/>
        <w:rPr>
          <w:rFonts w:ascii="Trebuchet MS" w:hAnsi="Trebuchet MS"/>
          <w:b/>
          <w:bCs/>
          <w:color w:val="FF0000"/>
          <w:sz w:val="22"/>
          <w:szCs w:val="28"/>
        </w:rPr>
      </w:pPr>
      <w:r w:rsidRPr="007C5AFA">
        <w:rPr>
          <w:rFonts w:ascii="Parkinsans" w:hAnsi="Parkinsans"/>
          <w:b/>
          <w:bCs/>
          <w:sz w:val="22"/>
          <w:szCs w:val="28"/>
        </w:rPr>
        <w:t>à la procédure de médiation préalable obligatoire</w:t>
      </w:r>
    </w:p>
    <w:p w14:paraId="69B60C91" w14:textId="77777777" w:rsidR="002703B3" w:rsidRDefault="002703B3" w:rsidP="00996A63">
      <w:pPr>
        <w:pStyle w:val="C-CDG35-Nomactivit"/>
      </w:pPr>
    </w:p>
    <w:p w14:paraId="65D78715" w14:textId="4E8453D6" w:rsidR="00996A63" w:rsidRPr="003363C1" w:rsidRDefault="002703B3" w:rsidP="00996A63">
      <w:pPr>
        <w:pStyle w:val="C-CDG35-Nomactivit"/>
      </w:pPr>
      <w:r w:rsidRPr="003363C1">
        <w:t>Unité Juridique et déontologie</w:t>
      </w:r>
      <w:r w:rsidR="008311A4" w:rsidRPr="003363C1">
        <w:t xml:space="preserve"> – MAJ Janvier 2026</w:t>
      </w:r>
    </w:p>
    <w:p w14:paraId="31BEB2FB" w14:textId="48232C1C" w:rsidR="002703B3" w:rsidRPr="002703B3" w:rsidRDefault="008250F1" w:rsidP="002703B3">
      <w:pPr>
        <w:pStyle w:val="Sansinterligne"/>
        <w:jc w:val="left"/>
        <w:rPr>
          <w:rFonts w:ascii="Outfit" w:hAnsi="Outfit" w:cs="Tahoma"/>
          <w:b/>
          <w:sz w:val="20"/>
          <w:szCs w:val="20"/>
        </w:rPr>
      </w:pPr>
      <w:r>
        <w:br/>
      </w:r>
      <w:r w:rsidRPr="002703B3">
        <w:rPr>
          <w:rFonts w:ascii="Outfit" w:hAnsi="Outfit"/>
          <w:sz w:val="20"/>
          <w:szCs w:val="20"/>
        </w:rPr>
        <w:br/>
      </w:r>
      <w:r w:rsidR="002703B3" w:rsidRPr="002703B3">
        <w:rPr>
          <w:rFonts w:ascii="Outfit" w:hAnsi="Outfit" w:cs="Tahoma"/>
          <w:b/>
          <w:sz w:val="20"/>
          <w:szCs w:val="20"/>
        </w:rPr>
        <w:t>Délibération n° … - Adhésion à la procédure de médiation préalable obligatoire (MPO) dans certains litiges de la fonction publique mise en œuvre par le Centre de gestion d’Ille</w:t>
      </w:r>
      <w:r w:rsidR="00CF5F2F">
        <w:rPr>
          <w:rFonts w:ascii="Outfit" w:hAnsi="Outfit" w:cs="Tahoma"/>
          <w:b/>
          <w:sz w:val="20"/>
          <w:szCs w:val="20"/>
        </w:rPr>
        <w:t>-</w:t>
      </w:r>
      <w:r w:rsidR="002703B3" w:rsidRPr="002703B3">
        <w:rPr>
          <w:rFonts w:ascii="Outfit" w:hAnsi="Outfit" w:cs="Tahoma"/>
          <w:b/>
          <w:sz w:val="20"/>
          <w:szCs w:val="20"/>
        </w:rPr>
        <w:t>et</w:t>
      </w:r>
      <w:r w:rsidR="00CF5F2F">
        <w:rPr>
          <w:rFonts w:ascii="Outfit" w:hAnsi="Outfit" w:cs="Tahoma"/>
          <w:b/>
          <w:sz w:val="20"/>
          <w:szCs w:val="20"/>
        </w:rPr>
        <w:t>-</w:t>
      </w:r>
      <w:r w:rsidR="002703B3" w:rsidRPr="002703B3">
        <w:rPr>
          <w:rFonts w:ascii="Outfit" w:hAnsi="Outfit" w:cs="Tahoma"/>
          <w:b/>
          <w:sz w:val="20"/>
          <w:szCs w:val="20"/>
        </w:rPr>
        <w:t>Vilaine</w:t>
      </w:r>
    </w:p>
    <w:p w14:paraId="2028153E" w14:textId="77777777" w:rsidR="002703B3" w:rsidRPr="002703B3" w:rsidRDefault="002703B3" w:rsidP="004368E1">
      <w:pPr>
        <w:pStyle w:val="Sansinterligne"/>
        <w:tabs>
          <w:tab w:val="left" w:leader="dot" w:pos="4962"/>
        </w:tabs>
        <w:spacing w:before="240"/>
        <w:jc w:val="left"/>
        <w:rPr>
          <w:rFonts w:ascii="Outfit" w:hAnsi="Outfit" w:cs="Tahoma"/>
          <w:kern w:val="28"/>
          <w:sz w:val="20"/>
          <w:szCs w:val="20"/>
        </w:rPr>
      </w:pPr>
      <w:r w:rsidRPr="002703B3">
        <w:rPr>
          <w:rFonts w:ascii="Outfit" w:hAnsi="Outfit" w:cs="Tahoma"/>
          <w:kern w:val="28"/>
          <w:sz w:val="20"/>
          <w:szCs w:val="20"/>
        </w:rPr>
        <w:t xml:space="preserve">Madame/Monsieur le Maire/Président(e) expose ce qui suit : </w:t>
      </w:r>
    </w:p>
    <w:p w14:paraId="39837FFB" w14:textId="77777777" w:rsidR="002703B3" w:rsidRPr="002703B3" w:rsidRDefault="002703B3" w:rsidP="004368E1">
      <w:pPr>
        <w:autoSpaceDE w:val="0"/>
        <w:autoSpaceDN w:val="0"/>
        <w:adjustRightInd w:val="0"/>
        <w:spacing w:before="240"/>
        <w:rPr>
          <w:szCs w:val="20"/>
        </w:rPr>
      </w:pPr>
      <w:r w:rsidRPr="002703B3">
        <w:rPr>
          <w:szCs w:val="20"/>
        </w:rPr>
        <w:t xml:space="preserve">Le décret n°2022-433 du 25 mars 2022 introduit une section dans le Code de justice administrative afin que les recours formés contre les décisions individuelles défavorables listées dans ce même décret soient précédés d’une tentative de médiation. </w:t>
      </w:r>
    </w:p>
    <w:p w14:paraId="04D19262" w14:textId="77777777" w:rsidR="002703B3" w:rsidRPr="002703B3" w:rsidRDefault="002703B3" w:rsidP="002703B3">
      <w:pPr>
        <w:autoSpaceDE w:val="0"/>
        <w:autoSpaceDN w:val="0"/>
        <w:adjustRightInd w:val="0"/>
        <w:rPr>
          <w:bCs/>
          <w:szCs w:val="20"/>
        </w:rPr>
      </w:pPr>
      <w:r w:rsidRPr="002703B3">
        <w:rPr>
          <w:szCs w:val="20"/>
        </w:rPr>
        <w:t xml:space="preserve">La médiation préalable obligatoire vise à parvenir à une solution amiable entre les parties, les employeurs et les agents, grâce à l’intervention d’un tiers neutre. C’est un mode de résolution de litiges </w:t>
      </w:r>
      <w:r w:rsidRPr="002703B3">
        <w:rPr>
          <w:bCs/>
          <w:szCs w:val="20"/>
        </w:rPr>
        <w:t>plus rapide et moins onéreux qu’une procédure contentieuse. </w:t>
      </w:r>
    </w:p>
    <w:p w14:paraId="76E9770A" w14:textId="64B18049" w:rsidR="002703B3" w:rsidRPr="002703B3" w:rsidRDefault="002703B3" w:rsidP="002703B3">
      <w:pPr>
        <w:autoSpaceDE w:val="0"/>
        <w:autoSpaceDN w:val="0"/>
        <w:adjustRightInd w:val="0"/>
        <w:rPr>
          <w:szCs w:val="20"/>
        </w:rPr>
      </w:pPr>
      <w:r w:rsidRPr="002703B3">
        <w:rPr>
          <w:szCs w:val="20"/>
        </w:rPr>
        <w:t xml:space="preserve">Cette médiation est assurée par le Centre de Gestion </w:t>
      </w:r>
      <w:r w:rsidR="00AE0AB4">
        <w:rPr>
          <w:szCs w:val="20"/>
        </w:rPr>
        <w:t>d’Ille-et-Vilaine</w:t>
      </w:r>
      <w:r w:rsidRPr="002703B3">
        <w:rPr>
          <w:szCs w:val="20"/>
        </w:rPr>
        <w:t xml:space="preserve"> en application de l’article 25-2 de la loi n° 84-53 dès lors qu’une convention a été signée avec celui-ci.</w:t>
      </w:r>
    </w:p>
    <w:p w14:paraId="1923F91D" w14:textId="77777777" w:rsidR="002703B3" w:rsidRPr="002703B3" w:rsidRDefault="002703B3" w:rsidP="00BB6270">
      <w:pPr>
        <w:autoSpaceDE w:val="0"/>
        <w:autoSpaceDN w:val="0"/>
        <w:adjustRightInd w:val="0"/>
        <w:spacing w:before="120"/>
        <w:rPr>
          <w:szCs w:val="20"/>
        </w:rPr>
      </w:pPr>
      <w:r w:rsidRPr="002703B3">
        <w:rPr>
          <w:szCs w:val="20"/>
        </w:rPr>
        <w:t xml:space="preserve">Ainsi, en qualité de </w:t>
      </w:r>
      <w:r w:rsidRPr="002703B3">
        <w:rPr>
          <w:b/>
          <w:szCs w:val="20"/>
        </w:rPr>
        <w:t>tiers de confiance</w:t>
      </w:r>
      <w:r w:rsidRPr="002703B3">
        <w:rPr>
          <w:szCs w:val="20"/>
        </w:rPr>
        <w:t xml:space="preserve">, les Centres de Gestion peuvent intervenir comme médiateurs dans les litiges opposant des agents publics à leur employeur. </w:t>
      </w:r>
    </w:p>
    <w:p w14:paraId="0C2295DE" w14:textId="77777777" w:rsidR="002703B3" w:rsidRPr="002703B3" w:rsidRDefault="002703B3" w:rsidP="00BB6270">
      <w:pPr>
        <w:spacing w:before="120" w:after="160"/>
        <w:rPr>
          <w:rFonts w:cs="Arial"/>
          <w:szCs w:val="20"/>
        </w:rPr>
      </w:pPr>
      <w:r w:rsidRPr="002703B3">
        <w:rPr>
          <w:rFonts w:cs="Arial"/>
          <w:bCs/>
          <w:szCs w:val="20"/>
        </w:rPr>
        <w:t>La</w:t>
      </w:r>
      <w:r w:rsidRPr="002703B3">
        <w:rPr>
          <w:rFonts w:cs="Arial"/>
          <w:szCs w:val="20"/>
        </w:rPr>
        <w:t xml:space="preserve"> procédure de MPO est applicable aux recours formés par les agents publics à l’encontre des décisions administratives suivantes :</w:t>
      </w:r>
    </w:p>
    <w:p w14:paraId="25DC1D2C" w14:textId="77777777" w:rsidR="002703B3" w:rsidRPr="002703B3" w:rsidRDefault="002703B3" w:rsidP="004368E1">
      <w:pPr>
        <w:pStyle w:val="F-CDG35-Textecourantretraitavecpuce"/>
        <w:spacing w:before="120"/>
      </w:pPr>
      <w:r w:rsidRPr="002703B3">
        <w:t>1° Décisions administratives individuelles défavorables relatives à l'un des éléments de rémunération mentionnés à l’article L. 712-1 du Code Général de la fonction publique ;</w:t>
      </w:r>
    </w:p>
    <w:p w14:paraId="0857EB51" w14:textId="6CB5C5DA" w:rsidR="002703B3" w:rsidRPr="002703B3" w:rsidRDefault="002703B3" w:rsidP="004368E1">
      <w:pPr>
        <w:pStyle w:val="F-CDG35-Textecourantretraitavecpuce"/>
        <w:spacing w:before="120"/>
      </w:pPr>
      <w:r w:rsidRPr="002703B3">
        <w:t xml:space="preserve">2° Refus de détachement, ou de placement en disponibilité et, pour les agents contractuels, refus de congés non rémunérés prévus aux articles </w:t>
      </w:r>
      <w:r w:rsidRPr="00870849">
        <w:rPr>
          <w:rFonts w:cs="Arial"/>
        </w:rPr>
        <w:t>20</w:t>
      </w:r>
      <w:r w:rsidRPr="002703B3">
        <w:t xml:space="preserve">, </w:t>
      </w:r>
      <w:r w:rsidRPr="00870849">
        <w:rPr>
          <w:rFonts w:cs="Arial"/>
        </w:rPr>
        <w:t>22</w:t>
      </w:r>
      <w:r w:rsidRPr="002703B3">
        <w:t xml:space="preserve">, </w:t>
      </w:r>
      <w:r w:rsidRPr="00870849">
        <w:rPr>
          <w:rFonts w:cs="Arial"/>
        </w:rPr>
        <w:t>23</w:t>
      </w:r>
      <w:r w:rsidRPr="002703B3">
        <w:t xml:space="preserve"> et </w:t>
      </w:r>
      <w:r w:rsidRPr="00870849">
        <w:rPr>
          <w:rFonts w:cs="Arial"/>
        </w:rPr>
        <w:t>33-2</w:t>
      </w:r>
      <w:r w:rsidRPr="002703B3">
        <w:t xml:space="preserve"> du décret n°86-83 du 17 janvier 1986 et 15, 17, 18 et 35-2 du </w:t>
      </w:r>
      <w:r w:rsidRPr="00870849">
        <w:rPr>
          <w:rFonts w:cs="Arial"/>
        </w:rPr>
        <w:t xml:space="preserve">décret n°88-145 du 15 février 1988 </w:t>
      </w:r>
      <w:r w:rsidRPr="002703B3">
        <w:t>;</w:t>
      </w:r>
    </w:p>
    <w:p w14:paraId="2FEB3D19" w14:textId="29175F91" w:rsidR="002703B3" w:rsidRPr="002703B3" w:rsidRDefault="002703B3" w:rsidP="004368E1">
      <w:pPr>
        <w:pStyle w:val="F-CDG35-Textecourantretraitavecpuce"/>
        <w:spacing w:before="120"/>
      </w:pPr>
      <w:r w:rsidRPr="002703B3">
        <w:t>3° Décisions administratives individuelles défavorables relatives à la réintégration à l'issue d'un détachement, d'un placement en disponibilité ou d'un congé parental ou relatives au réemploi d'un agent contractuel à l'issue d'un congé mentionné au 2° ci-dessus ;</w:t>
      </w:r>
    </w:p>
    <w:p w14:paraId="6E93A42C" w14:textId="00BA11E6" w:rsidR="002703B3" w:rsidRPr="002703B3" w:rsidRDefault="002703B3" w:rsidP="004368E1">
      <w:pPr>
        <w:pStyle w:val="F-CDG35-Textecourantretraitavecpuce"/>
        <w:spacing w:before="120"/>
      </w:pPr>
      <w:r w:rsidRPr="002703B3">
        <w:t>4° Décisions administratives individuelles défavorables relatives au classement de l'agent à l'issue d'un avancement de grade ou d'un changement de corps ou cadre d’emploi obtenu par promotion interne ;</w:t>
      </w:r>
    </w:p>
    <w:p w14:paraId="310E1FC0" w14:textId="7D4D5E52" w:rsidR="002703B3" w:rsidRPr="002703B3" w:rsidRDefault="002703B3" w:rsidP="004368E1">
      <w:pPr>
        <w:pStyle w:val="F-CDG35-Textecourantretraitavecpuce"/>
        <w:spacing w:before="120"/>
      </w:pPr>
      <w:r w:rsidRPr="002703B3">
        <w:t>5° Décisions administratives individuelles défavorables relatives à la formation professionnelle tout au long de la vie ;</w:t>
      </w:r>
    </w:p>
    <w:p w14:paraId="05E4D4A8" w14:textId="1C2871B8" w:rsidR="002703B3" w:rsidRPr="002703B3" w:rsidRDefault="002703B3" w:rsidP="004368E1">
      <w:pPr>
        <w:pStyle w:val="F-CDG35-Textecourantretraitavecpuce"/>
        <w:spacing w:before="120"/>
      </w:pPr>
      <w:r w:rsidRPr="002703B3">
        <w:t>6° Décisions administratives individuelles défavorables relatives aux mesures appropriées prises par les employeurs publics à l'égard des travailleurs handicapés en application des articles L. 131-8 et L.131-10 du Code Général de la fonction publique ;</w:t>
      </w:r>
    </w:p>
    <w:p w14:paraId="36BEE495" w14:textId="765BDAED" w:rsidR="002703B3" w:rsidRPr="002703B3" w:rsidRDefault="002703B3" w:rsidP="004368E1">
      <w:pPr>
        <w:pStyle w:val="F-CDG35-Textecourantretraitavecpuce"/>
        <w:spacing w:before="120"/>
      </w:pPr>
      <w:r w:rsidRPr="002703B3">
        <w:t xml:space="preserve">7° Décisions administratives individuelles défavorables concernant l'aménagement des conditions de travail des fonctionnaires qui ne sont plus en mesure d'exercer leurs fonctions dans les conditions prévues par les décrets n° 84-1051 du </w:t>
      </w:r>
      <w:r w:rsidRPr="00870849">
        <w:rPr>
          <w:rFonts w:cs="Arial"/>
        </w:rPr>
        <w:t>30 novembre 1984</w:t>
      </w:r>
      <w:r w:rsidRPr="002703B3">
        <w:t xml:space="preserve"> et n°85-1054 du </w:t>
      </w:r>
      <w:r w:rsidRPr="00870849">
        <w:rPr>
          <w:rFonts w:cs="Arial"/>
        </w:rPr>
        <w:t>30 septembre 1985</w:t>
      </w:r>
      <w:r w:rsidRPr="002703B3">
        <w:t>.</w:t>
      </w:r>
    </w:p>
    <w:p w14:paraId="545400C5" w14:textId="77777777" w:rsidR="002703B3" w:rsidRPr="002703B3" w:rsidRDefault="002703B3" w:rsidP="002703B3">
      <w:pPr>
        <w:autoSpaceDE w:val="0"/>
        <w:autoSpaceDN w:val="0"/>
        <w:adjustRightInd w:val="0"/>
        <w:rPr>
          <w:rFonts w:cs="Tahoma"/>
          <w:kern w:val="28"/>
          <w:szCs w:val="20"/>
        </w:rPr>
      </w:pPr>
    </w:p>
    <w:p w14:paraId="35AE5AD6" w14:textId="73A2F3F5" w:rsidR="002703B3" w:rsidRPr="002703B3" w:rsidRDefault="002703B3" w:rsidP="002703B3">
      <w:pPr>
        <w:autoSpaceDE w:val="0"/>
        <w:autoSpaceDN w:val="0"/>
        <w:adjustRightInd w:val="0"/>
        <w:rPr>
          <w:rFonts w:cs="Arial"/>
          <w:szCs w:val="20"/>
        </w:rPr>
      </w:pPr>
      <w:r w:rsidRPr="002703B3">
        <w:rPr>
          <w:rFonts w:cs="Tahoma"/>
          <w:kern w:val="28"/>
          <w:szCs w:val="20"/>
        </w:rPr>
        <w:t xml:space="preserve">Le </w:t>
      </w:r>
      <w:r w:rsidRPr="002703B3">
        <w:rPr>
          <w:rFonts w:cs="Arial"/>
          <w:szCs w:val="20"/>
        </w:rPr>
        <w:t xml:space="preserve">Centre de Gestion </w:t>
      </w:r>
      <w:r w:rsidR="00CA3547">
        <w:rPr>
          <w:rFonts w:cs="Arial"/>
          <w:szCs w:val="20"/>
        </w:rPr>
        <w:t>d’Ille-et-Vilaine</w:t>
      </w:r>
      <w:r w:rsidRPr="002703B3">
        <w:rPr>
          <w:rFonts w:cs="Arial"/>
          <w:szCs w:val="20"/>
        </w:rPr>
        <w:t xml:space="preserve"> </w:t>
      </w:r>
      <w:r w:rsidRPr="002703B3">
        <w:rPr>
          <w:rFonts w:cs="Tahoma"/>
          <w:kern w:val="28"/>
          <w:szCs w:val="20"/>
        </w:rPr>
        <w:t xml:space="preserve">propose ainsi aux collectivités et établissements publics qui le souhaitent d’adhérer par voie de convention à la procédure de médiation préalable obligatoire. En cas d’adhésion, chaque collectivité pourra, en cas de besoin, bénéficier de cette mission. </w:t>
      </w:r>
    </w:p>
    <w:p w14:paraId="04E0C7D6" w14:textId="77777777" w:rsidR="004368E1" w:rsidRDefault="004368E1">
      <w:pPr>
        <w:rPr>
          <w:rFonts w:eastAsiaTheme="minorHAnsi" w:cs="Tahoma"/>
          <w:b/>
          <w:kern w:val="28"/>
          <w:szCs w:val="20"/>
          <w:lang w:eastAsia="en-US"/>
        </w:rPr>
      </w:pPr>
      <w:r>
        <w:rPr>
          <w:rFonts w:cs="Tahoma"/>
          <w:b/>
          <w:kern w:val="28"/>
          <w:szCs w:val="20"/>
        </w:rPr>
        <w:br w:type="page"/>
      </w:r>
    </w:p>
    <w:p w14:paraId="3100F175" w14:textId="7A901774" w:rsidR="002703B3" w:rsidRPr="002703B3" w:rsidRDefault="002703B3" w:rsidP="005117C6">
      <w:pPr>
        <w:pStyle w:val="Sansinterligne"/>
        <w:tabs>
          <w:tab w:val="left" w:pos="2628"/>
        </w:tabs>
        <w:jc w:val="left"/>
        <w:rPr>
          <w:rFonts w:ascii="Outfit" w:hAnsi="Outfit" w:cs="Tahoma"/>
          <w:b/>
          <w:kern w:val="28"/>
          <w:sz w:val="20"/>
          <w:szCs w:val="20"/>
        </w:rPr>
      </w:pPr>
      <w:r w:rsidRPr="002703B3">
        <w:rPr>
          <w:rFonts w:ascii="Outfit" w:hAnsi="Outfit" w:cs="Tahoma"/>
          <w:b/>
          <w:kern w:val="28"/>
          <w:sz w:val="20"/>
          <w:szCs w:val="20"/>
        </w:rPr>
        <w:lastRenderedPageBreak/>
        <w:t>Madame/Monsieur le Maire/Président(e),</w:t>
      </w:r>
    </w:p>
    <w:p w14:paraId="72513507" w14:textId="1AF3D75A" w:rsidR="002703B3" w:rsidRPr="002703B3" w:rsidRDefault="002703B3" w:rsidP="00CF5F2F">
      <w:pPr>
        <w:pStyle w:val="Sansinterligne"/>
        <w:tabs>
          <w:tab w:val="left" w:leader="dot" w:pos="4962"/>
        </w:tabs>
        <w:spacing w:before="120"/>
        <w:jc w:val="left"/>
        <w:rPr>
          <w:rFonts w:ascii="Outfit" w:hAnsi="Outfit" w:cs="Tahoma"/>
          <w:kern w:val="28"/>
          <w:sz w:val="20"/>
          <w:szCs w:val="20"/>
        </w:rPr>
      </w:pPr>
      <w:r w:rsidRPr="002703B3">
        <w:rPr>
          <w:rFonts w:ascii="Outfit" w:hAnsi="Outfit" w:cs="Tahoma"/>
          <w:kern w:val="28"/>
          <w:sz w:val="20"/>
          <w:szCs w:val="20"/>
        </w:rPr>
        <w:t xml:space="preserve">Invite l’assemblée délibérante à se prononcer favorablement sur l’adhésion de la </w:t>
      </w:r>
      <w:r w:rsidR="008311A4" w:rsidRPr="002703B3">
        <w:rPr>
          <w:rFonts w:ascii="Outfit" w:hAnsi="Outfit" w:cs="Tahoma"/>
          <w:kern w:val="28"/>
          <w:sz w:val="20"/>
          <w:szCs w:val="20"/>
        </w:rPr>
        <w:t>collectivité</w:t>
      </w:r>
      <w:r w:rsidR="008311A4">
        <w:rPr>
          <w:rFonts w:ascii="Outfit" w:hAnsi="Outfit" w:cs="Tahoma"/>
          <w:kern w:val="28"/>
          <w:sz w:val="20"/>
          <w:szCs w:val="20"/>
        </w:rPr>
        <w:t xml:space="preserve"> </w:t>
      </w:r>
      <w:r w:rsidRPr="002703B3">
        <w:rPr>
          <w:rFonts w:ascii="Outfit" w:hAnsi="Outfit" w:cs="Tahoma"/>
          <w:kern w:val="28"/>
          <w:sz w:val="20"/>
          <w:szCs w:val="20"/>
        </w:rPr>
        <w:t>/</w:t>
      </w:r>
      <w:r w:rsidR="008311A4">
        <w:rPr>
          <w:rFonts w:ascii="Outfit" w:hAnsi="Outfit" w:cs="Tahoma"/>
          <w:kern w:val="28"/>
          <w:sz w:val="20"/>
          <w:szCs w:val="20"/>
        </w:rPr>
        <w:t xml:space="preserve"> </w:t>
      </w:r>
      <w:r w:rsidRPr="002703B3">
        <w:rPr>
          <w:rFonts w:ascii="Outfit" w:hAnsi="Outfit" w:cs="Tahoma"/>
          <w:kern w:val="28"/>
          <w:sz w:val="20"/>
          <w:szCs w:val="20"/>
        </w:rPr>
        <w:t>établissement à la procédure de médiation préalable obligatoire organisée par le Centre de Gestion d’Ille</w:t>
      </w:r>
      <w:r w:rsidR="00AE0AB4">
        <w:rPr>
          <w:rFonts w:ascii="Outfit" w:hAnsi="Outfit" w:cs="Tahoma"/>
          <w:kern w:val="28"/>
          <w:sz w:val="20"/>
          <w:szCs w:val="20"/>
        </w:rPr>
        <w:t>-</w:t>
      </w:r>
      <w:r w:rsidRPr="002703B3">
        <w:rPr>
          <w:rFonts w:ascii="Outfit" w:hAnsi="Outfit" w:cs="Tahoma"/>
          <w:kern w:val="28"/>
          <w:sz w:val="20"/>
          <w:szCs w:val="20"/>
        </w:rPr>
        <w:t>et</w:t>
      </w:r>
      <w:r w:rsidR="00AE0AB4">
        <w:rPr>
          <w:rFonts w:ascii="Outfit" w:hAnsi="Outfit" w:cs="Tahoma"/>
          <w:kern w:val="28"/>
          <w:sz w:val="20"/>
          <w:szCs w:val="20"/>
        </w:rPr>
        <w:t>-</w:t>
      </w:r>
      <w:r w:rsidRPr="002703B3">
        <w:rPr>
          <w:rFonts w:ascii="Outfit" w:hAnsi="Outfit" w:cs="Tahoma"/>
          <w:kern w:val="28"/>
          <w:sz w:val="20"/>
          <w:szCs w:val="20"/>
        </w:rPr>
        <w:t>Vilaine, eu égard aux avantages que pourrait présenter cette nouvelle procédure pour la collectivité, si un litige naissait entre un agent et la collectivité sur les thèmes concernés par l’expérimentation.</w:t>
      </w:r>
    </w:p>
    <w:p w14:paraId="41F8B7DC" w14:textId="77777777" w:rsidR="002703B3" w:rsidRPr="002703B3" w:rsidRDefault="002703B3" w:rsidP="00C31711">
      <w:pPr>
        <w:pStyle w:val="Sansinterligne"/>
        <w:tabs>
          <w:tab w:val="left" w:leader="dot" w:pos="4962"/>
        </w:tabs>
        <w:spacing w:before="240"/>
        <w:jc w:val="left"/>
        <w:rPr>
          <w:rFonts w:ascii="Outfit" w:hAnsi="Outfit" w:cs="Tahoma"/>
          <w:kern w:val="28"/>
          <w:sz w:val="20"/>
          <w:szCs w:val="20"/>
        </w:rPr>
      </w:pPr>
      <w:r w:rsidRPr="002703B3">
        <w:rPr>
          <w:rFonts w:ascii="Outfit" w:hAnsi="Outfit" w:cs="Tahoma"/>
          <w:kern w:val="28"/>
          <w:sz w:val="20"/>
          <w:szCs w:val="20"/>
        </w:rPr>
        <w:t>La collectivité garde la possibilité de refuser la médiation à chaque sollicitation éventuelle.</w:t>
      </w:r>
    </w:p>
    <w:p w14:paraId="3DC73489" w14:textId="77777777" w:rsidR="002703B3" w:rsidRPr="002703B3" w:rsidRDefault="002703B3" w:rsidP="002703B3">
      <w:pPr>
        <w:pStyle w:val="Sansinterligne"/>
        <w:tabs>
          <w:tab w:val="left" w:leader="dot" w:pos="4962"/>
        </w:tabs>
        <w:jc w:val="left"/>
        <w:rPr>
          <w:rFonts w:ascii="Outfit" w:hAnsi="Outfit" w:cs="Tahoma"/>
          <w:kern w:val="28"/>
          <w:sz w:val="20"/>
          <w:szCs w:val="20"/>
        </w:rPr>
      </w:pPr>
      <w:r w:rsidRPr="002703B3">
        <w:rPr>
          <w:rFonts w:ascii="Outfit" w:hAnsi="Outfit" w:cs="Tahoma"/>
          <w:kern w:val="28"/>
          <w:sz w:val="20"/>
          <w:szCs w:val="20"/>
        </w:rPr>
        <w:t>Le conseil municipal/</w:t>
      </w:r>
      <w:r w:rsidRPr="002703B3">
        <w:rPr>
          <w:rFonts w:ascii="Outfit" w:hAnsi="Outfit" w:cs="Tahoma"/>
          <w:i/>
          <w:kern w:val="28"/>
          <w:sz w:val="20"/>
          <w:szCs w:val="20"/>
        </w:rPr>
        <w:t>d’administration / communautaire / syndical</w:t>
      </w:r>
      <w:r w:rsidRPr="002703B3">
        <w:rPr>
          <w:rFonts w:ascii="Outfit" w:hAnsi="Outfit" w:cs="Tahoma"/>
          <w:kern w:val="28"/>
          <w:sz w:val="20"/>
          <w:szCs w:val="20"/>
        </w:rPr>
        <w:t>, après avoir délibéré :</w:t>
      </w:r>
    </w:p>
    <w:p w14:paraId="49CC7F77" w14:textId="77777777" w:rsidR="002703B3" w:rsidRPr="002703B3" w:rsidRDefault="002703B3" w:rsidP="00C31711">
      <w:pPr>
        <w:spacing w:before="240"/>
        <w:rPr>
          <w:rFonts w:cs="Arial"/>
          <w:szCs w:val="20"/>
        </w:rPr>
      </w:pPr>
      <w:r w:rsidRPr="002703B3">
        <w:rPr>
          <w:rFonts w:cs="Arial"/>
          <w:szCs w:val="20"/>
        </w:rPr>
        <w:t>Vu le Code de Justice administrative,</w:t>
      </w:r>
    </w:p>
    <w:p w14:paraId="4542C914" w14:textId="77777777" w:rsidR="002703B3" w:rsidRPr="002703B3" w:rsidRDefault="002703B3" w:rsidP="00BB6270">
      <w:pPr>
        <w:autoSpaceDE w:val="0"/>
        <w:autoSpaceDN w:val="0"/>
        <w:adjustRightInd w:val="0"/>
        <w:spacing w:before="60"/>
        <w:rPr>
          <w:rFonts w:cs="Arial"/>
          <w:szCs w:val="20"/>
        </w:rPr>
      </w:pPr>
      <w:r w:rsidRPr="002703B3">
        <w:rPr>
          <w:rFonts w:cs="Arial"/>
          <w:szCs w:val="20"/>
        </w:rPr>
        <w:t>Vu la Loi n° 84-53 du 26 janvier 1984 portant dispositions statutaires relatives à la fonction publique territoriale et notamment son article 25-2,</w:t>
      </w:r>
    </w:p>
    <w:p w14:paraId="70CF2420" w14:textId="77777777" w:rsidR="002703B3" w:rsidRPr="002703B3" w:rsidRDefault="002703B3" w:rsidP="00BB6270">
      <w:pPr>
        <w:autoSpaceDE w:val="0"/>
        <w:autoSpaceDN w:val="0"/>
        <w:adjustRightInd w:val="0"/>
        <w:spacing w:before="60"/>
        <w:rPr>
          <w:rFonts w:cs="Arial"/>
          <w:szCs w:val="20"/>
        </w:rPr>
      </w:pPr>
      <w:r w:rsidRPr="002703B3">
        <w:rPr>
          <w:rFonts w:cs="Arial"/>
          <w:szCs w:val="20"/>
        </w:rPr>
        <w:t>Vu la loi n°2021-1729 du 22 décembre 2021 pour la confiance dans l’institution judiciaire,</w:t>
      </w:r>
    </w:p>
    <w:p w14:paraId="55A9CD9E" w14:textId="77777777" w:rsidR="002703B3" w:rsidRPr="002703B3" w:rsidRDefault="002703B3" w:rsidP="00BB6270">
      <w:pPr>
        <w:autoSpaceDE w:val="0"/>
        <w:autoSpaceDN w:val="0"/>
        <w:adjustRightInd w:val="0"/>
        <w:spacing w:before="60"/>
        <w:rPr>
          <w:rFonts w:cs="Arial"/>
          <w:szCs w:val="20"/>
        </w:rPr>
      </w:pPr>
      <w:r w:rsidRPr="002703B3">
        <w:rPr>
          <w:rFonts w:cs="Arial"/>
          <w:szCs w:val="20"/>
        </w:rPr>
        <w:t>Vu le décret n°2022-433 du 25 mars 2022 relatif à la procédure de médiation préalable obligatoire applicable à certains litiges de la fonction publique et à certains litiges sociaux,</w:t>
      </w:r>
    </w:p>
    <w:p w14:paraId="6E42191C" w14:textId="1087FE9C" w:rsidR="002703B3" w:rsidRPr="002703B3" w:rsidRDefault="002703B3" w:rsidP="00BB6270">
      <w:pPr>
        <w:autoSpaceDE w:val="0"/>
        <w:autoSpaceDN w:val="0"/>
        <w:adjustRightInd w:val="0"/>
        <w:spacing w:before="60"/>
        <w:rPr>
          <w:rFonts w:cs="Arial"/>
          <w:szCs w:val="20"/>
        </w:rPr>
      </w:pPr>
      <w:r w:rsidRPr="002703B3">
        <w:rPr>
          <w:rFonts w:cs="Arial"/>
          <w:szCs w:val="20"/>
        </w:rPr>
        <w:t xml:space="preserve">Vu les délibérations </w:t>
      </w:r>
      <w:r w:rsidRPr="002703B3">
        <w:rPr>
          <w:szCs w:val="20"/>
        </w:rPr>
        <w:t xml:space="preserve">n° 20-69 du 18 novembre 2020 </w:t>
      </w:r>
      <w:r w:rsidRPr="002703B3">
        <w:rPr>
          <w:rFonts w:cs="Arial"/>
          <w:szCs w:val="20"/>
        </w:rPr>
        <w:t>autorisant la Présidente du Centre de Gestion d’Ille</w:t>
      </w:r>
      <w:r w:rsidR="00AE0AB4">
        <w:rPr>
          <w:rFonts w:cs="Arial"/>
          <w:szCs w:val="20"/>
        </w:rPr>
        <w:t>-</w:t>
      </w:r>
      <w:r w:rsidRPr="002703B3">
        <w:rPr>
          <w:rFonts w:cs="Arial"/>
          <w:szCs w:val="20"/>
        </w:rPr>
        <w:t>et</w:t>
      </w:r>
      <w:r w:rsidR="00AE0AB4">
        <w:rPr>
          <w:rFonts w:cs="Arial"/>
          <w:szCs w:val="20"/>
        </w:rPr>
        <w:t>-</w:t>
      </w:r>
      <w:r w:rsidRPr="002703B3">
        <w:rPr>
          <w:rFonts w:cs="Arial"/>
          <w:szCs w:val="20"/>
        </w:rPr>
        <w:t>Vilaine à signer la présente convention</w:t>
      </w:r>
      <w:r w:rsidRPr="002703B3">
        <w:rPr>
          <w:szCs w:val="20"/>
        </w:rPr>
        <w:t xml:space="preserve"> et n° 21-74 en date du 25 novembre 2021</w:t>
      </w:r>
      <w:r w:rsidRPr="002703B3">
        <w:rPr>
          <w:rFonts w:cs="Arial"/>
          <w:szCs w:val="20"/>
        </w:rPr>
        <w:t xml:space="preserve"> instituant les conditions financières de la médiation préalable obligatoire,</w:t>
      </w:r>
    </w:p>
    <w:p w14:paraId="03A8199F" w14:textId="77777777" w:rsidR="002703B3" w:rsidRPr="002703B3" w:rsidRDefault="002703B3" w:rsidP="00C31711">
      <w:pPr>
        <w:pStyle w:val="Sansinterligne"/>
        <w:spacing w:before="240"/>
        <w:jc w:val="left"/>
        <w:rPr>
          <w:rFonts w:ascii="Outfit" w:hAnsi="Outfit" w:cs="Tahoma"/>
          <w:kern w:val="28"/>
          <w:sz w:val="20"/>
          <w:szCs w:val="20"/>
        </w:rPr>
      </w:pPr>
      <w:r w:rsidRPr="002703B3">
        <w:rPr>
          <w:rFonts w:ascii="Outfit" w:hAnsi="Outfit" w:cs="Tahoma"/>
          <w:kern w:val="28"/>
          <w:sz w:val="20"/>
          <w:szCs w:val="20"/>
        </w:rPr>
        <w:t>Considérant l’intérêt pour la collectivité d’adhérer à la procédure au regard de l’objet et des modalités proposées,</w:t>
      </w:r>
    </w:p>
    <w:p w14:paraId="05960DA9" w14:textId="79AFEACE" w:rsidR="002703B3" w:rsidRPr="002703B3" w:rsidRDefault="002703B3" w:rsidP="00C31711">
      <w:pPr>
        <w:pStyle w:val="Sansinterligne"/>
        <w:tabs>
          <w:tab w:val="left" w:leader="dot" w:pos="4962"/>
        </w:tabs>
        <w:spacing w:before="240"/>
        <w:jc w:val="left"/>
        <w:rPr>
          <w:rFonts w:ascii="Outfit" w:hAnsi="Outfit" w:cs="Tahoma"/>
          <w:kern w:val="28"/>
          <w:sz w:val="20"/>
          <w:szCs w:val="20"/>
        </w:rPr>
      </w:pPr>
      <w:r w:rsidRPr="002703B3">
        <w:rPr>
          <w:rFonts w:ascii="Outfit" w:hAnsi="Outfit" w:cs="Tahoma"/>
          <w:b/>
          <w:kern w:val="28"/>
          <w:sz w:val="20"/>
          <w:szCs w:val="20"/>
        </w:rPr>
        <w:t>D</w:t>
      </w:r>
      <w:r w:rsidR="00BB6270">
        <w:rPr>
          <w:rFonts w:ascii="Outfit" w:hAnsi="Outfit" w:cs="Tahoma"/>
          <w:b/>
          <w:kern w:val="28"/>
          <w:sz w:val="20"/>
          <w:szCs w:val="20"/>
        </w:rPr>
        <w:t>É</w:t>
      </w:r>
      <w:r w:rsidRPr="002703B3">
        <w:rPr>
          <w:rFonts w:ascii="Outfit" w:hAnsi="Outfit" w:cs="Tahoma"/>
          <w:b/>
          <w:kern w:val="28"/>
          <w:sz w:val="20"/>
          <w:szCs w:val="20"/>
        </w:rPr>
        <w:t>CIDE</w:t>
      </w:r>
      <w:r w:rsidRPr="002703B3">
        <w:rPr>
          <w:rFonts w:ascii="Outfit" w:hAnsi="Outfit" w:cs="Tahoma"/>
          <w:kern w:val="28"/>
          <w:sz w:val="20"/>
          <w:szCs w:val="20"/>
        </w:rPr>
        <w:t xml:space="preserve"> d’adhérer à la procédure de médiation préalable obligatoire pour les litiges concernés.</w:t>
      </w:r>
    </w:p>
    <w:p w14:paraId="7B9ED06B" w14:textId="6C19881D" w:rsidR="002703B3" w:rsidRPr="002703B3" w:rsidRDefault="002703B3" w:rsidP="00C31711">
      <w:pPr>
        <w:pStyle w:val="Sansinterligne"/>
        <w:tabs>
          <w:tab w:val="left" w:leader="dot" w:pos="4962"/>
        </w:tabs>
        <w:spacing w:before="240"/>
        <w:jc w:val="left"/>
        <w:rPr>
          <w:rFonts w:ascii="Outfit" w:hAnsi="Outfit" w:cs="Tahoma"/>
          <w:kern w:val="28"/>
          <w:sz w:val="20"/>
          <w:szCs w:val="20"/>
        </w:rPr>
      </w:pPr>
      <w:r w:rsidRPr="002703B3">
        <w:rPr>
          <w:rFonts w:ascii="Outfit" w:hAnsi="Outfit" w:cs="Tahoma"/>
          <w:b/>
          <w:kern w:val="28"/>
          <w:sz w:val="20"/>
          <w:szCs w:val="20"/>
        </w:rPr>
        <w:t>APPROUVE</w:t>
      </w:r>
      <w:r w:rsidRPr="002703B3">
        <w:rPr>
          <w:rFonts w:ascii="Outfit" w:hAnsi="Outfit" w:cs="Tahoma"/>
          <w:kern w:val="28"/>
          <w:sz w:val="20"/>
          <w:szCs w:val="20"/>
        </w:rPr>
        <w:t xml:space="preserve"> la convention à conclure avec le CDG 35, qui concernera les litiges portant sur des décisions nées à compter </w:t>
      </w:r>
      <w:r w:rsidR="0051197E" w:rsidRPr="0051197E">
        <w:rPr>
          <w:rFonts w:ascii="Outfit" w:hAnsi="Outfit" w:cs="Tahoma"/>
          <w:iCs/>
          <w:kern w:val="28"/>
          <w:sz w:val="20"/>
          <w:szCs w:val="20"/>
        </w:rPr>
        <w:t>du 1</w:t>
      </w:r>
      <w:r w:rsidR="0051197E" w:rsidRPr="0051197E">
        <w:rPr>
          <w:rFonts w:ascii="Outfit" w:hAnsi="Outfit" w:cs="Tahoma"/>
          <w:iCs/>
          <w:kern w:val="28"/>
          <w:sz w:val="20"/>
          <w:szCs w:val="20"/>
          <w:vertAlign w:val="superscript"/>
        </w:rPr>
        <w:t>er</w:t>
      </w:r>
      <w:r w:rsidR="0051197E" w:rsidRPr="0051197E">
        <w:rPr>
          <w:rFonts w:ascii="Outfit" w:hAnsi="Outfit" w:cs="Tahoma"/>
          <w:iCs/>
          <w:kern w:val="28"/>
          <w:sz w:val="20"/>
          <w:szCs w:val="20"/>
        </w:rPr>
        <w:t xml:space="preserve"> jour du mois suivant la signature</w:t>
      </w:r>
      <w:r w:rsidRPr="002703B3">
        <w:rPr>
          <w:rFonts w:ascii="Outfit" w:hAnsi="Outfit"/>
          <w:color w:val="1F497D"/>
          <w:sz w:val="20"/>
          <w:szCs w:val="20"/>
        </w:rPr>
        <w:t xml:space="preserve">, </w:t>
      </w:r>
      <w:r w:rsidRPr="002703B3">
        <w:rPr>
          <w:rFonts w:ascii="Outfit" w:hAnsi="Outfit" w:cs="Tahoma"/>
          <w:sz w:val="20"/>
          <w:szCs w:val="20"/>
        </w:rPr>
        <w:t>sous réserve d’une saisine du médiateur dans le délai de recours contentieux.</w:t>
      </w:r>
    </w:p>
    <w:p w14:paraId="44FF2AF5" w14:textId="160B77EC" w:rsidR="002703B3" w:rsidRPr="002703B3" w:rsidRDefault="002703B3" w:rsidP="00C31711">
      <w:pPr>
        <w:pStyle w:val="Sansinterligne"/>
        <w:tabs>
          <w:tab w:val="left" w:leader="dot" w:pos="4962"/>
        </w:tabs>
        <w:spacing w:before="240"/>
        <w:jc w:val="left"/>
        <w:rPr>
          <w:rFonts w:ascii="Outfit" w:hAnsi="Outfit" w:cs="Tahoma"/>
          <w:kern w:val="28"/>
          <w:sz w:val="20"/>
          <w:szCs w:val="20"/>
        </w:rPr>
      </w:pPr>
      <w:r w:rsidRPr="002703B3">
        <w:rPr>
          <w:rFonts w:ascii="Outfit" w:hAnsi="Outfit" w:cs="Tahoma"/>
          <w:b/>
          <w:kern w:val="28"/>
          <w:sz w:val="20"/>
          <w:szCs w:val="20"/>
        </w:rPr>
        <w:t>AUTORISE</w:t>
      </w:r>
      <w:r w:rsidRPr="002703B3">
        <w:rPr>
          <w:rFonts w:ascii="Outfit" w:hAnsi="Outfit" w:cs="Tahoma"/>
          <w:kern w:val="28"/>
          <w:sz w:val="20"/>
          <w:szCs w:val="20"/>
        </w:rPr>
        <w:t xml:space="preserve"> Madame/Monsieur le Maire/P</w:t>
      </w:r>
      <w:r w:rsidRPr="002703B3">
        <w:rPr>
          <w:rFonts w:ascii="Outfit" w:hAnsi="Outfit" w:cs="Tahoma"/>
          <w:i/>
          <w:kern w:val="28"/>
          <w:sz w:val="20"/>
          <w:szCs w:val="20"/>
        </w:rPr>
        <w:t xml:space="preserve">résident(e) </w:t>
      </w:r>
      <w:r w:rsidRPr="002703B3">
        <w:rPr>
          <w:rFonts w:ascii="Outfit" w:hAnsi="Outfit" w:cs="Tahoma"/>
          <w:kern w:val="28"/>
          <w:sz w:val="20"/>
          <w:szCs w:val="20"/>
        </w:rPr>
        <w:t xml:space="preserve">à signer cette convention qui sera transmis par le Centre de gestion </w:t>
      </w:r>
      <w:r w:rsidR="00AE0AB4">
        <w:rPr>
          <w:rFonts w:ascii="Outfit" w:hAnsi="Outfit" w:cs="Tahoma"/>
          <w:kern w:val="28"/>
          <w:sz w:val="20"/>
          <w:szCs w:val="20"/>
        </w:rPr>
        <w:t>d’Ille-et-Vilaine</w:t>
      </w:r>
      <w:r w:rsidRPr="002703B3">
        <w:rPr>
          <w:rFonts w:ascii="Outfit" w:hAnsi="Outfit" w:cs="Tahoma"/>
          <w:kern w:val="28"/>
          <w:sz w:val="20"/>
          <w:szCs w:val="20"/>
        </w:rPr>
        <w:t xml:space="preserve"> pour information au tribunal administratif de RENNES et à la Cour Administrative de NANTES.</w:t>
      </w:r>
    </w:p>
    <w:p w14:paraId="3BCE9B4E" w14:textId="77777777" w:rsidR="002703B3" w:rsidRPr="002703B3" w:rsidRDefault="002703B3" w:rsidP="00C31711">
      <w:pPr>
        <w:pStyle w:val="Sansinterligne"/>
        <w:tabs>
          <w:tab w:val="left" w:leader="dot" w:pos="4962"/>
        </w:tabs>
        <w:spacing w:before="240"/>
        <w:jc w:val="left"/>
        <w:rPr>
          <w:rFonts w:ascii="Outfit" w:hAnsi="Outfit" w:cs="Tahoma"/>
          <w:b/>
          <w:kern w:val="28"/>
          <w:sz w:val="20"/>
          <w:szCs w:val="20"/>
        </w:rPr>
      </w:pPr>
      <w:r w:rsidRPr="002703B3">
        <w:rPr>
          <w:rFonts w:ascii="Outfit" w:hAnsi="Outfit" w:cs="Tahoma"/>
          <w:b/>
          <w:kern w:val="28"/>
          <w:sz w:val="20"/>
          <w:szCs w:val="20"/>
        </w:rPr>
        <w:t>Madame/Monsieur le Maire/Président(e),</w:t>
      </w:r>
    </w:p>
    <w:p w14:paraId="0028D775" w14:textId="77777777" w:rsidR="002703B3" w:rsidRPr="002703B3" w:rsidRDefault="002703B3" w:rsidP="004368E1">
      <w:pPr>
        <w:pStyle w:val="Corpsdetexte"/>
        <w:spacing w:before="120"/>
        <w:ind w:right="0"/>
        <w:jc w:val="left"/>
        <w:rPr>
          <w:rFonts w:ascii="Outfit" w:hAnsi="Outfit"/>
          <w:sz w:val="20"/>
        </w:rPr>
      </w:pPr>
      <w:r w:rsidRPr="002703B3">
        <w:rPr>
          <w:rFonts w:ascii="Outfit" w:hAnsi="Outfit"/>
          <w:sz w:val="20"/>
        </w:rPr>
        <w:t>- certifie sous sa responsabilité le caractère exécutoire de cet acte,</w:t>
      </w:r>
    </w:p>
    <w:p w14:paraId="10E07B34" w14:textId="4F25D02A" w:rsidR="002703B3" w:rsidRPr="002703B3" w:rsidRDefault="002703B3" w:rsidP="00C31711">
      <w:pPr>
        <w:pStyle w:val="Corpsdetexte"/>
        <w:spacing w:after="240"/>
        <w:ind w:right="0"/>
        <w:jc w:val="left"/>
        <w:rPr>
          <w:rFonts w:ascii="Outfit" w:hAnsi="Outfit"/>
          <w:sz w:val="20"/>
        </w:rPr>
      </w:pPr>
      <w:r w:rsidRPr="002703B3">
        <w:rPr>
          <w:rFonts w:ascii="Outfit" w:hAnsi="Outfit"/>
          <w:sz w:val="20"/>
        </w:rPr>
        <w:t>- informe que la présente délibération peut faire l’objet d’un recours pour excès de pouvoir devant le Tribunal Administratif dans un délai de 2 mois à compter de sa notification, sa réception par le représentant de l’Etat et sa publication.</w:t>
      </w:r>
    </w:p>
    <w:p w14:paraId="0EE3451F" w14:textId="56F91BB6" w:rsidR="002703B3" w:rsidRPr="002703B3" w:rsidRDefault="002703B3" w:rsidP="00C00234">
      <w:pPr>
        <w:pStyle w:val="Corpsdetexte"/>
        <w:tabs>
          <w:tab w:val="right" w:leader="dot" w:pos="7088"/>
        </w:tabs>
        <w:ind w:left="4536"/>
        <w:jc w:val="left"/>
        <w:rPr>
          <w:rFonts w:ascii="Outfit" w:hAnsi="Outfit"/>
          <w:sz w:val="20"/>
        </w:rPr>
      </w:pPr>
      <w:r w:rsidRPr="002703B3">
        <w:rPr>
          <w:rFonts w:ascii="Outfit" w:hAnsi="Outfit"/>
          <w:sz w:val="20"/>
        </w:rPr>
        <w:t xml:space="preserve">Fait à </w:t>
      </w:r>
      <w:r w:rsidR="00C00234">
        <w:rPr>
          <w:rFonts w:ascii="Outfit" w:hAnsi="Outfit"/>
          <w:sz w:val="20"/>
        </w:rPr>
        <w:tab/>
      </w:r>
    </w:p>
    <w:p w14:paraId="3FDF77D3" w14:textId="4545BA47" w:rsidR="002703B3" w:rsidRPr="002703B3" w:rsidRDefault="002703B3" w:rsidP="00C00234">
      <w:pPr>
        <w:pStyle w:val="Corpsdetexte"/>
        <w:tabs>
          <w:tab w:val="right" w:leader="dot" w:pos="7088"/>
        </w:tabs>
        <w:spacing w:before="120"/>
        <w:ind w:left="4536" w:right="0"/>
        <w:jc w:val="left"/>
        <w:rPr>
          <w:rFonts w:ascii="Outfit" w:hAnsi="Outfit"/>
          <w:sz w:val="20"/>
        </w:rPr>
      </w:pPr>
      <w:r w:rsidRPr="002703B3">
        <w:rPr>
          <w:rFonts w:ascii="Outfit" w:hAnsi="Outfit"/>
          <w:sz w:val="20"/>
        </w:rPr>
        <w:t>Le</w:t>
      </w:r>
      <w:r w:rsidR="00C00234">
        <w:rPr>
          <w:rFonts w:ascii="Outfit" w:hAnsi="Outfit"/>
          <w:sz w:val="20"/>
        </w:rPr>
        <w:tab/>
      </w:r>
    </w:p>
    <w:p w14:paraId="4E8EC2D5" w14:textId="77777777" w:rsidR="002703B3" w:rsidRPr="002703B3" w:rsidRDefault="002703B3" w:rsidP="00A36EAD">
      <w:pPr>
        <w:pStyle w:val="Corpsdetexte"/>
        <w:spacing w:before="840"/>
        <w:ind w:left="4536" w:right="0"/>
        <w:jc w:val="left"/>
        <w:rPr>
          <w:rFonts w:ascii="Outfit" w:hAnsi="Outfit"/>
          <w:sz w:val="20"/>
        </w:rPr>
      </w:pPr>
      <w:r w:rsidRPr="002703B3">
        <w:rPr>
          <w:rFonts w:ascii="Outfit" w:hAnsi="Outfit"/>
          <w:sz w:val="20"/>
        </w:rPr>
        <w:t xml:space="preserve">Le Maire/Président(e) </w:t>
      </w:r>
      <w:r w:rsidRPr="002703B3">
        <w:rPr>
          <w:rFonts w:ascii="Outfit" w:hAnsi="Outfit"/>
          <w:sz w:val="20"/>
        </w:rPr>
        <w:tab/>
      </w:r>
    </w:p>
    <w:p w14:paraId="73B8988D" w14:textId="54B943C0" w:rsidR="002703B3" w:rsidRPr="002703B3" w:rsidRDefault="002703B3" w:rsidP="00CF5F2F">
      <w:pPr>
        <w:pStyle w:val="Corpsdetexte"/>
        <w:tabs>
          <w:tab w:val="right" w:leader="dot" w:pos="7088"/>
        </w:tabs>
        <w:ind w:left="4536"/>
        <w:jc w:val="left"/>
        <w:rPr>
          <w:rFonts w:ascii="Outfit" w:hAnsi="Outfit"/>
          <w:sz w:val="20"/>
        </w:rPr>
      </w:pPr>
      <w:r w:rsidRPr="002703B3">
        <w:rPr>
          <w:rFonts w:ascii="Outfit" w:hAnsi="Outfit"/>
          <w:sz w:val="20"/>
        </w:rPr>
        <w:t xml:space="preserve">M./Mme </w:t>
      </w:r>
      <w:r w:rsidR="00C00234">
        <w:rPr>
          <w:rFonts w:ascii="Outfit" w:hAnsi="Outfit"/>
          <w:sz w:val="20"/>
        </w:rPr>
        <w:tab/>
      </w:r>
    </w:p>
    <w:sectPr w:rsidR="002703B3" w:rsidRPr="002703B3" w:rsidSect="00A644C5">
      <w:headerReference w:type="default" r:id="rId8"/>
      <w:footerReference w:type="default" r:id="rId9"/>
      <w:headerReference w:type="first" r:id="rId10"/>
      <w:footerReference w:type="first" r:id="rId11"/>
      <w:pgSz w:w="11906" w:h="16838" w:code="9"/>
      <w:pgMar w:top="567" w:right="1276" w:bottom="1134" w:left="1276" w:header="567"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AFDE" w14:textId="77777777" w:rsidR="00035E9C" w:rsidRDefault="00035E9C" w:rsidP="00C20B20">
      <w:r>
        <w:separator/>
      </w:r>
    </w:p>
  </w:endnote>
  <w:endnote w:type="continuationSeparator" w:id="0">
    <w:p w14:paraId="19DBB7C6" w14:textId="77777777" w:rsidR="00035E9C" w:rsidRDefault="00035E9C" w:rsidP="00C2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rkinsans">
    <w:panose1 w:val="00000000000000000000"/>
    <w:charset w:val="00"/>
    <w:family w:val="auto"/>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utfit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042A" w14:textId="77777777" w:rsidR="003E7208" w:rsidRPr="00254D28" w:rsidRDefault="003E7208" w:rsidP="003E7208">
    <w:pPr>
      <w:spacing w:line="360" w:lineRule="auto"/>
      <w:rPr>
        <w:rFonts w:asciiTheme="minorHAnsi" w:hAnsiTheme="minorHAnsi" w:cstheme="minorHAnsi"/>
        <w:b/>
        <w:bCs/>
        <w:sz w:val="16"/>
        <w:szCs w:val="16"/>
      </w:rPr>
    </w:pPr>
    <w:r>
      <w:rPr>
        <w:rFonts w:cs="Arial"/>
        <w:b/>
        <w:bCs/>
        <w:noProof/>
        <w:color w:val="000000"/>
        <w:sz w:val="16"/>
        <w:szCs w:val="16"/>
      </w:rPr>
      <mc:AlternateContent>
        <mc:Choice Requires="wpg">
          <w:drawing>
            <wp:anchor distT="0" distB="0" distL="114300" distR="114300" simplePos="0" relativeHeight="251693056" behindDoc="0" locked="0" layoutInCell="1" allowOverlap="1" wp14:anchorId="521EC44B" wp14:editId="015D580D">
              <wp:simplePos x="0" y="0"/>
              <wp:positionH relativeFrom="column">
                <wp:posOffset>-224790</wp:posOffset>
              </wp:positionH>
              <wp:positionV relativeFrom="paragraph">
                <wp:posOffset>59055</wp:posOffset>
              </wp:positionV>
              <wp:extent cx="6478270" cy="346075"/>
              <wp:effectExtent l="0" t="0" r="0" b="0"/>
              <wp:wrapNone/>
              <wp:docPr id="1814587814" name="Groupe 4" descr="trait "/>
              <wp:cNvGraphicFramePr/>
              <a:graphic xmlns:a="http://schemas.openxmlformats.org/drawingml/2006/main">
                <a:graphicData uri="http://schemas.microsoft.com/office/word/2010/wordprocessingGroup">
                  <wpg:wgp>
                    <wpg:cNvGrpSpPr/>
                    <wpg:grpSpPr>
                      <a:xfrm>
                        <a:off x="0" y="0"/>
                        <a:ext cx="6478270" cy="346075"/>
                        <a:chOff x="0" y="0"/>
                        <a:chExt cx="6478270" cy="346075"/>
                      </a:xfrm>
                    </wpg:grpSpPr>
                    <pic:pic xmlns:pic="http://schemas.openxmlformats.org/drawingml/2006/picture">
                      <pic:nvPicPr>
                        <pic:cNvPr id="505012373" name="Graphique 1" descr="Motif graphique devant l'adresse"/>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167640"/>
                          <a:ext cx="123825" cy="178435"/>
                        </a:xfrm>
                        <a:prstGeom prst="rect">
                          <a:avLst/>
                        </a:prstGeom>
                      </pic:spPr>
                    </pic:pic>
                    <wps:wsp>
                      <wps:cNvPr id="948747985" name="Connecteur droit 1" descr="Trait"/>
                      <wps:cNvCnPr/>
                      <wps:spPr>
                        <a:xfrm flipV="1">
                          <a:off x="223520" y="0"/>
                          <a:ext cx="13196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954477626" name="Groupe 5" descr="Adresse du site : cdg35.bzh"/>
                      <wpg:cNvGrpSpPr/>
                      <wpg:grpSpPr>
                        <a:xfrm>
                          <a:off x="5740400" y="76200"/>
                          <a:ext cx="737870" cy="237490"/>
                          <a:chOff x="0" y="-18372"/>
                          <a:chExt cx="737869" cy="236854"/>
                        </a:xfrm>
                      </wpg:grpSpPr>
                      <wps:wsp>
                        <wps:cNvPr id="1545789515" name="Zone de texte 2"/>
                        <wps:cNvSpPr txBox="1">
                          <a:spLocks noChangeArrowheads="1"/>
                        </wps:cNvSpPr>
                        <wps:spPr bwMode="auto">
                          <a:xfrm>
                            <a:off x="0" y="-18372"/>
                            <a:ext cx="737869" cy="236854"/>
                          </a:xfrm>
                          <a:prstGeom prst="rect">
                            <a:avLst/>
                          </a:prstGeom>
                          <a:noFill/>
                          <a:ln w="9525">
                            <a:noFill/>
                            <a:miter lim="800000"/>
                            <a:headEnd/>
                            <a:tailEnd/>
                          </a:ln>
                        </wps:spPr>
                        <wps:txbx>
                          <w:txbxContent>
                            <w:p w14:paraId="2CC16049" w14:textId="77777777" w:rsidR="003E7208" w:rsidRPr="005F48F3" w:rsidRDefault="003E7208" w:rsidP="003E7208">
                              <w:pPr>
                                <w:rPr>
                                  <w:b/>
                                  <w:bCs/>
                                  <w:sz w:val="17"/>
                                  <w:szCs w:val="17"/>
                                </w:rPr>
                              </w:pPr>
                              <w:r w:rsidRPr="005F48F3">
                                <w:rPr>
                                  <w:b/>
                                  <w:bCs/>
                                  <w:sz w:val="17"/>
                                  <w:szCs w:val="17"/>
                                </w:rPr>
                                <w:t>cdg35.bzh</w:t>
                              </w:r>
                            </w:p>
                          </w:txbxContent>
                        </wps:txbx>
                        <wps:bodyPr rot="0" vert="horz" wrap="square" lIns="91440" tIns="45720" rIns="91440" bIns="45720" anchor="t" anchorCtr="0">
                          <a:spAutoFit/>
                        </wps:bodyPr>
                      </wps:wsp>
                      <pic:pic xmlns:pic="http://schemas.openxmlformats.org/drawingml/2006/picture">
                        <pic:nvPicPr>
                          <pic:cNvPr id="755193435" name="Graphique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88490"/>
                            <a:ext cx="90170" cy="90805"/>
                          </a:xfrm>
                          <a:prstGeom prst="rect">
                            <a:avLst/>
                          </a:prstGeom>
                        </pic:spPr>
                      </pic:pic>
                    </wpg:grpSp>
                  </wpg:wgp>
                </a:graphicData>
              </a:graphic>
            </wp:anchor>
          </w:drawing>
        </mc:Choice>
        <mc:Fallback>
          <w:pict>
            <v:group w14:anchorId="521EC44B" id="Groupe 4" o:spid="_x0000_s1026" alt="trait " style="position:absolute;margin-left:-17.7pt;margin-top:4.65pt;width:510.1pt;height:27.25pt;z-index:251693056" coordsize="64782,346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27" type="#_x0000_t75" alt="Motif graphique devant l'adresse" style="position:absolute;top:1676;width:1238;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">
                <v:imagedata r:id="rId5" o:title="Motif graphique devant l'adresse"/>
              </v:shape>
              <v:line id="Connecteur droit 1" o:spid="_x0000_s1028" alt="Trait" style="position:absolute;flip:y;visibility:visible;mso-wrap-style:square" from="2235,0" to="15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" strokecolor="black [3213]" strokeweight=".5pt">
                <v:stroke joinstyle="miter"/>
              </v:line>
              <v:group id="_x0000_s1029" alt="Adresse du site : cdg35.bzh" style="position:absolute;left:57404;top:762;width:7378;height:2374" coordorigin=",-183" coordsize="7378,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">
                <v:shapetype id="_x0000_t202" coordsize="21600,21600" o:spt="202" path="m,l,21600r21600,l21600,xe">
                  <v:stroke joinstyle="miter"/>
                  <v:path gradientshapeok="t" o:connecttype="rect"/>
                </v:shapetype>
                <v:shape id="_x0000_s1030" type="#_x0000_t202" style="position:absolute;top:-183;width:7378;height:2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" filled="f" stroked="f">
                  <v:textbox style="mso-fit-shape-to-text:t">
                    <w:txbxContent>
                      <w:p w14:paraId="2CC16049" w14:textId="77777777" w:rsidR="003E7208" w:rsidRPr="005F48F3" w:rsidRDefault="003E7208" w:rsidP="003E7208">
                        <w:pPr>
                          <w:rPr>
                            <w:b/>
                            <w:bCs/>
                            <w:sz w:val="17"/>
                            <w:szCs w:val="17"/>
                          </w:rPr>
                        </w:pPr>
                        <w:r w:rsidRPr="005F48F3">
                          <w:rPr>
                            <w:b/>
                            <w:bCs/>
                            <w:sz w:val="17"/>
                            <w:szCs w:val="17"/>
                          </w:rPr>
                          <w:t>cdg35.bzh</w:t>
                        </w:r>
                      </w:p>
                    </w:txbxContent>
                  </v:textbox>
                </v:shape>
                <v:shape id="Graphique 1" o:spid="_x0000_s1031" type="#_x0000_t75" style="position:absolute;top:884;width:901;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">
                  <v:imagedata r:id="rId6" o:title=""/>
                </v:shape>
              </v:group>
            </v:group>
          </w:pict>
        </mc:Fallback>
      </mc:AlternateContent>
    </w:r>
    <w:r w:rsidRPr="00DF1735">
      <w:rPr>
        <w:rFonts w:cs="Arial"/>
        <w:b/>
        <w:bCs/>
        <w:noProof/>
        <w:color w:val="000000"/>
        <w:sz w:val="16"/>
        <w:szCs w:val="16"/>
      </w:rPr>
      <mc:AlternateContent>
        <mc:Choice Requires="wps">
          <w:drawing>
            <wp:anchor distT="45720" distB="45720" distL="114300" distR="114300" simplePos="0" relativeHeight="251694080" behindDoc="1" locked="1" layoutInCell="1" allowOverlap="0" wp14:anchorId="7507A64A" wp14:editId="41834E3C">
              <wp:simplePos x="0" y="0"/>
              <wp:positionH relativeFrom="column">
                <wp:posOffset>5934710</wp:posOffset>
              </wp:positionH>
              <wp:positionV relativeFrom="page">
                <wp:posOffset>9852025</wp:posOffset>
              </wp:positionV>
              <wp:extent cx="320040" cy="219075"/>
              <wp:effectExtent l="0" t="0" r="0" b="0"/>
              <wp:wrapTight wrapText="bothSides">
                <wp:wrapPolygon edited="0">
                  <wp:start x="3857" y="0"/>
                  <wp:lineTo x="3857" y="18783"/>
                  <wp:lineTo x="16714" y="18783"/>
                  <wp:lineTo x="16714" y="0"/>
                  <wp:lineTo x="3857" y="0"/>
                </wp:wrapPolygon>
              </wp:wrapTight>
              <wp:docPr id="12271474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19075"/>
                      </a:xfrm>
                      <a:prstGeom prst="rect">
                        <a:avLst/>
                      </a:prstGeom>
                      <a:noFill/>
                      <a:ln w="9525">
                        <a:noFill/>
                        <a:miter lim="800000"/>
                        <a:headEnd/>
                        <a:tailEnd/>
                      </a:ln>
                    </wps:spPr>
                    <wps:txbx>
                      <w:txbxContent>
                        <w:p w14:paraId="7FDFFA94" w14:textId="77777777" w:rsidR="003E7208" w:rsidRPr="00DF1735" w:rsidRDefault="003E7208" w:rsidP="003E7208">
                          <w:pPr>
                            <w:jc w:val="center"/>
                            <w:rPr>
                              <w:sz w:val="16"/>
                              <w:szCs w:val="16"/>
                            </w:rPr>
                          </w:pPr>
                          <w:r w:rsidRPr="00DF1735">
                            <w:rPr>
                              <w:sz w:val="16"/>
                              <w:szCs w:val="16"/>
                            </w:rPr>
                            <w:fldChar w:fldCharType="begin"/>
                          </w:r>
                          <w:r w:rsidRPr="00DF1735">
                            <w:rPr>
                              <w:sz w:val="16"/>
                              <w:szCs w:val="16"/>
                            </w:rPr>
                            <w:instrText>PAGE   \* MERGEFORMAT</w:instrText>
                          </w:r>
                          <w:r w:rsidRPr="00DF1735">
                            <w:rPr>
                              <w:sz w:val="16"/>
                              <w:szCs w:val="16"/>
                            </w:rPr>
                            <w:fldChar w:fldCharType="separate"/>
                          </w:r>
                          <w:r w:rsidRPr="00DF1735">
                            <w:rPr>
                              <w:sz w:val="16"/>
                              <w:szCs w:val="16"/>
                            </w:rPr>
                            <w:t>1</w:t>
                          </w:r>
                          <w:r w:rsidRPr="00DF1735">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7A64A" id="Zone de texte 2" o:spid="_x0000_s1032" type="#_x0000_t202" style="position:absolute;margin-left:467.3pt;margin-top:775.75pt;width:25.2pt;height:17.2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" o:allowoverlap="f" filled="f" stroked="f">
              <v:textbox>
                <w:txbxContent>
                  <w:p w14:paraId="7FDFFA94" w14:textId="77777777" w:rsidR="003E7208" w:rsidRPr="00DF1735" w:rsidRDefault="003E7208" w:rsidP="003E7208">
                    <w:pPr>
                      <w:jc w:val="center"/>
                      <w:rPr>
                        <w:sz w:val="16"/>
                        <w:szCs w:val="16"/>
                      </w:rPr>
                    </w:pPr>
                    <w:r w:rsidRPr="00DF1735">
                      <w:rPr>
                        <w:sz w:val="16"/>
                        <w:szCs w:val="16"/>
                      </w:rPr>
                      <w:fldChar w:fldCharType="begin"/>
                    </w:r>
                    <w:r w:rsidRPr="00DF1735">
                      <w:rPr>
                        <w:sz w:val="16"/>
                        <w:szCs w:val="16"/>
                      </w:rPr>
                      <w:instrText>PAGE   \* MERGEFORMAT</w:instrText>
                    </w:r>
                    <w:r w:rsidRPr="00DF1735">
                      <w:rPr>
                        <w:sz w:val="16"/>
                        <w:szCs w:val="16"/>
                      </w:rPr>
                      <w:fldChar w:fldCharType="separate"/>
                    </w:r>
                    <w:r w:rsidRPr="00DF1735">
                      <w:rPr>
                        <w:sz w:val="16"/>
                        <w:szCs w:val="16"/>
                      </w:rPr>
                      <w:t>1</w:t>
                    </w:r>
                    <w:r w:rsidRPr="00DF1735">
                      <w:rPr>
                        <w:sz w:val="16"/>
                        <w:szCs w:val="16"/>
                      </w:rPr>
                      <w:fldChar w:fldCharType="end"/>
                    </w:r>
                  </w:p>
                </w:txbxContent>
              </v:textbox>
              <w10:wrap type="tight" anchory="page"/>
              <w10:anchorlock/>
            </v:shape>
          </w:pict>
        </mc:Fallback>
      </mc:AlternateContent>
    </w:r>
  </w:p>
  <w:p w14:paraId="28AA805F" w14:textId="77777777" w:rsidR="003E7208" w:rsidRPr="007E6F4A" w:rsidRDefault="003E7208" w:rsidP="003E7208">
    <w:pPr>
      <w:rPr>
        <w:rFonts w:asciiTheme="minorHAnsi" w:hAnsiTheme="minorHAnsi" w:cstheme="minorHAnsi"/>
        <w:b/>
        <w:bCs/>
        <w:color w:val="00A696"/>
        <w:sz w:val="16"/>
        <w:szCs w:val="16"/>
      </w:rPr>
    </w:pPr>
    <w:r w:rsidRPr="007E6F4A">
      <w:rPr>
        <w:rFonts w:cs="Arial"/>
        <w:b/>
        <w:bCs/>
        <w:color w:val="00A696"/>
        <w:sz w:val="16"/>
        <w:szCs w:val="16"/>
      </w:rPr>
      <w:t>CENTRE DE GESTION DE LA FONCTION PUBLIQUE TERRITORIALE D’ILLE-ET-VILAINE</w:t>
    </w:r>
  </w:p>
  <w:p w14:paraId="300B906F" w14:textId="77777777" w:rsidR="00DF54F2" w:rsidRPr="003E7208" w:rsidRDefault="003E7208" w:rsidP="003E7208">
    <w:pPr>
      <w:tabs>
        <w:tab w:val="left" w:pos="2295"/>
      </w:tabs>
      <w:rPr>
        <w:rFonts w:cstheme="minorHAnsi"/>
        <w:sz w:val="15"/>
        <w:szCs w:val="15"/>
      </w:rPr>
    </w:pPr>
    <w:r w:rsidRPr="003B50D2">
      <w:rPr>
        <w:rFonts w:cstheme="minorHAnsi"/>
        <w:sz w:val="15"/>
        <w:szCs w:val="15"/>
      </w:rPr>
      <w:t>Village des Collectivités - 1 avenue de Tizé - CS 13600 - 35236 Thorigné-Fouillard Cedex - 02 99 23 31 00 - contact@cdg35.bzh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CE06" w14:textId="77777777" w:rsidR="00770900" w:rsidRPr="00254D28" w:rsidRDefault="00770900" w:rsidP="00770900">
    <w:pPr>
      <w:spacing w:line="360" w:lineRule="auto"/>
      <w:rPr>
        <w:rFonts w:asciiTheme="minorHAnsi" w:hAnsiTheme="minorHAnsi" w:cstheme="minorHAnsi"/>
        <w:b/>
        <w:bCs/>
        <w:sz w:val="16"/>
        <w:szCs w:val="16"/>
      </w:rPr>
    </w:pPr>
    <w:r>
      <w:rPr>
        <w:rFonts w:ascii="Arial" w:hAnsi="Arial" w:cs="Arial"/>
        <w:b/>
        <w:bCs/>
        <w:noProof/>
        <w:color w:val="FFFFFF" w:themeColor="background1"/>
        <w:sz w:val="16"/>
        <w:szCs w:val="16"/>
      </w:rPr>
      <mc:AlternateContent>
        <mc:Choice Requires="wps">
          <w:drawing>
            <wp:anchor distT="0" distB="0" distL="114300" distR="114300" simplePos="0" relativeHeight="251689984" behindDoc="0" locked="0" layoutInCell="1" allowOverlap="1" wp14:anchorId="06498A5A" wp14:editId="4E4D5757">
              <wp:simplePos x="0" y="0"/>
              <wp:positionH relativeFrom="margin">
                <wp:align>left</wp:align>
              </wp:positionH>
              <wp:positionV relativeFrom="paragraph">
                <wp:posOffset>58420</wp:posOffset>
              </wp:positionV>
              <wp:extent cx="1319646" cy="0"/>
              <wp:effectExtent l="0" t="0" r="0" b="0"/>
              <wp:wrapNone/>
              <wp:docPr id="287194611" name="Connecteur droit 1" descr="Trait"/>
              <wp:cNvGraphicFramePr/>
              <a:graphic xmlns:a="http://schemas.openxmlformats.org/drawingml/2006/main">
                <a:graphicData uri="http://schemas.microsoft.com/office/word/2010/wordprocessingShape">
                  <wps:wsp>
                    <wps:cNvCnPr/>
                    <wps:spPr>
                      <a:xfrm flipV="1">
                        <a:off x="0" y="0"/>
                        <a:ext cx="13196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D4AA8" id="Connecteur droit 1" o:spid="_x0000_s1026" alt="Trait" style="position:absolute;flip:y;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10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" strokecolor="black [3213]" strokeweight=".5pt">
              <v:stroke joinstyle="miter"/>
              <w10:wrap anchorx="margin"/>
            </v:line>
          </w:pict>
        </mc:Fallback>
      </mc:AlternateContent>
    </w:r>
    <w:r>
      <w:rPr>
        <w:rFonts w:ascii="Arial" w:hAnsi="Arial" w:cs="Arial"/>
        <w:b/>
        <w:bCs/>
        <w:noProof/>
        <w:color w:val="FFFFFF" w:themeColor="background1"/>
        <w:sz w:val="16"/>
        <w:szCs w:val="16"/>
      </w:rPr>
      <mc:AlternateContent>
        <mc:Choice Requires="wpg">
          <w:drawing>
            <wp:anchor distT="0" distB="0" distL="114300" distR="114300" simplePos="0" relativeHeight="251691008" behindDoc="0" locked="0" layoutInCell="1" allowOverlap="1" wp14:anchorId="081C8ABD" wp14:editId="4A0317E0">
              <wp:simplePos x="0" y="0"/>
              <wp:positionH relativeFrom="column">
                <wp:posOffset>5502275</wp:posOffset>
              </wp:positionH>
              <wp:positionV relativeFrom="paragraph">
                <wp:posOffset>117838</wp:posOffset>
              </wp:positionV>
              <wp:extent cx="755063" cy="236854"/>
              <wp:effectExtent l="0" t="0" r="0" b="0"/>
              <wp:wrapNone/>
              <wp:docPr id="1334481478" name="Groupe 5" descr="Adresse du site : cdg35.bzh"/>
              <wp:cNvGraphicFramePr/>
              <a:graphic xmlns:a="http://schemas.openxmlformats.org/drawingml/2006/main">
                <a:graphicData uri="http://schemas.microsoft.com/office/word/2010/wordprocessingGroup">
                  <wpg:wgp>
                    <wpg:cNvGrpSpPr/>
                    <wpg:grpSpPr>
                      <a:xfrm>
                        <a:off x="0" y="0"/>
                        <a:ext cx="755063" cy="236854"/>
                        <a:chOff x="0" y="-2540"/>
                        <a:chExt cx="755063" cy="236854"/>
                      </a:xfrm>
                    </wpg:grpSpPr>
                    <wps:wsp>
                      <wps:cNvPr id="1134980459" name="Zone de texte 2"/>
                      <wps:cNvSpPr txBox="1">
                        <a:spLocks noChangeArrowheads="1"/>
                      </wps:cNvSpPr>
                      <wps:spPr bwMode="auto">
                        <a:xfrm>
                          <a:off x="17194" y="-2540"/>
                          <a:ext cx="737869" cy="236854"/>
                        </a:xfrm>
                        <a:prstGeom prst="rect">
                          <a:avLst/>
                        </a:prstGeom>
                        <a:noFill/>
                        <a:ln w="9525">
                          <a:noFill/>
                          <a:miter lim="800000"/>
                          <a:headEnd/>
                          <a:tailEnd/>
                        </a:ln>
                      </wps:spPr>
                      <wps:txbx>
                        <w:txbxContent>
                          <w:p w14:paraId="7518013D" w14:textId="77777777" w:rsidR="00770900" w:rsidRPr="005F48F3" w:rsidRDefault="00770900" w:rsidP="00770900">
                            <w:pPr>
                              <w:rPr>
                                <w:b/>
                                <w:bCs/>
                                <w:sz w:val="17"/>
                                <w:szCs w:val="17"/>
                              </w:rPr>
                            </w:pPr>
                            <w:r w:rsidRPr="005F48F3">
                              <w:rPr>
                                <w:b/>
                                <w:bCs/>
                                <w:sz w:val="17"/>
                                <w:szCs w:val="17"/>
                              </w:rPr>
                              <w:t>cdg35.bzh</w:t>
                            </w:r>
                          </w:p>
                        </w:txbxContent>
                      </wps:txbx>
                      <wps:bodyPr rot="0" vert="horz" wrap="square" lIns="91440" tIns="45720" rIns="91440" bIns="45720" anchor="t" anchorCtr="0">
                        <a:spAutoFit/>
                      </wps:bodyPr>
                    </wps:wsp>
                    <pic:pic xmlns:pic="http://schemas.openxmlformats.org/drawingml/2006/picture">
                      <pic:nvPicPr>
                        <pic:cNvPr id="2063224256" name="Graphique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88490"/>
                          <a:ext cx="90170" cy="90805"/>
                        </a:xfrm>
                        <a:prstGeom prst="rect">
                          <a:avLst/>
                        </a:prstGeom>
                      </pic:spPr>
                    </pic:pic>
                  </wpg:wgp>
                </a:graphicData>
              </a:graphic>
              <wp14:sizeRelH relativeFrom="margin">
                <wp14:pctWidth>0</wp14:pctWidth>
              </wp14:sizeRelH>
            </wp:anchor>
          </w:drawing>
        </mc:Choice>
        <mc:Fallback>
          <w:pict>
            <v:group w14:anchorId="081C8ABD" id="Groupe 5" o:spid="_x0000_s1033" alt="Adresse du site : cdg35.bzh" style="position:absolute;margin-left:433.25pt;margin-top:9.3pt;width:59.45pt;height:18.65pt;z-index:251691008;mso-width-relative:margin" coordorigin=",-25" coordsize="7550,23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">
              <v:shapetype id="_x0000_t202" coordsize="21600,21600" o:spt="202" path="m,l,21600r21600,l21600,xe">
                <v:stroke joinstyle="miter"/>
                <v:path gradientshapeok="t" o:connecttype="rect"/>
              </v:shapetype>
              <v:shape id="_x0000_s1034" type="#_x0000_t202" style="position:absolute;left:171;top:-25;width:7379;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" filled="f" stroked="f">
                <v:textbox style="mso-fit-shape-to-text:t">
                  <w:txbxContent>
                    <w:p w14:paraId="7518013D" w14:textId="77777777" w:rsidR="00770900" w:rsidRPr="005F48F3" w:rsidRDefault="00770900" w:rsidP="00770900">
                      <w:pPr>
                        <w:rPr>
                          <w:b/>
                          <w:bCs/>
                          <w:sz w:val="17"/>
                          <w:szCs w:val="17"/>
                        </w:rPr>
                      </w:pPr>
                      <w:r w:rsidRPr="005F48F3">
                        <w:rPr>
                          <w:b/>
                          <w:bCs/>
                          <w:sz w:val="17"/>
                          <w:szCs w:val="17"/>
                        </w:rPr>
                        <w:t>cdg35.bzh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35" type="#_x0000_t75" style="position:absolute;top:884;width:901;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">
                <v:imagedata r:id="rId3" o:title=""/>
              </v:shape>
            </v:group>
          </w:pict>
        </mc:Fallback>
      </mc:AlternateContent>
    </w:r>
    <w:r w:rsidRPr="005323C8">
      <w:rPr>
        <w:noProof/>
      </w:rPr>
      <w:drawing>
        <wp:anchor distT="0" distB="0" distL="114300" distR="114300" simplePos="0" relativeHeight="251688960" behindDoc="0" locked="0" layoutInCell="1" allowOverlap="1" wp14:anchorId="73B7D473" wp14:editId="6E5E2514">
          <wp:simplePos x="0" y="0"/>
          <wp:positionH relativeFrom="column">
            <wp:posOffset>-223520</wp:posOffset>
          </wp:positionH>
          <wp:positionV relativeFrom="paragraph">
            <wp:posOffset>227965</wp:posOffset>
          </wp:positionV>
          <wp:extent cx="123825" cy="178435"/>
          <wp:effectExtent l="0" t="0" r="0" b="0"/>
          <wp:wrapNone/>
          <wp:docPr id="2022378901" name="Graphique 1" descr="Motif graphique devant l'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18718" name="Graphique 1" descr="Motif graphique devant l'adresse"/>
                  <pic:cNvPicPr/>
                </pic:nvPicPr>
                <pic:blipFill>
                  <a:blip r:embed="rId4">
                    <a:extLst>
                      <a:ext uri="{96DAC541-7B7A-43D3-8B79-37D633B846F1}">
                        <asvg:svgBlip xmlns:asvg="http://schemas.microsoft.com/office/drawing/2016/SVG/main" r:embed="rId5"/>
                      </a:ext>
                    </a:extLst>
                  </a:blip>
                  <a:stretch>
                    <a:fillRect/>
                  </a:stretch>
                </pic:blipFill>
                <pic:spPr>
                  <a:xfrm>
                    <a:off x="0" y="0"/>
                    <a:ext cx="123825" cy="178435"/>
                  </a:xfrm>
                  <a:prstGeom prst="rect">
                    <a:avLst/>
                  </a:prstGeom>
                </pic:spPr>
              </pic:pic>
            </a:graphicData>
          </a:graphic>
          <wp14:sizeRelH relativeFrom="margin">
            <wp14:pctWidth>0</wp14:pctWidth>
          </wp14:sizeRelH>
          <wp14:sizeRelV relativeFrom="margin">
            <wp14:pctHeight>0</wp14:pctHeight>
          </wp14:sizeRelV>
        </wp:anchor>
      </w:drawing>
    </w:r>
  </w:p>
  <w:p w14:paraId="0E1D98B8" w14:textId="77777777" w:rsidR="00770900" w:rsidRPr="00A44BED" w:rsidRDefault="00770900" w:rsidP="00770900">
    <w:pPr>
      <w:rPr>
        <w:rFonts w:asciiTheme="minorHAnsi" w:hAnsiTheme="minorHAnsi" w:cstheme="minorHAnsi"/>
        <w:b/>
        <w:bCs/>
        <w:color w:val="00A696"/>
        <w:sz w:val="16"/>
        <w:szCs w:val="16"/>
      </w:rPr>
    </w:pPr>
    <w:r w:rsidRPr="00A44BED">
      <w:rPr>
        <w:rFonts w:cs="Arial"/>
        <w:b/>
        <w:bCs/>
        <w:color w:val="00A696"/>
        <w:sz w:val="16"/>
        <w:szCs w:val="16"/>
      </w:rPr>
      <w:t>CENTRE DE GESTION DE LA FONCTION PUBLIQUE TERRITORIALE D’ILLE-ET-VILAINE</w:t>
    </w:r>
  </w:p>
  <w:p w14:paraId="20788AD6" w14:textId="77777777" w:rsidR="00770900" w:rsidRPr="003E7208" w:rsidRDefault="00770900" w:rsidP="003E7208">
    <w:pPr>
      <w:tabs>
        <w:tab w:val="left" w:pos="2295"/>
      </w:tabs>
      <w:rPr>
        <w:rFonts w:cstheme="minorHAnsi"/>
        <w:sz w:val="15"/>
        <w:szCs w:val="15"/>
      </w:rPr>
    </w:pPr>
    <w:r w:rsidRPr="003B50D2">
      <w:rPr>
        <w:rFonts w:cstheme="minorHAnsi"/>
        <w:sz w:val="15"/>
        <w:szCs w:val="15"/>
      </w:rPr>
      <w:t>Village des Collectivités - 1 avenue de Tizé - CS 13600 - 35236 Thorigné-Fouillard Cedex - 02 99 23 31 00 - contact@cdg35.bzh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4FED" w14:textId="77777777" w:rsidR="00035E9C" w:rsidRDefault="00035E9C" w:rsidP="00C20B20">
      <w:r>
        <w:separator/>
      </w:r>
    </w:p>
  </w:footnote>
  <w:footnote w:type="continuationSeparator" w:id="0">
    <w:p w14:paraId="67F8C355" w14:textId="77777777" w:rsidR="00035E9C" w:rsidRDefault="00035E9C" w:rsidP="00C2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9DBC" w14:textId="77777777" w:rsidR="003D4A05" w:rsidRDefault="003D4A05" w:rsidP="00B008E1">
    <w:pPr>
      <w:tabs>
        <w:tab w:val="left" w:pos="5103"/>
      </w:tabs>
      <w:ind w:right="-711"/>
      <w:jc w:val="right"/>
      <w:rPr>
        <w:rFonts w:ascii="Outfit Light" w:hAnsi="Outfit Light" w:cs="Arial"/>
        <w:bCs/>
        <w:i/>
        <w:sz w:val="18"/>
        <w:szCs w:val="18"/>
        <w:bdr w:val="single" w:sz="4" w:space="0" w:color="auto"/>
      </w:rPr>
    </w:pPr>
  </w:p>
  <w:p w14:paraId="575FE626" w14:textId="77777777" w:rsidR="00027AC8" w:rsidRDefault="00AF482A" w:rsidP="008367A4">
    <w:r>
      <w:rPr>
        <w:noProof/>
      </w:rPr>
      <mc:AlternateContent>
        <mc:Choice Requires="wps">
          <w:drawing>
            <wp:anchor distT="0" distB="0" distL="114300" distR="114300" simplePos="0" relativeHeight="251679744" behindDoc="0" locked="0" layoutInCell="1" allowOverlap="1" wp14:anchorId="37961511" wp14:editId="13B2EC45">
              <wp:simplePos x="0" y="0"/>
              <wp:positionH relativeFrom="column">
                <wp:posOffset>1344353</wp:posOffset>
              </wp:positionH>
              <wp:positionV relativeFrom="paragraph">
                <wp:posOffset>838374</wp:posOffset>
              </wp:positionV>
              <wp:extent cx="0" cy="0"/>
              <wp:effectExtent l="0" t="0" r="0" b="0"/>
              <wp:wrapNone/>
              <wp:docPr id="356492549" name="Connecteur droit 1" descr="Logo du CDG 35"/>
              <wp:cNvGraphicFramePr/>
              <a:graphic xmlns:a="http://schemas.openxmlformats.org/drawingml/2006/main">
                <a:graphicData uri="http://schemas.microsoft.com/office/word/2010/wordprocessingShape">
                  <wps:wsp>
                    <wps:cNvCnPr/>
                    <wps:spPr>
                      <a:xfrm flipH="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99478" id="Connecteur droit 1" o:spid="_x0000_s1026" alt="Logo du CDG 35"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5pt,66pt" to="105.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" strokecolor="#4472c4 [320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5E2E" w14:textId="77777777" w:rsidR="007345A0" w:rsidRDefault="00B008E1">
    <w:r>
      <w:rPr>
        <w:noProof/>
      </w:rPr>
      <w:drawing>
        <wp:anchor distT="0" distB="0" distL="114300" distR="114300" simplePos="0" relativeHeight="251686912" behindDoc="0" locked="0" layoutInCell="1" allowOverlap="1" wp14:anchorId="655D21A5" wp14:editId="40E0AC94">
          <wp:simplePos x="0" y="0"/>
          <wp:positionH relativeFrom="margin">
            <wp:posOffset>3175</wp:posOffset>
          </wp:positionH>
          <wp:positionV relativeFrom="paragraph">
            <wp:posOffset>-38735</wp:posOffset>
          </wp:positionV>
          <wp:extent cx="1404620" cy="914400"/>
          <wp:effectExtent l="0" t="0" r="5080" b="0"/>
          <wp:wrapThrough wrapText="bothSides">
            <wp:wrapPolygon edited="0">
              <wp:start x="0" y="0"/>
              <wp:lineTo x="0" y="21150"/>
              <wp:lineTo x="21385" y="21150"/>
              <wp:lineTo x="21385" y="0"/>
              <wp:lineTo x="0" y="0"/>
            </wp:wrapPolygon>
          </wp:wrapThrough>
          <wp:docPr id="1617790446" name="Image 1617790446" descr="Logo du CD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49898" name="Image 1756149898" descr="Logo du CDG 35"/>
                  <pic:cNvPicPr/>
                </pic:nvPicPr>
                <pic:blipFill>
                  <a:blip r:embed="rId1">
                    <a:extLst>
                      <a:ext uri="{28A0092B-C50C-407E-A947-70E740481C1C}">
                        <a14:useLocalDpi xmlns:a14="http://schemas.microsoft.com/office/drawing/2010/main" val="0"/>
                      </a:ext>
                    </a:extLst>
                  </a:blip>
                  <a:stretch>
                    <a:fillRect/>
                  </a:stretch>
                </pic:blipFill>
                <pic:spPr>
                  <a:xfrm>
                    <a:off x="0" y="0"/>
                    <a:ext cx="1404620" cy="9144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8pt;visibility:visible" o:bullet="t">
        <v:imagedata r:id="rId1" o:title="" cropbottom="-804f"/>
      </v:shape>
    </w:pict>
  </w:numPicBullet>
  <w:numPicBullet w:numPicBulletId="1">
    <w:pict>
      <v:shape id="_x0000_i1026" type="#_x0000_t75" style="width:6.5pt;height:10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" o:bullet="t">
        <v:imagedata r:id="rId2" o:title="" cropbottom="-1024f" cropright="-489f"/>
      </v:shape>
    </w:pict>
  </w:numPicBullet>
  <w:abstractNum w:abstractNumId="0" w15:restartNumberingAfterBreak="0">
    <w:nsid w:val="04FD16FE"/>
    <w:multiLevelType w:val="hybridMultilevel"/>
    <w:tmpl w:val="832CCA4A"/>
    <w:lvl w:ilvl="0" w:tplc="AB2AFE38">
      <w:start w:val="1"/>
      <w:numFmt w:val="bullet"/>
      <w:pStyle w:val="J-CDG35-Titre3"/>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CC5CE7"/>
    <w:multiLevelType w:val="hybridMultilevel"/>
    <w:tmpl w:val="85B0520A"/>
    <w:lvl w:ilvl="0" w:tplc="2B98B8F8">
      <w:numFmt w:val="bullet"/>
      <w:lvlText w:val="-"/>
      <w:lvlJc w:val="left"/>
      <w:pPr>
        <w:ind w:left="1068" w:hanging="360"/>
      </w:pPr>
      <w:rPr>
        <w:rFonts w:ascii="Outfit" w:eastAsia="Times New Roman" w:hAnsi="Outfi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3F1403F"/>
    <w:multiLevelType w:val="hybridMultilevel"/>
    <w:tmpl w:val="DE32D8EA"/>
    <w:lvl w:ilvl="0" w:tplc="535662F8">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C82812"/>
    <w:multiLevelType w:val="hybridMultilevel"/>
    <w:tmpl w:val="C91AA8A8"/>
    <w:lvl w:ilvl="0" w:tplc="7F88F8CA">
      <w:numFmt w:val="bullet"/>
      <w:pStyle w:val="N-CDG35-Listepuces2"/>
      <w:lvlText w:val="-"/>
      <w:lvlJc w:val="left"/>
      <w:pPr>
        <w:ind w:left="1571" w:hanging="360"/>
      </w:pPr>
      <w:rPr>
        <w:rFonts w:ascii="Trebuchet MS" w:eastAsiaTheme="minorHAnsi" w:hAnsi="Trebuchet MS" w:cstheme="minorBid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324C5DE3"/>
    <w:multiLevelType w:val="hybridMultilevel"/>
    <w:tmpl w:val="3B708556"/>
    <w:styleLink w:val="Outline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3C5A7CB4"/>
    <w:multiLevelType w:val="hybridMultilevel"/>
    <w:tmpl w:val="C3CAC56C"/>
    <w:lvl w:ilvl="0" w:tplc="25581AC8">
      <w:start w:val="5"/>
      <w:numFmt w:val="bullet"/>
      <w:lvlText w:val="-"/>
      <w:lvlJc w:val="left"/>
      <w:pPr>
        <w:ind w:left="720" w:hanging="360"/>
      </w:pPr>
      <w:rPr>
        <w:rFonts w:ascii="Outfit" w:eastAsia="Times New Roman" w:hAnsi="Outfi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5769AF"/>
    <w:multiLevelType w:val="hybridMultilevel"/>
    <w:tmpl w:val="E90C06EA"/>
    <w:lvl w:ilvl="0" w:tplc="443E845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BF7905"/>
    <w:multiLevelType w:val="hybridMultilevel"/>
    <w:tmpl w:val="30EAF01A"/>
    <w:lvl w:ilvl="0" w:tplc="EC587F8A">
      <w:numFmt w:val="bullet"/>
      <w:pStyle w:val="H-CDG35-Rfrencetexte"/>
      <w:lvlText w:val="-"/>
      <w:lvlJc w:val="left"/>
      <w:pPr>
        <w:ind w:left="862" w:hanging="360"/>
      </w:pPr>
      <w:rPr>
        <w:rFonts w:ascii="Trebuchet MS" w:eastAsiaTheme="minorHAnsi" w:hAnsi="Trebuchet M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4C9F4472"/>
    <w:multiLevelType w:val="hybridMultilevel"/>
    <w:tmpl w:val="280258A0"/>
    <w:lvl w:ilvl="0" w:tplc="E5826F66">
      <w:numFmt w:val="bullet"/>
      <w:pStyle w:val="F-CDG35-Textecourantretraitavecpuce"/>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EE02C8"/>
    <w:multiLevelType w:val="hybridMultilevel"/>
    <w:tmpl w:val="8B14E3AA"/>
    <w:styleLink w:val="WW8Num282"/>
    <w:lvl w:ilvl="0" w:tplc="B5587BFC">
      <w:start w:val="1"/>
      <w:numFmt w:val="bullet"/>
      <w:lvlText w:val=""/>
      <w:lvlJc w:val="center"/>
      <w:pPr>
        <w:ind w:left="720" w:hanging="360"/>
      </w:pPr>
      <w:rPr>
        <w:rFonts w:ascii="Wingdings" w:hAnsi="Wingdings"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EB52F9"/>
    <w:multiLevelType w:val="hybridMultilevel"/>
    <w:tmpl w:val="B8540EA6"/>
    <w:lvl w:ilvl="0" w:tplc="41BA0334">
      <w:start w:val="1"/>
      <w:numFmt w:val="bullet"/>
      <w:lvlText w:val=""/>
      <w:lvlPicBulletId w:val="1"/>
      <w:lvlJc w:val="left"/>
      <w:pPr>
        <w:tabs>
          <w:tab w:val="num" w:pos="720"/>
        </w:tabs>
        <w:ind w:left="720" w:hanging="360"/>
      </w:pPr>
      <w:rPr>
        <w:rFonts w:ascii="Symbol" w:hAnsi="Symbol" w:hint="default"/>
      </w:rPr>
    </w:lvl>
    <w:lvl w:ilvl="1" w:tplc="5622B520" w:tentative="1">
      <w:start w:val="1"/>
      <w:numFmt w:val="bullet"/>
      <w:lvlText w:val=""/>
      <w:lvlJc w:val="left"/>
      <w:pPr>
        <w:tabs>
          <w:tab w:val="num" w:pos="1440"/>
        </w:tabs>
        <w:ind w:left="1440" w:hanging="360"/>
      </w:pPr>
      <w:rPr>
        <w:rFonts w:ascii="Symbol" w:hAnsi="Symbol" w:hint="default"/>
      </w:rPr>
    </w:lvl>
    <w:lvl w:ilvl="2" w:tplc="1980B6E6" w:tentative="1">
      <w:start w:val="1"/>
      <w:numFmt w:val="bullet"/>
      <w:lvlText w:val=""/>
      <w:lvlJc w:val="left"/>
      <w:pPr>
        <w:tabs>
          <w:tab w:val="num" w:pos="2160"/>
        </w:tabs>
        <w:ind w:left="2160" w:hanging="360"/>
      </w:pPr>
      <w:rPr>
        <w:rFonts w:ascii="Symbol" w:hAnsi="Symbol" w:hint="default"/>
      </w:rPr>
    </w:lvl>
    <w:lvl w:ilvl="3" w:tplc="4B82130A" w:tentative="1">
      <w:start w:val="1"/>
      <w:numFmt w:val="bullet"/>
      <w:lvlText w:val=""/>
      <w:lvlJc w:val="left"/>
      <w:pPr>
        <w:tabs>
          <w:tab w:val="num" w:pos="2880"/>
        </w:tabs>
        <w:ind w:left="2880" w:hanging="360"/>
      </w:pPr>
      <w:rPr>
        <w:rFonts w:ascii="Symbol" w:hAnsi="Symbol" w:hint="default"/>
      </w:rPr>
    </w:lvl>
    <w:lvl w:ilvl="4" w:tplc="E334C8F4" w:tentative="1">
      <w:start w:val="1"/>
      <w:numFmt w:val="bullet"/>
      <w:lvlText w:val=""/>
      <w:lvlJc w:val="left"/>
      <w:pPr>
        <w:tabs>
          <w:tab w:val="num" w:pos="3600"/>
        </w:tabs>
        <w:ind w:left="3600" w:hanging="360"/>
      </w:pPr>
      <w:rPr>
        <w:rFonts w:ascii="Symbol" w:hAnsi="Symbol" w:hint="default"/>
      </w:rPr>
    </w:lvl>
    <w:lvl w:ilvl="5" w:tplc="C058A59E" w:tentative="1">
      <w:start w:val="1"/>
      <w:numFmt w:val="bullet"/>
      <w:lvlText w:val=""/>
      <w:lvlJc w:val="left"/>
      <w:pPr>
        <w:tabs>
          <w:tab w:val="num" w:pos="4320"/>
        </w:tabs>
        <w:ind w:left="4320" w:hanging="360"/>
      </w:pPr>
      <w:rPr>
        <w:rFonts w:ascii="Symbol" w:hAnsi="Symbol" w:hint="default"/>
      </w:rPr>
    </w:lvl>
    <w:lvl w:ilvl="6" w:tplc="3248792A" w:tentative="1">
      <w:start w:val="1"/>
      <w:numFmt w:val="bullet"/>
      <w:lvlText w:val=""/>
      <w:lvlJc w:val="left"/>
      <w:pPr>
        <w:tabs>
          <w:tab w:val="num" w:pos="5040"/>
        </w:tabs>
        <w:ind w:left="5040" w:hanging="360"/>
      </w:pPr>
      <w:rPr>
        <w:rFonts w:ascii="Symbol" w:hAnsi="Symbol" w:hint="default"/>
      </w:rPr>
    </w:lvl>
    <w:lvl w:ilvl="7" w:tplc="D57A6928" w:tentative="1">
      <w:start w:val="1"/>
      <w:numFmt w:val="bullet"/>
      <w:lvlText w:val=""/>
      <w:lvlJc w:val="left"/>
      <w:pPr>
        <w:tabs>
          <w:tab w:val="num" w:pos="5760"/>
        </w:tabs>
        <w:ind w:left="5760" w:hanging="360"/>
      </w:pPr>
      <w:rPr>
        <w:rFonts w:ascii="Symbol" w:hAnsi="Symbol" w:hint="default"/>
      </w:rPr>
    </w:lvl>
    <w:lvl w:ilvl="8" w:tplc="81A2A9C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D056B0A"/>
    <w:multiLevelType w:val="hybridMultilevel"/>
    <w:tmpl w:val="4A92324E"/>
    <w:lvl w:ilvl="0" w:tplc="4692D2C4">
      <w:start w:val="1"/>
      <w:numFmt w:val="bullet"/>
      <w:pStyle w:val="L-CDG35-Listepuces1"/>
      <w:lvlText w:val="o"/>
      <w:lvlJc w:val="left"/>
      <w:pPr>
        <w:ind w:left="1400" w:hanging="360"/>
      </w:pPr>
      <w:rPr>
        <w:rFonts w:ascii="Courier New" w:hAnsi="Courier New" w:cs="Courier New"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2" w15:restartNumberingAfterBreak="0">
    <w:nsid w:val="7D13236D"/>
    <w:multiLevelType w:val="hybridMultilevel"/>
    <w:tmpl w:val="713EC0DE"/>
    <w:lvl w:ilvl="0" w:tplc="FE14FB5A">
      <w:numFmt w:val="bullet"/>
      <w:lvlText w:val="-"/>
      <w:lvlJc w:val="left"/>
      <w:pPr>
        <w:ind w:left="1440" w:hanging="360"/>
      </w:pPr>
      <w:rPr>
        <w:rFonts w:ascii="Trebuchet MS" w:eastAsiaTheme="minorHAnsi" w:hAnsi="Trebuchet M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699821673">
    <w:abstractNumId w:val="2"/>
  </w:num>
  <w:num w:numId="2" w16cid:durableId="1542591127">
    <w:abstractNumId w:val="10"/>
  </w:num>
  <w:num w:numId="3" w16cid:durableId="1368070663">
    <w:abstractNumId w:val="6"/>
  </w:num>
  <w:num w:numId="4" w16cid:durableId="1310593957">
    <w:abstractNumId w:val="4"/>
  </w:num>
  <w:num w:numId="5" w16cid:durableId="1204974949">
    <w:abstractNumId w:val="9"/>
  </w:num>
  <w:num w:numId="6" w16cid:durableId="2065715478">
    <w:abstractNumId w:val="5"/>
  </w:num>
  <w:num w:numId="7" w16cid:durableId="544370901">
    <w:abstractNumId w:val="12"/>
  </w:num>
  <w:num w:numId="8" w16cid:durableId="1481727699">
    <w:abstractNumId w:val="1"/>
  </w:num>
  <w:num w:numId="9" w16cid:durableId="861018947">
    <w:abstractNumId w:val="0"/>
  </w:num>
  <w:num w:numId="10" w16cid:durableId="711072335">
    <w:abstractNumId w:val="11"/>
  </w:num>
  <w:num w:numId="11" w16cid:durableId="847333318">
    <w:abstractNumId w:val="7"/>
  </w:num>
  <w:num w:numId="12" w16cid:durableId="319620394">
    <w:abstractNumId w:val="8"/>
  </w:num>
  <w:num w:numId="13" w16cid:durableId="2008093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B3"/>
    <w:rsid w:val="00006BBA"/>
    <w:rsid w:val="000144D1"/>
    <w:rsid w:val="00014DE2"/>
    <w:rsid w:val="00027A87"/>
    <w:rsid w:val="00027AC8"/>
    <w:rsid w:val="00030466"/>
    <w:rsid w:val="00035747"/>
    <w:rsid w:val="00035E9C"/>
    <w:rsid w:val="00047A9D"/>
    <w:rsid w:val="0005318D"/>
    <w:rsid w:val="00061E31"/>
    <w:rsid w:val="00070DCF"/>
    <w:rsid w:val="0007227E"/>
    <w:rsid w:val="000758C0"/>
    <w:rsid w:val="00080C89"/>
    <w:rsid w:val="0008546B"/>
    <w:rsid w:val="000855B1"/>
    <w:rsid w:val="00090B92"/>
    <w:rsid w:val="00093603"/>
    <w:rsid w:val="000A0886"/>
    <w:rsid w:val="000B02C2"/>
    <w:rsid w:val="000D291F"/>
    <w:rsid w:val="000E2744"/>
    <w:rsid w:val="000F1411"/>
    <w:rsid w:val="00102C0E"/>
    <w:rsid w:val="00105546"/>
    <w:rsid w:val="001108C0"/>
    <w:rsid w:val="00116EF4"/>
    <w:rsid w:val="00117E15"/>
    <w:rsid w:val="00120B71"/>
    <w:rsid w:val="001214EE"/>
    <w:rsid w:val="0013188E"/>
    <w:rsid w:val="00133D46"/>
    <w:rsid w:val="00134060"/>
    <w:rsid w:val="00157B25"/>
    <w:rsid w:val="0017636D"/>
    <w:rsid w:val="00187E6B"/>
    <w:rsid w:val="00191E0F"/>
    <w:rsid w:val="001A1A4E"/>
    <w:rsid w:val="001B6434"/>
    <w:rsid w:val="001C5CC1"/>
    <w:rsid w:val="001F0A9B"/>
    <w:rsid w:val="00201B52"/>
    <w:rsid w:val="002069C0"/>
    <w:rsid w:val="00206EA4"/>
    <w:rsid w:val="00210648"/>
    <w:rsid w:val="002159DB"/>
    <w:rsid w:val="0021638B"/>
    <w:rsid w:val="00240041"/>
    <w:rsid w:val="00254D28"/>
    <w:rsid w:val="00267722"/>
    <w:rsid w:val="002703B3"/>
    <w:rsid w:val="00270851"/>
    <w:rsid w:val="0027685F"/>
    <w:rsid w:val="00277A11"/>
    <w:rsid w:val="002A1112"/>
    <w:rsid w:val="002A5B02"/>
    <w:rsid w:val="002B2291"/>
    <w:rsid w:val="002D073B"/>
    <w:rsid w:val="002D5293"/>
    <w:rsid w:val="002D7264"/>
    <w:rsid w:val="00312592"/>
    <w:rsid w:val="00312DDF"/>
    <w:rsid w:val="0032182D"/>
    <w:rsid w:val="0032531B"/>
    <w:rsid w:val="00331781"/>
    <w:rsid w:val="00331C44"/>
    <w:rsid w:val="003363C1"/>
    <w:rsid w:val="0033683E"/>
    <w:rsid w:val="00345768"/>
    <w:rsid w:val="003562B4"/>
    <w:rsid w:val="00373653"/>
    <w:rsid w:val="00376711"/>
    <w:rsid w:val="003A0CDC"/>
    <w:rsid w:val="003A2772"/>
    <w:rsid w:val="003A5031"/>
    <w:rsid w:val="003A677D"/>
    <w:rsid w:val="003A6839"/>
    <w:rsid w:val="003B013B"/>
    <w:rsid w:val="003B50D2"/>
    <w:rsid w:val="003D4A05"/>
    <w:rsid w:val="003D572A"/>
    <w:rsid w:val="003E7208"/>
    <w:rsid w:val="003F3BCE"/>
    <w:rsid w:val="003F550F"/>
    <w:rsid w:val="003F6A3C"/>
    <w:rsid w:val="004002A0"/>
    <w:rsid w:val="0041107A"/>
    <w:rsid w:val="00411FAC"/>
    <w:rsid w:val="00414315"/>
    <w:rsid w:val="00417593"/>
    <w:rsid w:val="00424791"/>
    <w:rsid w:val="00425C2A"/>
    <w:rsid w:val="00427CFE"/>
    <w:rsid w:val="004368E1"/>
    <w:rsid w:val="00450935"/>
    <w:rsid w:val="00452C1B"/>
    <w:rsid w:val="00460392"/>
    <w:rsid w:val="00481603"/>
    <w:rsid w:val="00496C75"/>
    <w:rsid w:val="004C14D0"/>
    <w:rsid w:val="004E13B9"/>
    <w:rsid w:val="004E18A7"/>
    <w:rsid w:val="004F08BE"/>
    <w:rsid w:val="005003CE"/>
    <w:rsid w:val="005044E7"/>
    <w:rsid w:val="005052A2"/>
    <w:rsid w:val="005117C6"/>
    <w:rsid w:val="0051197E"/>
    <w:rsid w:val="00514BA1"/>
    <w:rsid w:val="00522D32"/>
    <w:rsid w:val="005312E3"/>
    <w:rsid w:val="005323C8"/>
    <w:rsid w:val="005362D2"/>
    <w:rsid w:val="00551192"/>
    <w:rsid w:val="0056078E"/>
    <w:rsid w:val="00574C0F"/>
    <w:rsid w:val="00580B5D"/>
    <w:rsid w:val="00582C0A"/>
    <w:rsid w:val="005A237A"/>
    <w:rsid w:val="005A5375"/>
    <w:rsid w:val="005C1FAA"/>
    <w:rsid w:val="005D40E1"/>
    <w:rsid w:val="005E13F2"/>
    <w:rsid w:val="005E2E23"/>
    <w:rsid w:val="005E4692"/>
    <w:rsid w:val="005F48F3"/>
    <w:rsid w:val="005F59F3"/>
    <w:rsid w:val="005F7571"/>
    <w:rsid w:val="00602946"/>
    <w:rsid w:val="00603720"/>
    <w:rsid w:val="0061123E"/>
    <w:rsid w:val="00624A0F"/>
    <w:rsid w:val="00630D39"/>
    <w:rsid w:val="00643E2E"/>
    <w:rsid w:val="006470C5"/>
    <w:rsid w:val="00663BFE"/>
    <w:rsid w:val="00677464"/>
    <w:rsid w:val="00683E20"/>
    <w:rsid w:val="0069158A"/>
    <w:rsid w:val="00695FE9"/>
    <w:rsid w:val="006A16AA"/>
    <w:rsid w:val="006A26EC"/>
    <w:rsid w:val="006A6ADC"/>
    <w:rsid w:val="006B32EA"/>
    <w:rsid w:val="006B4C64"/>
    <w:rsid w:val="006C76BE"/>
    <w:rsid w:val="006D45F7"/>
    <w:rsid w:val="006D66EA"/>
    <w:rsid w:val="006E21F8"/>
    <w:rsid w:val="006F001B"/>
    <w:rsid w:val="006F09F7"/>
    <w:rsid w:val="006F209D"/>
    <w:rsid w:val="006F6E0A"/>
    <w:rsid w:val="00711071"/>
    <w:rsid w:val="00724286"/>
    <w:rsid w:val="007345A0"/>
    <w:rsid w:val="00734B70"/>
    <w:rsid w:val="00741503"/>
    <w:rsid w:val="0074179A"/>
    <w:rsid w:val="007423AC"/>
    <w:rsid w:val="0075211A"/>
    <w:rsid w:val="0076710B"/>
    <w:rsid w:val="00770900"/>
    <w:rsid w:val="00786F95"/>
    <w:rsid w:val="00796B13"/>
    <w:rsid w:val="007A3BF5"/>
    <w:rsid w:val="007C4B0B"/>
    <w:rsid w:val="007C567E"/>
    <w:rsid w:val="007C5AFA"/>
    <w:rsid w:val="007C68E4"/>
    <w:rsid w:val="007D7CD0"/>
    <w:rsid w:val="007E55A1"/>
    <w:rsid w:val="00800EDC"/>
    <w:rsid w:val="008062D2"/>
    <w:rsid w:val="00810F06"/>
    <w:rsid w:val="0081763F"/>
    <w:rsid w:val="008250F1"/>
    <w:rsid w:val="008311A4"/>
    <w:rsid w:val="008344C6"/>
    <w:rsid w:val="008367A4"/>
    <w:rsid w:val="00841BC9"/>
    <w:rsid w:val="00842F79"/>
    <w:rsid w:val="008434F2"/>
    <w:rsid w:val="00847A9C"/>
    <w:rsid w:val="00852D26"/>
    <w:rsid w:val="00855597"/>
    <w:rsid w:val="00862788"/>
    <w:rsid w:val="0086651B"/>
    <w:rsid w:val="00870849"/>
    <w:rsid w:val="00880078"/>
    <w:rsid w:val="00896A41"/>
    <w:rsid w:val="008A2FA4"/>
    <w:rsid w:val="008B1E6A"/>
    <w:rsid w:val="008B509F"/>
    <w:rsid w:val="008C4D01"/>
    <w:rsid w:val="008D4F7D"/>
    <w:rsid w:val="008F05FF"/>
    <w:rsid w:val="008F3809"/>
    <w:rsid w:val="008F7022"/>
    <w:rsid w:val="009122C0"/>
    <w:rsid w:val="00925FDC"/>
    <w:rsid w:val="00930128"/>
    <w:rsid w:val="00943F39"/>
    <w:rsid w:val="00967744"/>
    <w:rsid w:val="009773A3"/>
    <w:rsid w:val="00982DC4"/>
    <w:rsid w:val="00983A6A"/>
    <w:rsid w:val="0099044D"/>
    <w:rsid w:val="00996A63"/>
    <w:rsid w:val="009A6F60"/>
    <w:rsid w:val="009B5CA5"/>
    <w:rsid w:val="009B5CEB"/>
    <w:rsid w:val="009D0B89"/>
    <w:rsid w:val="009D7CBC"/>
    <w:rsid w:val="00A2461D"/>
    <w:rsid w:val="00A36968"/>
    <w:rsid w:val="00A36EAD"/>
    <w:rsid w:val="00A41325"/>
    <w:rsid w:val="00A44B38"/>
    <w:rsid w:val="00A44BED"/>
    <w:rsid w:val="00A51664"/>
    <w:rsid w:val="00A53F84"/>
    <w:rsid w:val="00A573FF"/>
    <w:rsid w:val="00A57D84"/>
    <w:rsid w:val="00A62DDE"/>
    <w:rsid w:val="00A63232"/>
    <w:rsid w:val="00A644C5"/>
    <w:rsid w:val="00A72746"/>
    <w:rsid w:val="00A74446"/>
    <w:rsid w:val="00A7583E"/>
    <w:rsid w:val="00A96D43"/>
    <w:rsid w:val="00AA16C5"/>
    <w:rsid w:val="00AB2ECA"/>
    <w:rsid w:val="00AC33EB"/>
    <w:rsid w:val="00AD450F"/>
    <w:rsid w:val="00AE0AB4"/>
    <w:rsid w:val="00AE2CA5"/>
    <w:rsid w:val="00AE403B"/>
    <w:rsid w:val="00AE4960"/>
    <w:rsid w:val="00AF1735"/>
    <w:rsid w:val="00AF482A"/>
    <w:rsid w:val="00B008E1"/>
    <w:rsid w:val="00B02C7C"/>
    <w:rsid w:val="00B12D6E"/>
    <w:rsid w:val="00B23DD3"/>
    <w:rsid w:val="00B30B0E"/>
    <w:rsid w:val="00B4601E"/>
    <w:rsid w:val="00B500C1"/>
    <w:rsid w:val="00B6793E"/>
    <w:rsid w:val="00B71217"/>
    <w:rsid w:val="00B71F4A"/>
    <w:rsid w:val="00B85F18"/>
    <w:rsid w:val="00B876A8"/>
    <w:rsid w:val="00BA375F"/>
    <w:rsid w:val="00BA42E5"/>
    <w:rsid w:val="00BB6270"/>
    <w:rsid w:val="00BF4996"/>
    <w:rsid w:val="00C00234"/>
    <w:rsid w:val="00C20B20"/>
    <w:rsid w:val="00C21DDD"/>
    <w:rsid w:val="00C23826"/>
    <w:rsid w:val="00C24BBC"/>
    <w:rsid w:val="00C31711"/>
    <w:rsid w:val="00C52C9E"/>
    <w:rsid w:val="00C5352E"/>
    <w:rsid w:val="00C61B85"/>
    <w:rsid w:val="00C81950"/>
    <w:rsid w:val="00C9040B"/>
    <w:rsid w:val="00CA3547"/>
    <w:rsid w:val="00CA56B2"/>
    <w:rsid w:val="00CB5226"/>
    <w:rsid w:val="00CD3E27"/>
    <w:rsid w:val="00CE4A1E"/>
    <w:rsid w:val="00CF2083"/>
    <w:rsid w:val="00CF5F2F"/>
    <w:rsid w:val="00D10BF0"/>
    <w:rsid w:val="00D1528C"/>
    <w:rsid w:val="00D15C9F"/>
    <w:rsid w:val="00D236C5"/>
    <w:rsid w:val="00D37BEA"/>
    <w:rsid w:val="00D433AF"/>
    <w:rsid w:val="00D43A2C"/>
    <w:rsid w:val="00D50A61"/>
    <w:rsid w:val="00D81402"/>
    <w:rsid w:val="00D82742"/>
    <w:rsid w:val="00D9163A"/>
    <w:rsid w:val="00D947DB"/>
    <w:rsid w:val="00DA7818"/>
    <w:rsid w:val="00DB6CBA"/>
    <w:rsid w:val="00DC2B4F"/>
    <w:rsid w:val="00DC50A3"/>
    <w:rsid w:val="00DD0A83"/>
    <w:rsid w:val="00DD573E"/>
    <w:rsid w:val="00DD60B7"/>
    <w:rsid w:val="00DE60F9"/>
    <w:rsid w:val="00DF54F2"/>
    <w:rsid w:val="00E0005C"/>
    <w:rsid w:val="00E01D85"/>
    <w:rsid w:val="00E13739"/>
    <w:rsid w:val="00E13DBC"/>
    <w:rsid w:val="00E13FA8"/>
    <w:rsid w:val="00E172EE"/>
    <w:rsid w:val="00E24C65"/>
    <w:rsid w:val="00E34FD0"/>
    <w:rsid w:val="00E40730"/>
    <w:rsid w:val="00E436C1"/>
    <w:rsid w:val="00E559BD"/>
    <w:rsid w:val="00E57EE7"/>
    <w:rsid w:val="00E64594"/>
    <w:rsid w:val="00E70640"/>
    <w:rsid w:val="00EE7AF1"/>
    <w:rsid w:val="00F01108"/>
    <w:rsid w:val="00F05DD6"/>
    <w:rsid w:val="00F34A88"/>
    <w:rsid w:val="00F40BAD"/>
    <w:rsid w:val="00F52483"/>
    <w:rsid w:val="00F62C0E"/>
    <w:rsid w:val="00F67B04"/>
    <w:rsid w:val="00F734D9"/>
    <w:rsid w:val="00F85542"/>
    <w:rsid w:val="00F93F7C"/>
    <w:rsid w:val="00F9517F"/>
    <w:rsid w:val="00FA1246"/>
    <w:rsid w:val="00FA440B"/>
    <w:rsid w:val="00FA4F6B"/>
    <w:rsid w:val="00FA677D"/>
    <w:rsid w:val="00FB2B81"/>
    <w:rsid w:val="00FC18E7"/>
    <w:rsid w:val="00FF1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2F9E5FDB"/>
  <w15:chartTrackingRefBased/>
  <w15:docId w15:val="{DA2A0712-C5A1-44B3-B679-0E70440A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594"/>
    <w:rPr>
      <w:rFonts w:ascii="Outfit" w:hAnsi="Outfit"/>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Tableaucdg"/>
    <w:basedOn w:val="TableauNormal"/>
    <w:uiPriority w:val="39"/>
    <w:rsid w:val="00E1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character" w:styleId="Textedelespacerserv">
    <w:name w:val="Placeholder Text"/>
    <w:basedOn w:val="Policepardfaut"/>
    <w:uiPriority w:val="99"/>
    <w:semiHidden/>
    <w:rsid w:val="00602946"/>
    <w:rPr>
      <w:color w:val="808080"/>
    </w:rPr>
  </w:style>
  <w:style w:type="paragraph" w:customStyle="1" w:styleId="StyleC-CDG35-Sous-titreGauche375cm">
    <w:name w:val="Style C- CDG 35 - Sous-titre + Gauche :  375 cm"/>
    <w:basedOn w:val="B-CDG35-Sous-titre"/>
    <w:rsid w:val="00E13739"/>
    <w:pPr>
      <w:ind w:left="2126"/>
    </w:pPr>
    <w:rPr>
      <w:bCs w:val="0"/>
      <w:szCs w:val="20"/>
    </w:rPr>
  </w:style>
  <w:style w:type="numbering" w:customStyle="1" w:styleId="Outline2">
    <w:name w:val="Outline2"/>
    <w:basedOn w:val="Aucuneliste"/>
    <w:rsid w:val="00D81402"/>
    <w:pPr>
      <w:numPr>
        <w:numId w:val="4"/>
      </w:numPr>
    </w:pPr>
  </w:style>
  <w:style w:type="numbering" w:customStyle="1" w:styleId="WW8Num282">
    <w:name w:val="WW8Num282"/>
    <w:basedOn w:val="Aucuneliste"/>
    <w:rsid w:val="00D37BEA"/>
    <w:pPr>
      <w:numPr>
        <w:numId w:val="5"/>
      </w:numPr>
    </w:pPr>
  </w:style>
  <w:style w:type="table" w:customStyle="1" w:styleId="Grilledutableau65">
    <w:name w:val="Grille du tableau65"/>
    <w:basedOn w:val="TableauNormal"/>
    <w:next w:val="Grilledutableau"/>
    <w:uiPriority w:val="39"/>
    <w:rsid w:val="00D37BEA"/>
    <w:pPr>
      <w:spacing w:before="360"/>
      <w:ind w:left="567" w:hanging="567"/>
      <w:jc w:val="both"/>
    </w:pPr>
    <w:rPr>
      <w:rFonts w:ascii="Trebuchet MS" w:eastAsia="MS Mincho" w:hAnsi="Trebuchet M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DG35-Nomactivit">
    <w:name w:val="C- CDG 35 - Nom activité"/>
    <w:next w:val="Normal"/>
    <w:qFormat/>
    <w:rsid w:val="00996A63"/>
    <w:pPr>
      <w:spacing w:before="360"/>
    </w:pPr>
    <w:rPr>
      <w:rFonts w:ascii="Outfit" w:hAnsi="Outfit"/>
      <w:b/>
    </w:rPr>
  </w:style>
  <w:style w:type="paragraph" w:customStyle="1" w:styleId="A-CDG35-Titre">
    <w:name w:val="A- CDG 35 - Titre"/>
    <w:next w:val="Normal"/>
    <w:rsid w:val="003E7208"/>
    <w:pPr>
      <w:spacing w:after="120"/>
      <w:ind w:left="2268" w:right="-1418"/>
      <w:jc w:val="center"/>
    </w:pPr>
    <w:rPr>
      <w:rFonts w:ascii="Parkinsans" w:hAnsi="Parkinsans"/>
      <w:b/>
      <w:bCs/>
      <w:color w:val="000000"/>
      <w:sz w:val="30"/>
    </w:rPr>
  </w:style>
  <w:style w:type="paragraph" w:customStyle="1" w:styleId="B-CDG35-Sous-titre">
    <w:name w:val="B- CDG 35 - Sous-titre"/>
    <w:basedOn w:val="A-CDG35-Titre"/>
    <w:rsid w:val="003E7208"/>
    <w:pPr>
      <w:spacing w:after="480"/>
    </w:pPr>
    <w:rPr>
      <w:b w:val="0"/>
      <w:color w:val="auto"/>
      <w:sz w:val="22"/>
      <w:szCs w:val="18"/>
    </w:rPr>
  </w:style>
  <w:style w:type="paragraph" w:customStyle="1" w:styleId="StyleB-CDG35-TitreGauche375cmDroite-25cmAva">
    <w:name w:val="Style B- CDG 35 - Titre + Gauche :  375 cm Droite :  -25 cm Ava..."/>
    <w:basedOn w:val="A-CDG35-Titre"/>
    <w:rsid w:val="003E7208"/>
    <w:pPr>
      <w:spacing w:before="120"/>
      <w:ind w:left="2126"/>
    </w:pPr>
  </w:style>
  <w:style w:type="paragraph" w:styleId="Pieddepage">
    <w:name w:val="footer"/>
    <w:basedOn w:val="Normal"/>
    <w:link w:val="PieddepageCar"/>
    <w:rsid w:val="003E7208"/>
    <w:pPr>
      <w:tabs>
        <w:tab w:val="center" w:pos="4536"/>
        <w:tab w:val="right" w:pos="9072"/>
      </w:tabs>
    </w:pPr>
  </w:style>
  <w:style w:type="character" w:customStyle="1" w:styleId="PieddepageCar">
    <w:name w:val="Pied de page Car"/>
    <w:basedOn w:val="Policepardfaut"/>
    <w:link w:val="Pieddepage"/>
    <w:rsid w:val="003E7208"/>
    <w:rPr>
      <w:rFonts w:ascii="Outfit" w:hAnsi="Outfit"/>
      <w:szCs w:val="24"/>
    </w:rPr>
  </w:style>
  <w:style w:type="paragraph" w:customStyle="1" w:styleId="H-CDG35-Rfrencetexte">
    <w:name w:val="H- CDG35 - Référence texte"/>
    <w:rsid w:val="003E7208"/>
    <w:pPr>
      <w:numPr>
        <w:numId w:val="11"/>
      </w:numPr>
      <w:spacing w:before="60"/>
      <w:ind w:left="283" w:hanging="170"/>
    </w:pPr>
    <w:rPr>
      <w:rFonts w:ascii="Outfit" w:hAnsi="Outfit"/>
      <w:i/>
      <w:iCs/>
    </w:rPr>
  </w:style>
  <w:style w:type="paragraph" w:customStyle="1" w:styleId="J-CDG35-Titre3">
    <w:name w:val="J- CDG 35 - Titre3"/>
    <w:basedOn w:val="Normal"/>
    <w:rsid w:val="008C4D01"/>
    <w:pPr>
      <w:numPr>
        <w:numId w:val="9"/>
      </w:numPr>
      <w:spacing w:before="200"/>
      <w:ind w:left="568" w:hanging="284"/>
    </w:pPr>
    <w:rPr>
      <w:color w:val="000000"/>
      <w:sz w:val="22"/>
    </w:rPr>
  </w:style>
  <w:style w:type="paragraph" w:customStyle="1" w:styleId="D-CDG35-Titre1">
    <w:name w:val="D- CDG 35 - Titre1"/>
    <w:basedOn w:val="Normal"/>
    <w:next w:val="E-CDG35-Textecourant"/>
    <w:qFormat/>
    <w:rsid w:val="003E7208"/>
    <w:pPr>
      <w:spacing w:before="240"/>
    </w:pPr>
    <w:rPr>
      <w:b/>
      <w:bCs/>
      <w:color w:val="DE3719"/>
      <w:sz w:val="26"/>
      <w:szCs w:val="30"/>
    </w:rPr>
  </w:style>
  <w:style w:type="paragraph" w:customStyle="1" w:styleId="I-CDG35-Titre2">
    <w:name w:val="I- CDG 35 - Titre2"/>
    <w:next w:val="E-CDG35-Textecourant"/>
    <w:rsid w:val="003E7208"/>
    <w:pPr>
      <w:spacing w:before="120"/>
    </w:pPr>
    <w:rPr>
      <w:rFonts w:ascii="Outfit" w:hAnsi="Outfit"/>
      <w:b/>
      <w:bCs/>
      <w:color w:val="000000"/>
      <w:sz w:val="22"/>
    </w:rPr>
  </w:style>
  <w:style w:type="paragraph" w:customStyle="1" w:styleId="F-CDG35-Textecourantretraitavecpuce">
    <w:name w:val="F- CDG 35 - Texte courant retrait avec puce"/>
    <w:basedOn w:val="E-CDG35-Textecourant"/>
    <w:qFormat/>
    <w:rsid w:val="003E7208"/>
    <w:pPr>
      <w:numPr>
        <w:numId w:val="12"/>
      </w:numPr>
      <w:spacing w:before="60"/>
      <w:ind w:left="283" w:hanging="170"/>
    </w:pPr>
  </w:style>
  <w:style w:type="character" w:customStyle="1" w:styleId="U-CDG35-Tableautexte">
    <w:name w:val="U- CDG 35 - Tableau texte"/>
    <w:rsid w:val="003E7208"/>
    <w:rPr>
      <w:rFonts w:ascii="Outfit" w:hAnsi="Outfit"/>
      <w:sz w:val="20"/>
    </w:rPr>
  </w:style>
  <w:style w:type="character" w:customStyle="1" w:styleId="S-CDG35-TableauEntte">
    <w:name w:val="S- CDG 35 - Tableau Entête"/>
    <w:rsid w:val="003E7208"/>
    <w:rPr>
      <w:rFonts w:ascii="Outfit" w:hAnsi="Outfit"/>
      <w:b/>
      <w:bCs/>
      <w:color w:val="000000"/>
      <w:sz w:val="20"/>
    </w:rPr>
  </w:style>
  <w:style w:type="paragraph" w:customStyle="1" w:styleId="K-CDG35-Textecourantretrait">
    <w:name w:val="K- CDG 35 - Texte courant retrait"/>
    <w:basedOn w:val="Normal"/>
    <w:next w:val="L-CDG35-Listepuces1"/>
    <w:rsid w:val="003E7208"/>
    <w:pPr>
      <w:spacing w:before="120"/>
      <w:ind w:left="567"/>
    </w:pPr>
    <w:rPr>
      <w:szCs w:val="20"/>
    </w:rPr>
  </w:style>
  <w:style w:type="character" w:customStyle="1" w:styleId="G-CDG35-Rfrences">
    <w:name w:val="G- CDG 35 - Références"/>
    <w:basedOn w:val="Policepardfaut"/>
    <w:rsid w:val="003E7208"/>
    <w:rPr>
      <w:rFonts w:ascii="Outfit" w:hAnsi="Outfit"/>
      <w:b/>
      <w:bCs/>
      <w:sz w:val="20"/>
    </w:rPr>
  </w:style>
  <w:style w:type="character" w:customStyle="1" w:styleId="Q-CDG35-Noteitalique">
    <w:name w:val="Q- CDG 35 - Note italique"/>
    <w:basedOn w:val="Policepardfaut"/>
    <w:rsid w:val="003E7208"/>
    <w:rPr>
      <w:rFonts w:ascii="Outfit" w:hAnsi="Outfit"/>
      <w:i/>
      <w:iCs/>
      <w:sz w:val="20"/>
    </w:rPr>
  </w:style>
  <w:style w:type="paragraph" w:customStyle="1" w:styleId="R-CDG35-Exemple">
    <w:name w:val="R- CDG 35 - Exemple"/>
    <w:rsid w:val="003E7208"/>
    <w:pPr>
      <w:spacing w:before="120"/>
    </w:pPr>
    <w:rPr>
      <w:rFonts w:ascii="Outfit" w:hAnsi="Outfit"/>
      <w:b/>
      <w:bCs/>
    </w:rPr>
  </w:style>
  <w:style w:type="paragraph" w:customStyle="1" w:styleId="T-CDG35-Exempletexte">
    <w:name w:val="T- CDG 35 - Exemple texte"/>
    <w:basedOn w:val="Normal"/>
    <w:rsid w:val="00CE4A1E"/>
    <w:pPr>
      <w:spacing w:before="120"/>
    </w:pPr>
  </w:style>
  <w:style w:type="paragraph" w:customStyle="1" w:styleId="E-CDG35-Textecourant">
    <w:name w:val="E- CDG 35 - Texte courant"/>
    <w:basedOn w:val="Normal"/>
    <w:next w:val="K-CDG35-Textecourantretrait"/>
    <w:rsid w:val="003E7208"/>
    <w:pPr>
      <w:spacing w:before="120"/>
    </w:pPr>
    <w:rPr>
      <w:szCs w:val="20"/>
    </w:rPr>
  </w:style>
  <w:style w:type="paragraph" w:customStyle="1" w:styleId="L-CDG35-Listepuces1">
    <w:name w:val="L- CDG 35 - Liste à puces 1"/>
    <w:basedOn w:val="Normal"/>
    <w:next w:val="M-CDG35-Textecourantretrait2"/>
    <w:qFormat/>
    <w:rsid w:val="003E7208"/>
    <w:pPr>
      <w:numPr>
        <w:numId w:val="10"/>
      </w:numPr>
      <w:tabs>
        <w:tab w:val="left" w:pos="851"/>
      </w:tabs>
      <w:spacing w:before="60"/>
      <w:ind w:left="850" w:hanging="170"/>
    </w:pPr>
    <w:rPr>
      <w:szCs w:val="20"/>
    </w:rPr>
  </w:style>
  <w:style w:type="paragraph" w:customStyle="1" w:styleId="P-CDG35-NOTER">
    <w:name w:val="P- CDG 35 - À NOTER"/>
    <w:basedOn w:val="Normal"/>
    <w:qFormat/>
    <w:rsid w:val="003E7208"/>
    <w:pPr>
      <w:spacing w:before="120"/>
    </w:pPr>
    <w:rPr>
      <w:rFonts w:ascii="Parkinsans" w:hAnsi="Parkinsans"/>
      <w:b/>
    </w:rPr>
  </w:style>
  <w:style w:type="paragraph" w:customStyle="1" w:styleId="M-CDG35-Textecourantretrait2">
    <w:name w:val="M- CDG 35 - Texte courant retrait 2"/>
    <w:basedOn w:val="K-CDG35-Textecourantretrait"/>
    <w:next w:val="N-CDG35-Listepuces2"/>
    <w:rsid w:val="003E7208"/>
    <w:pPr>
      <w:ind w:left="851"/>
    </w:pPr>
  </w:style>
  <w:style w:type="paragraph" w:customStyle="1" w:styleId="N-CDG35-Listepuces2">
    <w:name w:val="N- CDG 35 - Liste à puces 2"/>
    <w:basedOn w:val="Normal"/>
    <w:next w:val="O-CDG35-Textecourantretrait3"/>
    <w:qFormat/>
    <w:rsid w:val="003E7208"/>
    <w:pPr>
      <w:numPr>
        <w:numId w:val="13"/>
      </w:numPr>
      <w:tabs>
        <w:tab w:val="left" w:pos="851"/>
      </w:tabs>
      <w:spacing w:before="60"/>
      <w:ind w:left="1077" w:hanging="170"/>
    </w:pPr>
    <w:rPr>
      <w:szCs w:val="20"/>
    </w:rPr>
  </w:style>
  <w:style w:type="paragraph" w:customStyle="1" w:styleId="O-CDG35-Textecourantretrait3">
    <w:name w:val="O- CDG 35 - Texte courant retrait 3"/>
    <w:basedOn w:val="K-CDG35-Textecourantretrait"/>
    <w:rsid w:val="003E7208"/>
    <w:pPr>
      <w:ind w:left="1134"/>
    </w:pPr>
  </w:style>
  <w:style w:type="paragraph" w:styleId="En-tte">
    <w:name w:val="header"/>
    <w:basedOn w:val="Normal"/>
    <w:link w:val="En-tteCar"/>
    <w:uiPriority w:val="99"/>
    <w:rsid w:val="00A44BED"/>
    <w:pPr>
      <w:tabs>
        <w:tab w:val="center" w:pos="4536"/>
        <w:tab w:val="right" w:pos="9072"/>
      </w:tabs>
    </w:pPr>
  </w:style>
  <w:style w:type="character" w:customStyle="1" w:styleId="En-tteCar">
    <w:name w:val="En-tête Car"/>
    <w:basedOn w:val="Policepardfaut"/>
    <w:link w:val="En-tte"/>
    <w:uiPriority w:val="99"/>
    <w:rsid w:val="00A44BED"/>
    <w:rPr>
      <w:rFonts w:ascii="Outfit" w:hAnsi="Outfit"/>
      <w:szCs w:val="24"/>
    </w:rPr>
  </w:style>
  <w:style w:type="paragraph" w:styleId="Sansinterligne">
    <w:name w:val="No Spacing"/>
    <w:uiPriority w:val="1"/>
    <w:qFormat/>
    <w:rsid w:val="002703B3"/>
    <w:pPr>
      <w:jc w:val="both"/>
    </w:pPr>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2703B3"/>
    <w:rPr>
      <w:color w:val="0563C1" w:themeColor="hyperlink"/>
      <w:u w:val="single"/>
    </w:rPr>
  </w:style>
  <w:style w:type="paragraph" w:styleId="Corpsdetexte">
    <w:name w:val="Body Text"/>
    <w:basedOn w:val="Normal"/>
    <w:link w:val="CorpsdetexteCar"/>
    <w:rsid w:val="002703B3"/>
    <w:pPr>
      <w:ind w:right="1"/>
      <w:jc w:val="both"/>
    </w:pPr>
    <w:rPr>
      <w:rFonts w:ascii="Times New Roman" w:hAnsi="Times New Roman"/>
      <w:sz w:val="24"/>
      <w:szCs w:val="20"/>
    </w:rPr>
  </w:style>
  <w:style w:type="character" w:customStyle="1" w:styleId="CorpsdetexteCar">
    <w:name w:val="Corps de texte Car"/>
    <w:basedOn w:val="Policepardfaut"/>
    <w:link w:val="Corpsdetexte"/>
    <w:rsid w:val="002703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svg"/><Relationship Id="rId1" Type="http://schemas.openxmlformats.org/officeDocument/2006/relationships/image" Target="media/image5.png"/><Relationship Id="rId5" Type="http://schemas.openxmlformats.org/officeDocument/2006/relationships/image" Target="media/image4.sv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Modeles\Mod&#232;les%20MicrosoftOffice\Mod&#232;les-Collections\CDG%2035_Mod&#232;le%20docu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13AE-C70B-4924-9504-82D30A9C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 35_Modèle document.dotx</Template>
  <TotalTime>9</TotalTime>
  <Pages>2</Pages>
  <Words>847</Words>
  <Characters>4869</Characters>
  <Application>Microsoft Office Word</Application>
  <DocSecurity>0</DocSecurity>
  <Lines>81</Lines>
  <Paragraphs>45</Paragraphs>
  <ScaleCrop>false</ScaleCrop>
  <HeadingPairs>
    <vt:vector size="2" baseType="variant">
      <vt:variant>
        <vt:lpstr>Titre</vt:lpstr>
      </vt:variant>
      <vt:variant>
        <vt:i4>1</vt:i4>
      </vt:variant>
    </vt:vector>
  </HeadingPairs>
  <TitlesOfParts>
    <vt:vector size="1" baseType="lpstr">
      <vt:lpstr>SERVICE DE</vt:lpstr>
    </vt:vector>
  </TitlesOfParts>
  <Company>SERVICE INFORMATIQUE</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dc:title>
  <dc:subject/>
  <dc:creator>Gaubert</dc:creator>
  <cp:keywords/>
  <cp:lastModifiedBy>Régine GUÉGUEN</cp:lastModifiedBy>
  <cp:revision>12</cp:revision>
  <cp:lastPrinted>2025-09-30T13:45:00Z</cp:lastPrinted>
  <dcterms:created xsi:type="dcterms:W3CDTF">2026-01-13T09:52:00Z</dcterms:created>
  <dcterms:modified xsi:type="dcterms:W3CDTF">2026-01-14T13:33:00Z</dcterms:modified>
</cp:coreProperties>
</file>